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ABDA" w14:textId="356CD4A8" w:rsidR="00D61D31" w:rsidRDefault="00D61D31" w:rsidP="00D61D31">
      <w:pPr>
        <w:pStyle w:val="Heading2"/>
      </w:pPr>
      <w:r>
        <w:t>F</w:t>
      </w:r>
      <w:r w:rsidR="00195C99">
        <w:t>O</w:t>
      </w:r>
      <w:r>
        <w:t>RM COMPLETION INFORMATION</w:t>
      </w:r>
    </w:p>
    <w:p w14:paraId="525D8FBA" w14:textId="374A062B" w:rsidR="00D61D31" w:rsidRPr="006156B1" w:rsidRDefault="00D61D31" w:rsidP="00D61D31">
      <w:pPr>
        <w:spacing w:line="240" w:lineRule="auto"/>
        <w:rPr>
          <w:rFonts w:ascii="Arial Narrow" w:hAnsi="Arial Narrow" w:cs="Arial"/>
          <w:i/>
          <w:color w:val="000000" w:themeColor="text1"/>
          <w:sz w:val="20"/>
          <w:lang w:val="en-US" w:eastAsia="en-CA"/>
        </w:rPr>
      </w:pP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Please use this form to </w:t>
      </w:r>
      <w:r w:rsidR="0066223E">
        <w:rPr>
          <w:rFonts w:ascii="Arial Narrow" w:hAnsi="Arial Narrow" w:cs="Arial"/>
          <w:color w:val="000000" w:themeColor="text1"/>
          <w:sz w:val="20"/>
          <w:lang w:val="en-US" w:eastAsia="en-CA"/>
        </w:rPr>
        <w:t>delegate</w:t>
      </w:r>
      <w:r w:rsidR="005C1BDC">
        <w:rPr>
          <w:rFonts w:ascii="Arial Narrow" w:hAnsi="Arial Narrow" w:cs="Arial"/>
          <w:color w:val="000000" w:themeColor="text1"/>
          <w:sz w:val="20"/>
          <w:lang w:val="en-US" w:eastAsia="en-CA"/>
        </w:rPr>
        <w:t>, revoke, suspend or reinstate</w:t>
      </w:r>
      <w:r w:rsidR="00A211EF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lang w:val="en-US" w:eastAsia="en-CA"/>
        </w:rPr>
        <w:t>a</w:t>
      </w:r>
      <w:r w:rsidR="0066223E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Local Registration </w:t>
      </w:r>
      <w:r w:rsidR="007C1D2D">
        <w:rPr>
          <w:rFonts w:ascii="Arial Narrow" w:hAnsi="Arial Narrow" w:cs="Arial"/>
          <w:color w:val="000000" w:themeColor="text1"/>
          <w:sz w:val="20"/>
          <w:lang w:val="en-US" w:eastAsia="en-CA"/>
        </w:rPr>
        <w:t>Authority</w:t>
      </w:r>
      <w:r w:rsidR="0066223E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(</w:t>
      </w:r>
      <w:r w:rsidR="00C75F43">
        <w:rPr>
          <w:rFonts w:ascii="Arial Narrow" w:hAnsi="Arial Narrow" w:cs="Arial"/>
          <w:color w:val="000000" w:themeColor="text1"/>
          <w:sz w:val="20"/>
          <w:lang w:val="en-US" w:eastAsia="en-CA"/>
        </w:rPr>
        <w:t>“</w:t>
      </w:r>
      <w:r w:rsidR="0066223E" w:rsidRPr="00C75F43">
        <w:rPr>
          <w:rFonts w:ascii="Arial Narrow" w:hAnsi="Arial Narrow" w:cs="Arial"/>
          <w:b/>
          <w:color w:val="000000" w:themeColor="text1"/>
          <w:sz w:val="20"/>
          <w:lang w:val="en-US" w:eastAsia="en-CA"/>
        </w:rPr>
        <w:t>LRA</w:t>
      </w:r>
      <w:r w:rsidR="00C75F43">
        <w:rPr>
          <w:rFonts w:ascii="Arial Narrow" w:hAnsi="Arial Narrow" w:cs="Arial"/>
          <w:color w:val="000000" w:themeColor="text1"/>
          <w:sz w:val="20"/>
          <w:lang w:val="en-US" w:eastAsia="en-CA"/>
        </w:rPr>
        <w:t>”</w:t>
      </w:r>
      <w:r w:rsidR="0066223E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) for </w:t>
      </w:r>
      <w:r w:rsidR="00C75F43">
        <w:rPr>
          <w:rFonts w:ascii="Arial Narrow" w:hAnsi="Arial Narrow" w:cs="Arial"/>
          <w:color w:val="000000" w:themeColor="text1"/>
          <w:sz w:val="20"/>
          <w:lang w:val="en-US" w:eastAsia="en-CA"/>
        </w:rPr>
        <w:t>the system noted above.</w:t>
      </w:r>
      <w:r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 </w:t>
      </w:r>
    </w:p>
    <w:p w14:paraId="649F3111" w14:textId="23E8F36A" w:rsidR="00192AEA" w:rsidRPr="00192AEA" w:rsidRDefault="0066223E" w:rsidP="00192AEA">
      <w:pPr>
        <w:numPr>
          <w:ilvl w:val="0"/>
          <w:numId w:val="1"/>
        </w:numPr>
        <w:spacing w:line="240" w:lineRule="auto"/>
        <w:rPr>
          <w:rFonts w:ascii="Arial Narrow" w:hAnsi="Arial Narrow" w:cs="Arial"/>
          <w:color w:val="000000" w:themeColor="text1"/>
          <w:sz w:val="20"/>
          <w:lang w:val="en-US" w:eastAsia="en-CA"/>
        </w:rPr>
      </w:pP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An electronic form must be completed </w:t>
      </w:r>
      <w:r w:rsidR="00A211EF">
        <w:rPr>
          <w:rFonts w:ascii="Arial Narrow" w:hAnsi="Arial Narrow" w:cs="Arial"/>
          <w:color w:val="000000" w:themeColor="text1"/>
          <w:sz w:val="20"/>
          <w:lang w:val="en-US" w:eastAsia="en-CA"/>
        </w:rPr>
        <w:t>to delegate</w:t>
      </w:r>
      <w:r w:rsidR="005C1BDC">
        <w:rPr>
          <w:rFonts w:ascii="Arial Narrow" w:hAnsi="Arial Narrow" w:cs="Arial"/>
          <w:color w:val="000000" w:themeColor="text1"/>
          <w:sz w:val="20"/>
          <w:lang w:val="en-US" w:eastAsia="en-CA"/>
        </w:rPr>
        <w:t>, revoke, suspend, or reinstate</w:t>
      </w:r>
      <w:r w:rsidR="00A211EF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lang w:val="en-US" w:eastAsia="en-CA"/>
        </w:rPr>
        <w:t>LRA</w:t>
      </w:r>
      <w:r w:rsidR="00A211EF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authority</w:t>
      </w:r>
      <w:r>
        <w:rPr>
          <w:rFonts w:ascii="Arial Narrow" w:hAnsi="Arial Narrow" w:cs="Arial"/>
          <w:color w:val="000000" w:themeColor="text1"/>
          <w:sz w:val="20"/>
          <w:lang w:val="en-US" w:eastAsia="en-CA"/>
        </w:rPr>
        <w:t>.</w:t>
      </w: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</w:p>
    <w:p w14:paraId="1D8F7A05" w14:textId="2C708261" w:rsidR="00B06E5B" w:rsidRPr="00223F9A" w:rsidRDefault="00EF35C7" w:rsidP="00B06E5B">
      <w:pPr>
        <w:numPr>
          <w:ilvl w:val="0"/>
          <w:numId w:val="1"/>
        </w:numPr>
        <w:spacing w:line="240" w:lineRule="auto"/>
        <w:rPr>
          <w:rFonts w:ascii="Arial Narrow" w:hAnsi="Arial Narrow" w:cs="Arial"/>
          <w:sz w:val="20"/>
        </w:rPr>
      </w:pPr>
      <w:r w:rsidRPr="00223F9A">
        <w:rPr>
          <w:rFonts w:ascii="Arial Narrow" w:hAnsi="Arial Narrow" w:cs="Arial"/>
          <w:sz w:val="20"/>
        </w:rPr>
        <w:t>Mandatory fields are marked with a red asterisk (</w:t>
      </w:r>
      <w:r w:rsidRPr="00223F9A">
        <w:rPr>
          <w:rFonts w:ascii="Arial Narrow" w:hAnsi="Arial Narrow" w:cs="Arial"/>
          <w:color w:val="FF0000"/>
          <w:sz w:val="20"/>
        </w:rPr>
        <w:t>*</w:t>
      </w:r>
      <w:r w:rsidRPr="00223F9A">
        <w:rPr>
          <w:rFonts w:ascii="Arial Narrow" w:hAnsi="Arial Narrow" w:cs="Arial"/>
          <w:sz w:val="20"/>
        </w:rPr>
        <w:t>).</w:t>
      </w:r>
      <w:r>
        <w:rPr>
          <w:rFonts w:ascii="Arial Narrow" w:hAnsi="Arial Narrow" w:cs="Arial"/>
          <w:sz w:val="20"/>
        </w:rPr>
        <w:t xml:space="preserve"> </w:t>
      </w:r>
      <w:r w:rsidR="00B06E5B" w:rsidRPr="00223F9A">
        <w:rPr>
          <w:rFonts w:ascii="Arial Narrow" w:hAnsi="Arial Narrow" w:cs="Arial"/>
          <w:sz w:val="20"/>
        </w:rPr>
        <w:t>Indicate “NA”, if a field i</w:t>
      </w:r>
      <w:r>
        <w:rPr>
          <w:rFonts w:ascii="Arial Narrow" w:hAnsi="Arial Narrow" w:cs="Arial"/>
          <w:sz w:val="20"/>
        </w:rPr>
        <w:t>s not applicable.</w:t>
      </w:r>
    </w:p>
    <w:p w14:paraId="242904AC" w14:textId="16402B2F" w:rsidR="0066223E" w:rsidRPr="00B47CD4" w:rsidRDefault="0066223E" w:rsidP="0066223E">
      <w:pPr>
        <w:numPr>
          <w:ilvl w:val="0"/>
          <w:numId w:val="1"/>
        </w:numPr>
        <w:spacing w:line="240" w:lineRule="auto"/>
        <w:rPr>
          <w:rFonts w:ascii="Arial Narrow" w:hAnsi="Arial Narrow" w:cs="Arial"/>
          <w:color w:val="000000" w:themeColor="text1"/>
          <w:sz w:val="20"/>
          <w:lang w:val="en-US" w:eastAsia="en-CA"/>
        </w:rPr>
      </w:pP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The </w:t>
      </w:r>
      <w:r w:rsidR="00C75F43">
        <w:rPr>
          <w:rFonts w:ascii="Arial Narrow" w:hAnsi="Arial Narrow" w:cs="Arial"/>
          <w:color w:val="000000" w:themeColor="text1"/>
          <w:sz w:val="20"/>
          <w:lang w:val="en-US" w:eastAsia="en-CA"/>
        </w:rPr>
        <w:t>Registration Authority</w:t>
      </w:r>
      <w:r w:rsidR="00A211EF"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(</w:t>
      </w: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>CIO or equivalent</w:t>
      </w:r>
      <w:r w:rsidR="00A211EF"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>)</w:t>
      </w: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  <w:r w:rsidR="00C75F43">
        <w:rPr>
          <w:rFonts w:ascii="Arial Narrow" w:hAnsi="Arial Narrow" w:cs="Arial"/>
          <w:color w:val="000000" w:themeColor="text1"/>
          <w:sz w:val="20"/>
          <w:lang w:val="en-US" w:eastAsia="en-CA"/>
        </w:rPr>
        <w:t>(“</w:t>
      </w:r>
      <w:r w:rsidR="00C75F43" w:rsidRPr="00C75F43">
        <w:rPr>
          <w:rFonts w:ascii="Arial Narrow" w:hAnsi="Arial Narrow" w:cs="Arial"/>
          <w:b/>
          <w:color w:val="000000" w:themeColor="text1"/>
          <w:sz w:val="20"/>
          <w:lang w:val="en-US" w:eastAsia="en-CA"/>
        </w:rPr>
        <w:t>RA</w:t>
      </w:r>
      <w:r w:rsidR="00C75F43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”) </w:t>
      </w: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must email the completed form to </w:t>
      </w:r>
      <w:hyperlink r:id="rId11" w:history="1">
        <w:r w:rsidR="001A0CF6" w:rsidRPr="00972058">
          <w:rPr>
            <w:rStyle w:val="Hyperlink"/>
            <w:rFonts w:ascii="Arial Narrow" w:hAnsi="Arial Narrow" w:cs="Arial"/>
            <w:sz w:val="20"/>
            <w:lang w:val="en-US" w:eastAsia="en-CA"/>
          </w:rPr>
          <w:t>ISAAC@ontariohealth.ca</w:t>
        </w:r>
      </w:hyperlink>
      <w:r w:rsidR="00195C99">
        <w:rPr>
          <w:rFonts w:ascii="Arial Narrow" w:hAnsi="Arial Narrow" w:cs="Arial"/>
          <w:color w:val="000000" w:themeColor="text1"/>
          <w:sz w:val="20"/>
          <w:lang w:val="en-US" w:eastAsia="en-CA"/>
        </w:rPr>
        <w:t>.</w:t>
      </w: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</w:p>
    <w:p w14:paraId="566F265B" w14:textId="4E9AE42A" w:rsidR="0066223E" w:rsidRPr="00B47CD4" w:rsidRDefault="0066223E" w:rsidP="0066223E">
      <w:pPr>
        <w:numPr>
          <w:ilvl w:val="0"/>
          <w:numId w:val="1"/>
        </w:numPr>
        <w:spacing w:line="240" w:lineRule="auto"/>
        <w:rPr>
          <w:rStyle w:val="Hyperlink"/>
          <w:rFonts w:ascii="Arial Narrow" w:hAnsi="Arial Narrow" w:cs="Arial"/>
          <w:color w:val="000000" w:themeColor="text1"/>
          <w:sz w:val="20"/>
          <w:u w:val="none"/>
          <w:lang w:val="en-US" w:eastAsia="en-CA"/>
        </w:rPr>
      </w:pP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If you have any questions regarding the completion of this </w:t>
      </w:r>
      <w:proofErr w:type="gramStart"/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>form</w:t>
      </w:r>
      <w:proofErr w:type="gramEnd"/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please contact</w:t>
      </w:r>
      <w:r w:rsidR="00195C99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  <w:hyperlink r:id="rId12" w:history="1">
        <w:r w:rsidR="00810000" w:rsidRPr="00972058">
          <w:rPr>
            <w:rStyle w:val="Hyperlink"/>
            <w:rFonts w:ascii="Arial Narrow" w:hAnsi="Arial Narrow" w:cs="Arial"/>
            <w:sz w:val="20"/>
            <w:lang w:val="en-US" w:eastAsia="en-CA"/>
          </w:rPr>
          <w:t>ISAAC@ontariohealth.ca</w:t>
        </w:r>
      </w:hyperlink>
      <w:r w:rsidR="00195C99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. </w:t>
      </w:r>
    </w:p>
    <w:p w14:paraId="7923EB81" w14:textId="77777777" w:rsidR="00D61D31" w:rsidRDefault="00D61D31"/>
    <w:tbl>
      <w:tblPr>
        <w:tblW w:w="11030" w:type="dxa"/>
        <w:tblInd w:w="-7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810"/>
        <w:gridCol w:w="547"/>
        <w:gridCol w:w="633"/>
        <w:gridCol w:w="452"/>
        <w:gridCol w:w="633"/>
        <w:gridCol w:w="571"/>
        <w:gridCol w:w="719"/>
        <w:gridCol w:w="1588"/>
        <w:gridCol w:w="823"/>
        <w:gridCol w:w="1445"/>
        <w:gridCol w:w="543"/>
        <w:gridCol w:w="1266"/>
      </w:tblGrid>
      <w:tr w:rsidR="00B2345A" w:rsidRPr="002066A8" w14:paraId="305391D4" w14:textId="77777777" w:rsidTr="00DF3AB6">
        <w:trPr>
          <w:trHeight w:val="288"/>
        </w:trPr>
        <w:tc>
          <w:tcPr>
            <w:tcW w:w="11030" w:type="dxa"/>
            <w:gridSpan w:val="12"/>
            <w:shd w:val="clear" w:color="auto" w:fill="B8CCE4" w:themeFill="accent1" w:themeFillTint="66"/>
            <w:vAlign w:val="center"/>
          </w:tcPr>
          <w:p w14:paraId="5CEDF818" w14:textId="077529F2" w:rsidR="00B2345A" w:rsidRPr="00C75F43" w:rsidRDefault="00DF3AB6" w:rsidP="00334D9F">
            <w:pPr>
              <w:pStyle w:val="Heading2"/>
              <w:ind w:left="54"/>
            </w:pPr>
            <w:r>
              <w:t>1</w:t>
            </w:r>
            <w:r w:rsidR="00B2345A">
              <w:t xml:space="preserve"> </w:t>
            </w:r>
            <w:r w:rsidR="00C75F43">
              <w:t>–</w:t>
            </w:r>
            <w:r w:rsidR="00B2345A">
              <w:t xml:space="preserve"> </w:t>
            </w:r>
            <w:r w:rsidR="00334D9F">
              <w:t>RA</w:t>
            </w:r>
            <w:r w:rsidR="00B2345A">
              <w:t xml:space="preserve"> DETAILS</w:t>
            </w:r>
            <w:r w:rsidR="00B06E5B" w:rsidRPr="00AD2C07">
              <w:t xml:space="preserve"> </w:t>
            </w:r>
            <w:r w:rsidR="00B06E5B" w:rsidRPr="00AE1DE7">
              <w:rPr>
                <w:color w:val="FF0000"/>
                <w:szCs w:val="24"/>
              </w:rPr>
              <w:t>*</w:t>
            </w:r>
          </w:p>
        </w:tc>
      </w:tr>
      <w:tr w:rsidR="00B2345A" w:rsidRPr="002066A8" w14:paraId="66F39672" w14:textId="77777777" w:rsidTr="00DF3AB6">
        <w:tblPrEx>
          <w:tblCellMar>
            <w:left w:w="115" w:type="dxa"/>
            <w:right w:w="58" w:type="dxa"/>
          </w:tblCellMar>
        </w:tblPrEx>
        <w:trPr>
          <w:cantSplit/>
          <w:trHeight w:val="288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06E4B1FC" w14:textId="77777777" w:rsidR="00B2345A" w:rsidRPr="00564B5F" w:rsidRDefault="00B2345A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First Name</w:t>
            </w:r>
            <w:r w:rsidRPr="00564B5F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3555" w:type="dxa"/>
            <w:gridSpan w:val="6"/>
            <w:vAlign w:val="center"/>
          </w:tcPr>
          <w:p w14:paraId="0E8CD256" w14:textId="77777777" w:rsidR="00B2345A" w:rsidRPr="0089782C" w:rsidRDefault="00B2345A" w:rsidP="00B2345A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B6DF326" w14:textId="47B3771D" w:rsidR="00B2345A" w:rsidRPr="00564B5F" w:rsidRDefault="00281670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="00B2345A" w:rsidRPr="00564B5F">
              <w:rPr>
                <w:rFonts w:ascii="Arial Narrow" w:hAnsi="Arial Narrow"/>
                <w:sz w:val="20"/>
              </w:rPr>
              <w:t xml:space="preserve"> Email</w:t>
            </w:r>
            <w:r w:rsidR="00B2345A" w:rsidRPr="00564B5F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14:paraId="5415E4B3" w14:textId="77777777" w:rsidR="00B2345A" w:rsidRPr="00EB6803" w:rsidRDefault="00B2345A" w:rsidP="00B2345A">
            <w:r w:rsidRPr="00EB68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803">
              <w:instrText xml:space="preserve"> FORMTEXT </w:instrText>
            </w:r>
            <w:r w:rsidRPr="00EB6803">
              <w:fldChar w:fldCharType="separate"/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fldChar w:fldCharType="end"/>
            </w:r>
          </w:p>
        </w:tc>
      </w:tr>
      <w:tr w:rsidR="00B2345A" w:rsidRPr="002066A8" w14:paraId="5F50CB78" w14:textId="77777777" w:rsidTr="00DF3AB6">
        <w:tblPrEx>
          <w:tblCellMar>
            <w:left w:w="115" w:type="dxa"/>
            <w:right w:w="58" w:type="dxa"/>
          </w:tblCellMar>
        </w:tblPrEx>
        <w:trPr>
          <w:cantSplit/>
          <w:trHeight w:val="288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29DF7113" w14:textId="77777777" w:rsidR="00B2345A" w:rsidRPr="006156B1" w:rsidRDefault="00B2345A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 Initial</w:t>
            </w:r>
            <w:r w:rsidRPr="00564B5F">
              <w:rPr>
                <w:rFonts w:ascii="Arial Narrow" w:hAnsi="Arial Narrow"/>
                <w:sz w:val="20"/>
              </w:rPr>
              <w:t>(s)</w:t>
            </w:r>
          </w:p>
        </w:tc>
        <w:tc>
          <w:tcPr>
            <w:tcW w:w="3555" w:type="dxa"/>
            <w:gridSpan w:val="6"/>
            <w:vAlign w:val="center"/>
          </w:tcPr>
          <w:p w14:paraId="7C01C1B0" w14:textId="77777777" w:rsidR="00B2345A" w:rsidRPr="002066A8" w:rsidRDefault="00B2345A" w:rsidP="00B2345A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6A706A55" w14:textId="10871930" w:rsidR="00B2345A" w:rsidRPr="00564B5F" w:rsidRDefault="00281670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="00B2345A" w:rsidRPr="00564B5F">
              <w:rPr>
                <w:rFonts w:ascii="Arial Narrow" w:hAnsi="Arial Narrow"/>
                <w:sz w:val="20"/>
              </w:rPr>
              <w:t xml:space="preserve"> Phone</w:t>
            </w:r>
            <w:r w:rsidR="00B2345A" w:rsidRPr="006D620E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AC2035" w14:textId="77777777" w:rsidR="00B2345A" w:rsidRPr="002066A8" w:rsidRDefault="00B2345A" w:rsidP="00B2345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75C8F95" w14:textId="77777777" w:rsidR="00B2345A" w:rsidRPr="002066A8" w:rsidRDefault="00B2345A" w:rsidP="00B2345A">
            <w:r>
              <w:t>Ext.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4FD2A68" w14:textId="77777777" w:rsidR="00B2345A" w:rsidRPr="002066A8" w:rsidRDefault="00B2345A" w:rsidP="00B234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45A" w:rsidRPr="002066A8" w14:paraId="096A01AA" w14:textId="77777777" w:rsidTr="00DF3AB6">
        <w:tblPrEx>
          <w:tblCellMar>
            <w:left w:w="115" w:type="dxa"/>
            <w:right w:w="58" w:type="dxa"/>
          </w:tblCellMar>
        </w:tblPrEx>
        <w:trPr>
          <w:cantSplit/>
          <w:trHeight w:val="288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399AA5D1" w14:textId="77777777" w:rsidR="00B2345A" w:rsidRPr="00564B5F" w:rsidRDefault="00B2345A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Last Name</w:t>
            </w:r>
            <w:r w:rsidRPr="00564B5F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3555" w:type="dxa"/>
            <w:gridSpan w:val="6"/>
            <w:vAlign w:val="center"/>
          </w:tcPr>
          <w:p w14:paraId="7827696D" w14:textId="77777777" w:rsidR="00B2345A" w:rsidRPr="002066A8" w:rsidRDefault="00B2345A" w:rsidP="00B2345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1B0471E3" w14:textId="0F97112E" w:rsidR="00B2345A" w:rsidRPr="002066A8" w:rsidRDefault="00B2345A" w:rsidP="00B2345A">
            <w:r>
              <w:rPr>
                <w:rFonts w:ascii="Arial Narrow" w:hAnsi="Arial Narrow"/>
                <w:sz w:val="20"/>
              </w:rPr>
              <w:t>Title</w:t>
            </w:r>
            <w:r w:rsidRPr="00932C50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  <w:r w:rsidRPr="00806C95">
              <w:rPr>
                <w:rFonts w:ascii="Arial Narrow" w:hAnsi="Arial Narrow" w:cs="Arial"/>
                <w:i/>
                <w:sz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</w:rPr>
              <w:t>Y</w:t>
            </w:r>
            <w:r w:rsidRPr="00806C95">
              <w:rPr>
                <w:rFonts w:ascii="Arial Narrow" w:hAnsi="Arial Narrow" w:cs="Arial"/>
                <w:i/>
                <w:sz w:val="20"/>
              </w:rPr>
              <w:t xml:space="preserve">our role at the </w:t>
            </w:r>
            <w:r>
              <w:rPr>
                <w:rFonts w:ascii="Arial Narrow" w:hAnsi="Arial Narrow" w:cs="Arial"/>
                <w:i/>
                <w:sz w:val="20"/>
              </w:rPr>
              <w:t>facility</w:t>
            </w:r>
            <w:r w:rsidRPr="00806C95">
              <w:rPr>
                <w:rFonts w:ascii="Arial Narrow" w:hAnsi="Arial Narrow" w:cs="Arial"/>
                <w:i/>
                <w:sz w:val="20"/>
              </w:rPr>
              <w:t>)</w:t>
            </w:r>
          </w:p>
        </w:tc>
        <w:tc>
          <w:tcPr>
            <w:tcW w:w="3254" w:type="dxa"/>
            <w:gridSpan w:val="3"/>
            <w:vAlign w:val="center"/>
          </w:tcPr>
          <w:p w14:paraId="7CD819FD" w14:textId="54F37185" w:rsidR="00B2345A" w:rsidRPr="002066A8" w:rsidRDefault="00B2345A" w:rsidP="00B2345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2345A" w:rsidRPr="002066A8" w14:paraId="78FB0EFA" w14:textId="77777777" w:rsidTr="00DF3AB6">
        <w:trPr>
          <w:trHeight w:val="288"/>
        </w:trPr>
        <w:tc>
          <w:tcPr>
            <w:tcW w:w="1810" w:type="dxa"/>
            <w:shd w:val="clear" w:color="auto" w:fill="F2F2F2" w:themeFill="background1" w:themeFillShade="F2"/>
          </w:tcPr>
          <w:p w14:paraId="088CBFE0" w14:textId="41DAC757" w:rsidR="00B2345A" w:rsidRPr="005C0408" w:rsidRDefault="00B2345A" w:rsidP="00B06E5B">
            <w:pPr>
              <w:ind w:left="5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of Request</w:t>
            </w:r>
            <w:r w:rsidRPr="00932C50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14:paraId="544686B3" w14:textId="6F2E596B" w:rsidR="00B2345A" w:rsidRDefault="00B2345A" w:rsidP="00B2345A">
            <w:bookmarkStart w:id="1" w:name="Text12"/>
            <w:r w:rsidRPr="005F2D0A">
              <w:rPr>
                <w:rFonts w:ascii="Arial Narrow" w:hAnsi="Arial Narrow"/>
                <w:sz w:val="20"/>
              </w:rPr>
              <w:t>DD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33" w:type="dxa"/>
            <w:vAlign w:val="center"/>
          </w:tcPr>
          <w:p w14:paraId="30AA76E4" w14:textId="6029468B" w:rsidR="00B2345A" w:rsidRDefault="00B2345A" w:rsidP="00B2345A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169FD7F5" w14:textId="2A843942" w:rsidR="00B2345A" w:rsidRDefault="00B2345A" w:rsidP="00B2345A">
            <w:r w:rsidRPr="005F2D0A">
              <w:rPr>
                <w:rFonts w:ascii="Arial Narrow" w:hAnsi="Arial Narrow"/>
                <w:sz w:val="20"/>
              </w:rPr>
              <w:t>MM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33" w:type="dxa"/>
            <w:vAlign w:val="center"/>
          </w:tcPr>
          <w:p w14:paraId="0D2C7E4A" w14:textId="2D956EFF" w:rsidR="00B2345A" w:rsidRDefault="00B2345A" w:rsidP="00B2345A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71" w:type="dxa"/>
            <w:vAlign w:val="center"/>
          </w:tcPr>
          <w:p w14:paraId="7EF59DC4" w14:textId="58CFF431" w:rsidR="00B2345A" w:rsidRDefault="00B2345A" w:rsidP="00B2345A">
            <w:r w:rsidRPr="005F2D0A">
              <w:rPr>
                <w:rFonts w:ascii="Arial Narrow" w:hAnsi="Arial Narrow"/>
                <w:sz w:val="20"/>
              </w:rPr>
              <w:t>YYYY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bookmarkEnd w:id="1"/>
        <w:tc>
          <w:tcPr>
            <w:tcW w:w="6384" w:type="dxa"/>
            <w:gridSpan w:val="6"/>
            <w:vAlign w:val="center"/>
          </w:tcPr>
          <w:p w14:paraId="1AA9A3BB" w14:textId="3CD7E78C" w:rsidR="00B2345A" w:rsidRDefault="00B2345A" w:rsidP="00B2345A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B06E5B" w:rsidRPr="002066A8" w14:paraId="6FF3EEA0" w14:textId="77777777" w:rsidTr="00DF3AB6">
        <w:tblPrEx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1030" w:type="dxa"/>
            <w:gridSpan w:val="12"/>
            <w:shd w:val="clear" w:color="auto" w:fill="B8CCE4" w:themeFill="accent1" w:themeFillTint="66"/>
          </w:tcPr>
          <w:p w14:paraId="7E76E8A4" w14:textId="31B21B6C" w:rsidR="00B06E5B" w:rsidRDefault="00DF3AB6" w:rsidP="00B06E5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B06E5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06E5B" w:rsidRPr="00932C50">
              <w:rPr>
                <w:rFonts w:ascii="Arial Narrow" w:hAnsi="Arial Narrow" w:cs="Arial"/>
                <w:b/>
                <w:sz w:val="24"/>
                <w:szCs w:val="24"/>
              </w:rPr>
              <w:t>- SITE DETAILS</w:t>
            </w:r>
            <w:r w:rsidR="00B06E5B" w:rsidRPr="00AE1DE7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* </w:t>
            </w:r>
            <w:r w:rsidR="00B06E5B" w:rsidRPr="00AE1DE7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483D3A57" w14:textId="03719B7E" w:rsidR="00B06E5B" w:rsidRPr="00156091" w:rsidRDefault="00B06E5B" w:rsidP="007C1D2D">
            <w:pPr>
              <w:ind w:left="432" w:hanging="432"/>
              <w:rPr>
                <w:rFonts w:ascii="Arial Narrow" w:hAnsi="Arial Narrow" w:cs="Arial"/>
                <w:sz w:val="20"/>
              </w:rPr>
            </w:pPr>
            <w:r w:rsidRPr="003338D8">
              <w:rPr>
                <w:rFonts w:ascii="Arial Narrow" w:hAnsi="Arial Narrow"/>
                <w:b/>
                <w:szCs w:val="18"/>
              </w:rPr>
              <w:t>Note:</w:t>
            </w:r>
            <w:r w:rsidRPr="003338D8">
              <w:rPr>
                <w:rFonts w:ascii="Arial Narrow" w:hAnsi="Arial Narrow"/>
                <w:szCs w:val="18"/>
              </w:rPr>
              <w:t xml:space="preserve"> For many </w:t>
            </w:r>
            <w:r>
              <w:rPr>
                <w:rFonts w:ascii="Arial Narrow" w:hAnsi="Arial Narrow"/>
                <w:szCs w:val="18"/>
              </w:rPr>
              <w:t>facilities</w:t>
            </w:r>
            <w:r w:rsidRPr="003338D8">
              <w:rPr>
                <w:rFonts w:ascii="Arial Narrow" w:hAnsi="Arial Narrow"/>
                <w:szCs w:val="18"/>
              </w:rPr>
              <w:t xml:space="preserve">, the Facility Name and Site Name are the same. </w:t>
            </w:r>
            <w:r>
              <w:rPr>
                <w:rFonts w:ascii="Arial Narrow" w:hAnsi="Arial Narrow"/>
                <w:szCs w:val="18"/>
              </w:rPr>
              <w:t>F</w:t>
            </w:r>
            <w:r w:rsidRPr="00B2345A"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 xml:space="preserve">or </w:t>
            </w:r>
            <w:proofErr w:type="spellStart"/>
            <w:r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>acurate</w:t>
            </w:r>
            <w:proofErr w:type="spellEnd"/>
            <w:r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 xml:space="preserve"> </w:t>
            </w:r>
            <w:r w:rsidRPr="00B2345A"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 xml:space="preserve">facility and site </w:t>
            </w:r>
            <w:r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>names, p</w:t>
            </w:r>
            <w:r>
              <w:rPr>
                <w:rFonts w:ascii="Arial Narrow" w:hAnsi="Arial Narrow"/>
                <w:szCs w:val="18"/>
              </w:rPr>
              <w:t xml:space="preserve">lease refer to </w:t>
            </w:r>
            <w:hyperlink r:id="rId13" w:history="1">
              <w:r w:rsidRPr="00B2345A">
                <w:rPr>
                  <w:rStyle w:val="Hyperlink"/>
                  <w:rFonts w:ascii="Arial Narrow" w:eastAsiaTheme="majorEastAsia" w:hAnsi="Arial Narrow"/>
                  <w:lang w:val="en-US"/>
                </w:rPr>
                <w:t>http://www.health.gov.on.ca/en/common/ministry/publications/reports/master_numsys/master_numsys.aspx</w:t>
              </w:r>
            </w:hyperlink>
          </w:p>
        </w:tc>
      </w:tr>
      <w:tr w:rsidR="00B06E5B" w:rsidRPr="002066A8" w14:paraId="168A7453" w14:textId="77777777" w:rsidTr="00DF3AB6">
        <w:tblPrEx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5365" w:type="dxa"/>
            <w:gridSpan w:val="7"/>
            <w:shd w:val="clear" w:color="auto" w:fill="F2F2F2" w:themeFill="background1" w:themeFillShade="F2"/>
          </w:tcPr>
          <w:p w14:paraId="7C1653DA" w14:textId="77777777" w:rsidR="00B06E5B" w:rsidRPr="00932C50" w:rsidRDefault="00B06E5B" w:rsidP="00B06E5B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Facility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5665" w:type="dxa"/>
            <w:gridSpan w:val="5"/>
            <w:shd w:val="clear" w:color="auto" w:fill="FFFFFF" w:themeFill="background1"/>
          </w:tcPr>
          <w:p w14:paraId="7F9BC967" w14:textId="77777777" w:rsidR="00B06E5B" w:rsidRPr="00AA25D2" w:rsidRDefault="00B06E5B" w:rsidP="00B06E5B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</w:tr>
      <w:tr w:rsidR="00B06E5B" w:rsidRPr="002066A8" w14:paraId="661FE3C9" w14:textId="77777777" w:rsidTr="00DF3AB6">
        <w:tblPrEx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5365" w:type="dxa"/>
            <w:gridSpan w:val="7"/>
            <w:shd w:val="clear" w:color="auto" w:fill="F2F2F2" w:themeFill="background1" w:themeFillShade="F2"/>
          </w:tcPr>
          <w:p w14:paraId="589D4A06" w14:textId="56F15EAE" w:rsidR="00B06E5B" w:rsidRDefault="00B06E5B" w:rsidP="00E2271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Site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</w:p>
        </w:tc>
        <w:tc>
          <w:tcPr>
            <w:tcW w:w="5665" w:type="dxa"/>
            <w:gridSpan w:val="5"/>
            <w:shd w:val="clear" w:color="auto" w:fill="FFFFFF" w:themeFill="background1"/>
          </w:tcPr>
          <w:p w14:paraId="252DB906" w14:textId="77777777" w:rsidR="00B06E5B" w:rsidRPr="00AA25D2" w:rsidRDefault="00B06E5B" w:rsidP="00B06E5B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</w:tr>
    </w:tbl>
    <w:p w14:paraId="6996C5A5" w14:textId="77777777" w:rsidR="00E2271D" w:rsidRDefault="00E2271D"/>
    <w:tbl>
      <w:tblPr>
        <w:tblW w:w="10987" w:type="dxa"/>
        <w:tblInd w:w="-5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4417"/>
        <w:gridCol w:w="810"/>
        <w:gridCol w:w="5760"/>
      </w:tblGrid>
      <w:tr w:rsidR="00B2345A" w:rsidRPr="002066A8" w14:paraId="05E411F9" w14:textId="77777777" w:rsidTr="00B902B6">
        <w:trPr>
          <w:trHeight w:val="757"/>
        </w:trPr>
        <w:tc>
          <w:tcPr>
            <w:tcW w:w="4417" w:type="dxa"/>
            <w:shd w:val="clear" w:color="auto" w:fill="FFFFFF" w:themeFill="background1"/>
            <w:vAlign w:val="center"/>
          </w:tcPr>
          <w:p w14:paraId="527A890D" w14:textId="25B28D9D" w:rsidR="00B2345A" w:rsidRPr="003978F0" w:rsidRDefault="00B2345A" w:rsidP="00334D9F">
            <w:pPr>
              <w:pStyle w:val="NormalWeb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796643">
              <w:rPr>
                <w:rFonts w:ascii="Arial Narrow" w:hAnsi="Arial Narrow"/>
                <w:b/>
                <w:i/>
                <w:sz w:val="20"/>
              </w:rPr>
              <w:t xml:space="preserve">I authorize </w:t>
            </w:r>
            <w:r w:rsidR="00E2271D">
              <w:rPr>
                <w:rFonts w:ascii="Arial Narrow" w:hAnsi="Arial Narrow"/>
                <w:b/>
                <w:i/>
                <w:sz w:val="20"/>
              </w:rPr>
              <w:t xml:space="preserve">this request for the </w:t>
            </w:r>
            <w:r w:rsidR="00334D9F">
              <w:rPr>
                <w:rFonts w:ascii="Arial Narrow" w:hAnsi="Arial Narrow"/>
                <w:b/>
                <w:i/>
                <w:sz w:val="20"/>
              </w:rPr>
              <w:t>LRA</w:t>
            </w:r>
            <w:r w:rsidR="00DF3AB6">
              <w:rPr>
                <w:rFonts w:ascii="Arial Narrow" w:hAnsi="Arial Narrow"/>
                <w:b/>
                <w:i/>
                <w:sz w:val="20"/>
              </w:rPr>
              <w:t>(</w:t>
            </w:r>
            <w:r w:rsidR="00334D9F">
              <w:rPr>
                <w:rFonts w:ascii="Arial Narrow" w:hAnsi="Arial Narrow"/>
                <w:b/>
                <w:i/>
                <w:sz w:val="20"/>
              </w:rPr>
              <w:t>s</w:t>
            </w:r>
            <w:r w:rsidR="00DF3AB6">
              <w:rPr>
                <w:rFonts w:ascii="Arial Narrow" w:hAnsi="Arial Narrow"/>
                <w:b/>
                <w:i/>
                <w:sz w:val="20"/>
              </w:rPr>
              <w:t>)</w:t>
            </w:r>
            <w:r w:rsidR="00334D9F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E2271D">
              <w:rPr>
                <w:rFonts w:ascii="Arial Narrow" w:hAnsi="Arial Narrow"/>
                <w:b/>
                <w:i/>
                <w:sz w:val="20"/>
              </w:rPr>
              <w:t xml:space="preserve">specified </w:t>
            </w:r>
            <w:r w:rsidRPr="00796643">
              <w:rPr>
                <w:rFonts w:ascii="Arial Narrow" w:hAnsi="Arial Narrow"/>
                <w:b/>
                <w:i/>
                <w:sz w:val="20"/>
              </w:rPr>
              <w:t>below</w:t>
            </w:r>
            <w:r w:rsidR="007C1D2D">
              <w:rPr>
                <w:rFonts w:ascii="Arial Narrow" w:hAnsi="Arial Narrow"/>
                <w:b/>
                <w:i/>
                <w:sz w:val="20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97B5" w14:textId="77777777" w:rsidR="00B2345A" w:rsidRDefault="00B2345A" w:rsidP="00B2345A">
            <w:pPr>
              <w:tabs>
                <w:tab w:val="left" w:pos="5562"/>
              </w:tabs>
              <w:spacing w:line="340" w:lineRule="exact"/>
            </w:pPr>
            <w:r>
              <w:rPr>
                <w:rFonts w:cs="Arial"/>
                <w:noProof/>
                <w:color w:val="C00000"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2440B" wp14:editId="239B92A5">
                      <wp:simplePos x="0" y="0"/>
                      <wp:positionH relativeFrom="column">
                        <wp:posOffset>59211</wp:posOffset>
                      </wp:positionH>
                      <wp:positionV relativeFrom="paragraph">
                        <wp:posOffset>131762</wp:posOffset>
                      </wp:positionV>
                      <wp:extent cx="394970" cy="213995"/>
                      <wp:effectExtent l="0" t="4763" r="318" b="317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4970" cy="2139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430E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4.65pt;margin-top:10.35pt;width:31.1pt;height:16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" fillcolor="red" stroked="f" strokeweight="2pt"/>
                  </w:pict>
                </mc:Fallback>
              </mc:AlternateContent>
            </w:r>
          </w:p>
        </w:tc>
        <w:tc>
          <w:tcPr>
            <w:tcW w:w="5760" w:type="dxa"/>
            <w:shd w:val="clear" w:color="auto" w:fill="FFFFFF" w:themeFill="background1"/>
          </w:tcPr>
          <w:p w14:paraId="1310C862" w14:textId="16F23C47" w:rsidR="00B2345A" w:rsidRPr="00796643" w:rsidRDefault="00B2345A" w:rsidP="00334D9F">
            <w:pPr>
              <w:spacing w:before="80" w:after="80" w:line="240" w:lineRule="auto"/>
              <w:rPr>
                <w:rFonts w:ascii="Arial Narrow" w:hAnsi="Arial Narrow"/>
                <w:sz w:val="20"/>
              </w:rPr>
            </w:pPr>
            <w:r w:rsidRPr="00796643">
              <w:rPr>
                <w:rFonts w:ascii="Arial Narrow" w:hAnsi="Arial Narrow"/>
                <w:b/>
                <w:sz w:val="20"/>
              </w:rPr>
              <w:t>Note:</w:t>
            </w:r>
            <w:r w:rsidRPr="00796643">
              <w:rPr>
                <w:rFonts w:ascii="Arial Narrow" w:hAnsi="Arial Narrow"/>
                <w:sz w:val="20"/>
              </w:rPr>
              <w:t xml:space="preserve"> Emailing this form from a</w:t>
            </w:r>
            <w:r>
              <w:rPr>
                <w:rFonts w:ascii="Arial Narrow" w:hAnsi="Arial Narrow"/>
                <w:sz w:val="20"/>
              </w:rPr>
              <w:t xml:space="preserve">n authorized </w:t>
            </w:r>
            <w:r w:rsidR="00334D9F">
              <w:rPr>
                <w:rFonts w:ascii="Arial Narrow" w:hAnsi="Arial Narrow"/>
                <w:sz w:val="20"/>
              </w:rPr>
              <w:t>RA</w:t>
            </w:r>
            <w:r w:rsidR="00C75F43">
              <w:rPr>
                <w:rFonts w:ascii="Arial Narrow" w:hAnsi="Arial Narrow"/>
                <w:sz w:val="20"/>
              </w:rPr>
              <w:t xml:space="preserve">’s </w:t>
            </w:r>
            <w:r w:rsidRPr="00796643">
              <w:rPr>
                <w:rFonts w:ascii="Arial Narrow" w:hAnsi="Arial Narrow"/>
                <w:sz w:val="20"/>
              </w:rPr>
              <w:t>email account constitutes approval of this request.</w:t>
            </w:r>
          </w:p>
        </w:tc>
      </w:tr>
    </w:tbl>
    <w:p w14:paraId="2E59B811" w14:textId="77777777" w:rsidR="004E54F8" w:rsidRDefault="004E54F8"/>
    <w:p w14:paraId="7AF3B34C" w14:textId="77777777" w:rsidR="003475AD" w:rsidRDefault="003475AD"/>
    <w:tbl>
      <w:tblPr>
        <w:tblW w:w="11012" w:type="dxa"/>
        <w:tblInd w:w="1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47"/>
        <w:gridCol w:w="1890"/>
        <w:gridCol w:w="1530"/>
        <w:gridCol w:w="1980"/>
        <w:gridCol w:w="1530"/>
        <w:gridCol w:w="2201"/>
        <w:gridCol w:w="506"/>
        <w:gridCol w:w="828"/>
      </w:tblGrid>
      <w:tr w:rsidR="00D83125" w:rsidRPr="002066A8" w14:paraId="32FFFF58" w14:textId="77777777" w:rsidTr="00AD2C07">
        <w:trPr>
          <w:cantSplit/>
          <w:trHeight w:val="460"/>
        </w:trPr>
        <w:tc>
          <w:tcPr>
            <w:tcW w:w="547" w:type="dxa"/>
            <w:shd w:val="clear" w:color="auto" w:fill="17365D" w:themeFill="text2" w:themeFillShade="BF"/>
            <w:vAlign w:val="center"/>
          </w:tcPr>
          <w:p w14:paraId="78B1ADED" w14:textId="6CB23752" w:rsidR="00D83125" w:rsidRPr="005A2DCD" w:rsidRDefault="00DF3AB6" w:rsidP="005A2DCD">
            <w:pPr>
              <w:ind w:right="113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10465" w:type="dxa"/>
            <w:gridSpan w:val="7"/>
            <w:shd w:val="clear" w:color="auto" w:fill="17365D" w:themeFill="text2" w:themeFillShade="BF"/>
            <w:vAlign w:val="center"/>
          </w:tcPr>
          <w:p w14:paraId="536A605F" w14:textId="415CAB3A" w:rsidR="00D83125" w:rsidRDefault="00365010" w:rsidP="00D83125">
            <w:pPr>
              <w:ind w:right="11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>LRA</w:t>
            </w:r>
            <w:r w:rsidR="00E2271D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5A2DCD" w:rsidRPr="002066A8" w14:paraId="04D3FFD3" w14:textId="77777777" w:rsidTr="00E2271D">
        <w:trPr>
          <w:cantSplit/>
          <w:trHeight w:val="460"/>
        </w:trPr>
        <w:tc>
          <w:tcPr>
            <w:tcW w:w="547" w:type="dxa"/>
            <w:vMerge w:val="restart"/>
            <w:shd w:val="clear" w:color="auto" w:fill="17365D" w:themeFill="text2" w:themeFillShade="BF"/>
          </w:tcPr>
          <w:p w14:paraId="3EAB112C" w14:textId="77777777" w:rsidR="005A2DCD" w:rsidRPr="00D83125" w:rsidRDefault="005A2DCD" w:rsidP="00E2271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65" w:type="dxa"/>
            <w:gridSpan w:val="7"/>
            <w:shd w:val="clear" w:color="auto" w:fill="B8CCE4" w:themeFill="accent1" w:themeFillTint="66"/>
            <w:vAlign w:val="center"/>
          </w:tcPr>
          <w:p w14:paraId="43BEABDC" w14:textId="1271561D" w:rsidR="005A2DCD" w:rsidRDefault="00794479" w:rsidP="00AA69A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LRA</w:t>
            </w:r>
            <w:r w:rsidR="005A2DCD">
              <w:rPr>
                <w:rFonts w:ascii="Arial Narrow" w:hAnsi="Arial Narrow" w:cs="Arial"/>
                <w:b/>
                <w:sz w:val="24"/>
                <w:szCs w:val="24"/>
              </w:rPr>
              <w:t xml:space="preserve"> #</w:t>
            </w:r>
            <w:r w:rsidR="00AA69A6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5A2DCD" w:rsidRPr="00AE1DE7">
              <w:rPr>
                <w:b/>
                <w:szCs w:val="24"/>
              </w:rPr>
              <w:t xml:space="preserve"> </w:t>
            </w:r>
            <w:r w:rsidR="005A2DCD" w:rsidRPr="00AE1DE7">
              <w:rPr>
                <w:color w:val="FF0000"/>
                <w:szCs w:val="24"/>
              </w:rPr>
              <w:t xml:space="preserve">* </w:t>
            </w:r>
            <w:r w:rsidR="00B13528">
              <w:rPr>
                <w:color w:val="FF0000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192AEA" w:rsidRPr="002066A8" w14:paraId="771FAA76" w14:textId="77777777" w:rsidTr="00192AEA">
        <w:trPr>
          <w:cantSplit/>
          <w:trHeight w:val="460"/>
        </w:trPr>
        <w:tc>
          <w:tcPr>
            <w:tcW w:w="547" w:type="dxa"/>
            <w:vMerge/>
            <w:shd w:val="clear" w:color="auto" w:fill="17365D" w:themeFill="text2" w:themeFillShade="BF"/>
          </w:tcPr>
          <w:p w14:paraId="56BB1E16" w14:textId="77777777" w:rsidR="00192AEA" w:rsidRPr="00D83125" w:rsidRDefault="00192AEA" w:rsidP="00E2271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65" w:type="dxa"/>
            <w:gridSpan w:val="7"/>
            <w:shd w:val="clear" w:color="auto" w:fill="95B3D7" w:themeFill="accent1" w:themeFillTint="99"/>
            <w:vAlign w:val="center"/>
          </w:tcPr>
          <w:p w14:paraId="637E1605" w14:textId="48FA68C8" w:rsidR="00192AEA" w:rsidRDefault="00192AEA" w:rsidP="00192AE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2AEA">
              <w:rPr>
                <w:rFonts w:ascii="Arial Narrow" w:hAnsi="Arial Narrow" w:cs="Arial"/>
                <w:b/>
                <w:sz w:val="24"/>
                <w:szCs w:val="24"/>
                <w:shd w:val="clear" w:color="auto" w:fill="95B3D7" w:themeFill="accent1" w:themeFillTint="99"/>
              </w:rPr>
              <w:t xml:space="preserve">Access to ISAAC </w:t>
            </w:r>
            <w:proofErr w:type="spellStart"/>
            <w:r w:rsidRPr="00192AEA">
              <w:rPr>
                <w:rFonts w:ascii="Arial Narrow" w:hAnsi="Arial Narrow" w:cs="Arial"/>
                <w:b/>
                <w:sz w:val="24"/>
                <w:szCs w:val="24"/>
                <w:shd w:val="clear" w:color="auto" w:fill="95B3D7" w:themeFill="accent1" w:themeFillTint="99"/>
              </w:rPr>
              <w:t>Plaform</w:t>
            </w:r>
            <w:proofErr w:type="spellEnd"/>
            <w:r w:rsidRPr="00AE1DE7">
              <w:rPr>
                <w:rFonts w:ascii="Arial Narrow" w:hAnsi="Arial Narrow" w:cs="Arial"/>
                <w:color w:val="FF0000"/>
                <w:sz w:val="24"/>
                <w:szCs w:val="24"/>
              </w:rPr>
              <w:t>*</w:t>
            </w:r>
            <w:r w:rsidRPr="00192AEA">
              <w:rPr>
                <w:rFonts w:ascii="Arial Narrow" w:hAnsi="Arial Narrow" w:cs="Arial"/>
                <w:b/>
                <w:sz w:val="24"/>
                <w:szCs w:val="24"/>
                <w:shd w:val="clear" w:color="auto" w:fill="95B3D7" w:themeFill="accent1" w:themeFillTint="99"/>
              </w:rPr>
              <w:t>:</w:t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  <w:shd w:val="clear" w:color="auto" w:fill="95B3D7" w:themeFill="accent1" w:themeFillTint="99"/>
              </w:rPr>
              <w:t xml:space="preserve">   </w:t>
            </w:r>
            <w:r w:rsidRPr="00192AEA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92AEA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</w:r>
            <w:r w:rsidR="009E6268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fldChar w:fldCharType="separate"/>
            </w:r>
            <w:r w:rsidRPr="00192AEA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fldChar w:fldCharType="end"/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  <w:shd w:val="clear" w:color="auto" w:fill="95B3D7" w:themeFill="accent1" w:themeFillTint="99"/>
              </w:rPr>
              <w:t xml:space="preserve">Cancer </w:t>
            </w:r>
            <w:r w:rsidRPr="00192AEA">
              <w:rPr>
                <w:rFonts w:ascii="Arial Black" w:hAnsi="Arial Black" w:cs="Arial"/>
                <w:b/>
                <w:i/>
                <w:sz w:val="20"/>
                <w:shd w:val="clear" w:color="auto" w:fill="95B3D7" w:themeFill="accent1" w:themeFillTint="99"/>
              </w:rPr>
              <w:t xml:space="preserve">    </w:t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b/>
                <w:i/>
                <w:sz w:val="20"/>
              </w:rPr>
            </w:r>
            <w:r w:rsidR="009E6268">
              <w:rPr>
                <w:rFonts w:ascii="Wingdings" w:hAnsi="Wingdings" w:cs="Arial"/>
                <w:b/>
                <w:i/>
                <w:sz w:val="20"/>
              </w:rPr>
              <w:fldChar w:fldCharType="separate"/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end"/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Orthopedic     </w:t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b/>
                <w:i/>
                <w:sz w:val="20"/>
              </w:rPr>
            </w:r>
            <w:r w:rsidR="009E6268">
              <w:rPr>
                <w:rFonts w:ascii="Wingdings" w:hAnsi="Wingdings" w:cs="Arial"/>
                <w:b/>
                <w:i/>
                <w:sz w:val="20"/>
              </w:rPr>
              <w:fldChar w:fldCharType="separate"/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end"/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</w:rPr>
              <w:t>Both – Cancer &amp; Orthopedic</w:t>
            </w:r>
          </w:p>
        </w:tc>
      </w:tr>
      <w:tr w:rsidR="005A2DCD" w:rsidRPr="002066A8" w14:paraId="74BDDA55" w14:textId="77777777" w:rsidTr="00E2271D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540A0084" w14:textId="77777777" w:rsidR="005A2DCD" w:rsidRPr="00564B5F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EC2B101" w14:textId="34B3FDF2" w:rsidR="005A2DCD" w:rsidRPr="00564B5F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First Name</w:t>
            </w:r>
            <w:r w:rsidR="00A211EF"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3510" w:type="dxa"/>
            <w:gridSpan w:val="2"/>
            <w:vAlign w:val="center"/>
          </w:tcPr>
          <w:p w14:paraId="2E0D402B" w14:textId="77777777" w:rsidR="005A2DCD" w:rsidRPr="0089782C" w:rsidRDefault="005A2DCD" w:rsidP="00E2271D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D636C11" w14:textId="478F2C3A" w:rsidR="005A2DCD" w:rsidRPr="00564B5F" w:rsidRDefault="00281670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="005A2DCD" w:rsidRPr="00564B5F">
              <w:rPr>
                <w:rFonts w:ascii="Arial Narrow" w:hAnsi="Arial Narrow"/>
                <w:sz w:val="20"/>
              </w:rPr>
              <w:t xml:space="preserve"> Email</w:t>
            </w:r>
            <w:r w:rsidR="00A211EF"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14:paraId="7A3595B9" w14:textId="77777777" w:rsidR="005A2DCD" w:rsidRPr="00EB6803" w:rsidRDefault="005A2DCD" w:rsidP="00E2271D">
            <w:r w:rsidRPr="00EB68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803">
              <w:instrText xml:space="preserve"> FORMTEXT </w:instrText>
            </w:r>
            <w:r w:rsidRPr="00EB6803">
              <w:fldChar w:fldCharType="separate"/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fldChar w:fldCharType="end"/>
            </w:r>
          </w:p>
        </w:tc>
      </w:tr>
      <w:tr w:rsidR="005A2DCD" w:rsidRPr="002066A8" w14:paraId="11F292D2" w14:textId="77777777" w:rsidTr="00E2271D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326DDFF2" w14:textId="77777777" w:rsidR="005A2DCD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C352480" w14:textId="77777777" w:rsidR="005A2DCD" w:rsidRPr="006156B1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 Initial</w:t>
            </w:r>
            <w:r w:rsidRPr="00564B5F">
              <w:rPr>
                <w:rFonts w:ascii="Arial Narrow" w:hAnsi="Arial Narrow"/>
                <w:sz w:val="20"/>
              </w:rPr>
              <w:t>(s)</w:t>
            </w:r>
          </w:p>
        </w:tc>
        <w:tc>
          <w:tcPr>
            <w:tcW w:w="3510" w:type="dxa"/>
            <w:gridSpan w:val="2"/>
            <w:vAlign w:val="center"/>
          </w:tcPr>
          <w:p w14:paraId="5DC61751" w14:textId="77777777" w:rsidR="005A2DCD" w:rsidRPr="002066A8" w:rsidRDefault="005A2DCD" w:rsidP="00E2271D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3796FF2" w14:textId="5AC9314C" w:rsidR="005A2DCD" w:rsidRPr="00564B5F" w:rsidRDefault="00281670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="005A2DCD" w:rsidRPr="00564B5F">
              <w:rPr>
                <w:rFonts w:ascii="Arial Narrow" w:hAnsi="Arial Narrow"/>
                <w:sz w:val="20"/>
              </w:rPr>
              <w:t xml:space="preserve"> Phone</w:t>
            </w:r>
            <w:r w:rsidR="00A211EF"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4C85182" w14:textId="77777777" w:rsidR="005A2DCD" w:rsidRPr="002066A8" w:rsidRDefault="005A2DCD" w:rsidP="00E227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3EBC3B8" w14:textId="77777777" w:rsidR="005A2DCD" w:rsidRPr="002066A8" w:rsidRDefault="005A2DCD" w:rsidP="00E2271D">
            <w:r>
              <w:t>Ext.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6C01502" w14:textId="77777777" w:rsidR="005A2DCD" w:rsidRPr="002066A8" w:rsidRDefault="005A2DCD" w:rsidP="00E227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2DCD" w:rsidRPr="002066A8" w14:paraId="0E244F4F" w14:textId="77777777" w:rsidTr="00E2271D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21F73265" w14:textId="77777777" w:rsidR="005A2DCD" w:rsidRPr="00564B5F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35517B2" w14:textId="7821EAE0" w:rsidR="005A2DCD" w:rsidRPr="00564B5F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Last Name</w:t>
            </w:r>
            <w:r w:rsidR="00A211EF"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8575" w:type="dxa"/>
            <w:gridSpan w:val="6"/>
            <w:vAlign w:val="center"/>
          </w:tcPr>
          <w:p w14:paraId="127ADAB0" w14:textId="77777777" w:rsidR="005A2DCD" w:rsidRPr="002066A8" w:rsidRDefault="005A2DCD" w:rsidP="00E227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2DCD" w:rsidRPr="002066A8" w14:paraId="176ACA75" w14:textId="77777777" w:rsidTr="00AA69A6"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010DACF3" w14:textId="77777777" w:rsidR="005A2DCD" w:rsidRDefault="005A2DCD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2"/>
            <w:shd w:val="clear" w:color="auto" w:fill="F2F2F2" w:themeFill="background1" w:themeFillShade="F2"/>
            <w:vAlign w:val="center"/>
          </w:tcPr>
          <w:p w14:paraId="04B08FCB" w14:textId="77777777" w:rsidR="005A2DCD" w:rsidRPr="00932C50" w:rsidRDefault="005A2DCD" w:rsidP="00E2271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Facility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7045" w:type="dxa"/>
            <w:gridSpan w:val="5"/>
            <w:shd w:val="clear" w:color="auto" w:fill="FFFFFF" w:themeFill="background1"/>
          </w:tcPr>
          <w:p w14:paraId="048903FE" w14:textId="77777777" w:rsidR="005A2DCD" w:rsidRPr="00AA25D2" w:rsidRDefault="005A2DCD" w:rsidP="00E2271D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5A2DCD" w:rsidRPr="002066A8" w14:paraId="52EE9AA0" w14:textId="77777777" w:rsidTr="00EC4CC6"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76E5958C" w14:textId="77777777" w:rsidR="005A2DCD" w:rsidRDefault="005A2DCD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A71667" w14:textId="77777777" w:rsidR="005A2DCD" w:rsidRDefault="005A2DCD" w:rsidP="00E2271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Site Name</w:t>
            </w:r>
            <w:r w:rsidRPr="00896C4B">
              <w:rPr>
                <w:rFonts w:ascii="Arial Narrow" w:hAnsi="Arial Narrow" w:cs="Arial"/>
                <w:sz w:val="20"/>
              </w:rPr>
              <w:t xml:space="preserve"> (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  <w:r w:rsidRPr="00896C4B">
              <w:rPr>
                <w:rFonts w:ascii="Arial Narrow" w:hAnsi="Arial Narrow" w:cs="Arial"/>
                <w:sz w:val="20"/>
              </w:rPr>
              <w:t>if different from Facility Name)</w:t>
            </w:r>
          </w:p>
        </w:tc>
        <w:tc>
          <w:tcPr>
            <w:tcW w:w="7045" w:type="dxa"/>
            <w:gridSpan w:val="5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</w:tcPr>
          <w:p w14:paraId="05135D4A" w14:textId="77777777" w:rsidR="005A2DCD" w:rsidRPr="00AA25D2" w:rsidRDefault="005A2DCD" w:rsidP="00E2271D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F3AB6" w:rsidRPr="002066A8" w14:paraId="15970D69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3357BEAE" w14:textId="77777777" w:rsidR="00DF3AB6" w:rsidRDefault="00DF3AB6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483ADF58" w14:textId="686F7B8A" w:rsidR="00DF3AB6" w:rsidRPr="00156091" w:rsidRDefault="00DF3AB6" w:rsidP="00DF3AB6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New LRA Registration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appoint this individual as an LRA)</w:t>
            </w:r>
          </w:p>
        </w:tc>
      </w:tr>
      <w:tr w:rsidR="005C1BDC" w:rsidRPr="002066A8" w14:paraId="0032823E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4E706B7A" w14:textId="77777777" w:rsidR="005C1BDC" w:rsidRDefault="005C1BDC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49D80B33" w14:textId="4AD574F4" w:rsidR="005C1BDC" w:rsidRPr="00156091" w:rsidRDefault="005C1BDC" w:rsidP="005C1BDC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Suspend Authority for this LRA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temporarily</w:t>
            </w:r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 w:rsidRPr="00BB6F01">
              <w:rPr>
                <w:rFonts w:ascii="Arial Narrow" w:hAnsi="Arial Narrow" w:cs="Arial"/>
                <w:sz w:val="20"/>
              </w:rPr>
              <w:t>remove th</w:t>
            </w:r>
            <w:r>
              <w:rPr>
                <w:rFonts w:ascii="Arial Narrow" w:hAnsi="Arial Narrow" w:cs="Arial"/>
                <w:sz w:val="20"/>
              </w:rPr>
              <w:t xml:space="preserve">is </w:t>
            </w:r>
            <w:r w:rsidRPr="00BB6F01">
              <w:rPr>
                <w:rFonts w:ascii="Arial Narrow" w:hAnsi="Arial Narrow" w:cs="Arial"/>
                <w:sz w:val="20"/>
              </w:rPr>
              <w:t>LRA’s authority to collect, verify and submit regi</w:t>
            </w:r>
            <w:r>
              <w:rPr>
                <w:rFonts w:ascii="Arial Narrow" w:hAnsi="Arial Narrow" w:cs="Arial"/>
                <w:sz w:val="20"/>
              </w:rPr>
              <w:t>stration requests for users.)</w:t>
            </w:r>
          </w:p>
        </w:tc>
      </w:tr>
      <w:tr w:rsidR="005C1BDC" w:rsidRPr="002066A8" w14:paraId="3E51F2DB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280D22DA" w14:textId="77777777" w:rsidR="005C1BDC" w:rsidRDefault="005C1BDC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1AFEDC31" w14:textId="420FAF6E" w:rsidR="005C1BDC" w:rsidRPr="00156091" w:rsidRDefault="005C1BDC" w:rsidP="005C1BDC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Reinstate Authority for this LRA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this individual previously had his or her LRA authority suspended; by checking this box, the individual will be reinstated as an LRA.) </w:t>
            </w:r>
          </w:p>
        </w:tc>
      </w:tr>
      <w:tr w:rsidR="005C1BDC" w:rsidRPr="002066A8" w14:paraId="3F5C524A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0EBDA496" w14:textId="77777777" w:rsidR="005C1BDC" w:rsidRDefault="005C1BDC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22EB7E63" w14:textId="6EE9A77F" w:rsidR="005C1BDC" w:rsidRPr="00AA25D2" w:rsidRDefault="005C1BDC" w:rsidP="00A211EF">
            <w:pPr>
              <w:rPr>
                <w:rFonts w:ascii="Arial Narrow" w:hAnsi="Arial Narrow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Revoke Authority for this LRA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p</w:t>
            </w:r>
            <w:r w:rsidRPr="00794479">
              <w:rPr>
                <w:rFonts w:ascii="Arial Narrow" w:hAnsi="Arial Narrow" w:cs="Arial"/>
                <w:sz w:val="20"/>
              </w:rPr>
              <w:t xml:space="preserve">ermanently </w:t>
            </w:r>
            <w:r w:rsidRPr="00BB6F01">
              <w:rPr>
                <w:rFonts w:ascii="Arial Narrow" w:hAnsi="Arial Narrow" w:cs="Arial"/>
                <w:sz w:val="20"/>
              </w:rPr>
              <w:t>remove th</w:t>
            </w:r>
            <w:r>
              <w:rPr>
                <w:rFonts w:ascii="Arial Narrow" w:hAnsi="Arial Narrow" w:cs="Arial"/>
                <w:sz w:val="20"/>
              </w:rPr>
              <w:t xml:space="preserve">is </w:t>
            </w:r>
            <w:r w:rsidRPr="00BB6F01">
              <w:rPr>
                <w:rFonts w:ascii="Arial Narrow" w:hAnsi="Arial Narrow" w:cs="Arial"/>
                <w:sz w:val="20"/>
              </w:rPr>
              <w:t>LRA’s authority to collect, verify and submit regi</w:t>
            </w:r>
            <w:r>
              <w:rPr>
                <w:rFonts w:ascii="Arial Narrow" w:hAnsi="Arial Narrow" w:cs="Arial"/>
                <w:sz w:val="20"/>
              </w:rPr>
              <w:t>stration requests for users.)</w:t>
            </w:r>
          </w:p>
        </w:tc>
      </w:tr>
      <w:tr w:rsidR="005C1BDC" w:rsidRPr="002066A8" w14:paraId="11345754" w14:textId="77777777" w:rsidTr="0013790B">
        <w:trPr>
          <w:cantSplit/>
          <w:trHeight w:val="288"/>
        </w:trPr>
        <w:tc>
          <w:tcPr>
            <w:tcW w:w="11012" w:type="dxa"/>
            <w:gridSpan w:val="8"/>
            <w:shd w:val="clear" w:color="auto" w:fill="17365D" w:themeFill="text2" w:themeFillShade="BF"/>
          </w:tcPr>
          <w:p w14:paraId="3832D579" w14:textId="77777777" w:rsidR="005C1BDC" w:rsidRPr="00156091" w:rsidRDefault="005C1BDC" w:rsidP="00A211EF">
            <w:pPr>
              <w:rPr>
                <w:rFonts w:ascii="Wingdings" w:hAnsi="Wingdings" w:cs="Arial"/>
                <w:sz w:val="20"/>
              </w:rPr>
            </w:pPr>
          </w:p>
        </w:tc>
      </w:tr>
      <w:tr w:rsidR="005C1BDC" w:rsidRPr="002066A8" w14:paraId="5CB46010" w14:textId="77777777" w:rsidTr="00E2271D">
        <w:trPr>
          <w:cantSplit/>
          <w:trHeight w:val="460"/>
        </w:trPr>
        <w:tc>
          <w:tcPr>
            <w:tcW w:w="547" w:type="dxa"/>
            <w:vMerge w:val="restart"/>
            <w:shd w:val="clear" w:color="auto" w:fill="17365D" w:themeFill="text2" w:themeFillShade="BF"/>
          </w:tcPr>
          <w:p w14:paraId="26AED58D" w14:textId="77777777" w:rsidR="005C1BDC" w:rsidRPr="00D83125" w:rsidRDefault="005C1BDC" w:rsidP="00E2271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65" w:type="dxa"/>
            <w:gridSpan w:val="7"/>
            <w:shd w:val="clear" w:color="auto" w:fill="B8CCE4" w:themeFill="accent1" w:themeFillTint="66"/>
            <w:vAlign w:val="center"/>
          </w:tcPr>
          <w:p w14:paraId="1C434B81" w14:textId="6192B1A1" w:rsidR="005C1BDC" w:rsidRDefault="005C1BDC" w:rsidP="00BA0D3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LRA #2</w:t>
            </w:r>
          </w:p>
        </w:tc>
      </w:tr>
      <w:tr w:rsidR="00192AEA" w:rsidRPr="002066A8" w14:paraId="5E217B4E" w14:textId="77777777" w:rsidTr="00192AEA">
        <w:trPr>
          <w:cantSplit/>
          <w:trHeight w:val="460"/>
        </w:trPr>
        <w:tc>
          <w:tcPr>
            <w:tcW w:w="547" w:type="dxa"/>
            <w:vMerge/>
            <w:shd w:val="clear" w:color="auto" w:fill="17365D" w:themeFill="text2" w:themeFillShade="BF"/>
          </w:tcPr>
          <w:p w14:paraId="329C2A08" w14:textId="77777777" w:rsidR="00192AEA" w:rsidRPr="00D83125" w:rsidRDefault="00192AEA" w:rsidP="00E2271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65" w:type="dxa"/>
            <w:gridSpan w:val="7"/>
            <w:shd w:val="clear" w:color="auto" w:fill="95B3D7" w:themeFill="accent1" w:themeFillTint="99"/>
            <w:vAlign w:val="center"/>
          </w:tcPr>
          <w:p w14:paraId="2C05307A" w14:textId="5CE4908E" w:rsidR="00192AEA" w:rsidRDefault="00192AEA" w:rsidP="00BA0D3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2AEA">
              <w:rPr>
                <w:rFonts w:ascii="Arial Narrow" w:hAnsi="Arial Narrow" w:cs="Arial"/>
                <w:b/>
                <w:sz w:val="24"/>
                <w:szCs w:val="24"/>
                <w:shd w:val="clear" w:color="auto" w:fill="95B3D7" w:themeFill="accent1" w:themeFillTint="99"/>
              </w:rPr>
              <w:t xml:space="preserve">Access to ISAAC </w:t>
            </w:r>
            <w:proofErr w:type="spellStart"/>
            <w:r w:rsidRPr="00192AEA">
              <w:rPr>
                <w:rFonts w:ascii="Arial Narrow" w:hAnsi="Arial Narrow" w:cs="Arial"/>
                <w:b/>
                <w:sz w:val="24"/>
                <w:szCs w:val="24"/>
                <w:shd w:val="clear" w:color="auto" w:fill="95B3D7" w:themeFill="accent1" w:themeFillTint="99"/>
              </w:rPr>
              <w:t>Plaform</w:t>
            </w:r>
            <w:proofErr w:type="spellEnd"/>
            <w:r w:rsidRPr="00192AEA">
              <w:rPr>
                <w:rFonts w:ascii="Arial Narrow" w:hAnsi="Arial Narrow" w:cs="Arial"/>
                <w:b/>
                <w:sz w:val="24"/>
                <w:szCs w:val="24"/>
                <w:shd w:val="clear" w:color="auto" w:fill="95B3D7" w:themeFill="accent1" w:themeFillTint="99"/>
              </w:rPr>
              <w:t>:</w:t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  <w:shd w:val="clear" w:color="auto" w:fill="95B3D7" w:themeFill="accent1" w:themeFillTint="99"/>
              </w:rPr>
              <w:t xml:space="preserve">   </w:t>
            </w:r>
            <w:r w:rsidRPr="00192AEA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92AEA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</w:r>
            <w:r w:rsidR="009E6268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fldChar w:fldCharType="separate"/>
            </w:r>
            <w:r w:rsidRPr="00192AEA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fldChar w:fldCharType="end"/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Cancer </w:t>
            </w:r>
            <w:r w:rsidRPr="00192AEA">
              <w:rPr>
                <w:rFonts w:ascii="Arial Black" w:hAnsi="Arial Black" w:cs="Arial"/>
                <w:b/>
                <w:i/>
                <w:sz w:val="20"/>
              </w:rPr>
              <w:t xml:space="preserve">    </w:t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b/>
                <w:i/>
                <w:sz w:val="20"/>
              </w:rPr>
            </w:r>
            <w:r w:rsidR="009E6268">
              <w:rPr>
                <w:rFonts w:ascii="Wingdings" w:hAnsi="Wingdings" w:cs="Arial"/>
                <w:b/>
                <w:i/>
                <w:sz w:val="20"/>
              </w:rPr>
              <w:fldChar w:fldCharType="separate"/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end"/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Orthopedic     </w:t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b/>
                <w:i/>
                <w:sz w:val="20"/>
              </w:rPr>
            </w:r>
            <w:r w:rsidR="009E6268">
              <w:rPr>
                <w:rFonts w:ascii="Wingdings" w:hAnsi="Wingdings" w:cs="Arial"/>
                <w:b/>
                <w:i/>
                <w:sz w:val="20"/>
              </w:rPr>
              <w:fldChar w:fldCharType="separate"/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end"/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</w:rPr>
              <w:t>Both – Cancer &amp; Orthopedic</w:t>
            </w:r>
          </w:p>
        </w:tc>
      </w:tr>
      <w:tr w:rsidR="005C1BDC" w:rsidRPr="002066A8" w14:paraId="405762B6" w14:textId="77777777" w:rsidTr="00E2271D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0ED63B9A" w14:textId="77777777" w:rsidR="005C1BDC" w:rsidRPr="00564B5F" w:rsidRDefault="005C1BDC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BB94B1A" w14:textId="164C99F2" w:rsidR="005C1BDC" w:rsidRPr="00564B5F" w:rsidRDefault="005C1BDC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First Name</w:t>
            </w:r>
            <w:r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3510" w:type="dxa"/>
            <w:gridSpan w:val="2"/>
            <w:vAlign w:val="center"/>
          </w:tcPr>
          <w:p w14:paraId="1E82FB37" w14:textId="77777777" w:rsidR="005C1BDC" w:rsidRPr="0089782C" w:rsidRDefault="005C1BDC" w:rsidP="00E2271D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1EC2D7F" w14:textId="6CCAB4DB" w:rsidR="005C1BDC" w:rsidRPr="00564B5F" w:rsidRDefault="005C1BDC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564B5F">
              <w:rPr>
                <w:rFonts w:ascii="Arial Narrow" w:hAnsi="Arial Narrow"/>
                <w:sz w:val="20"/>
              </w:rPr>
              <w:t xml:space="preserve"> Email</w:t>
            </w:r>
            <w:r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14:paraId="7C9A23AB" w14:textId="77777777" w:rsidR="005C1BDC" w:rsidRPr="00EB6803" w:rsidRDefault="005C1BDC" w:rsidP="00E2271D">
            <w:r w:rsidRPr="00EB68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803">
              <w:instrText xml:space="preserve"> FORMTEXT </w:instrText>
            </w:r>
            <w:r w:rsidRPr="00EB6803">
              <w:fldChar w:fldCharType="separate"/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fldChar w:fldCharType="end"/>
            </w:r>
          </w:p>
        </w:tc>
      </w:tr>
      <w:tr w:rsidR="005C1BDC" w:rsidRPr="002066A8" w14:paraId="41B9ECD2" w14:textId="77777777" w:rsidTr="00E2271D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7372C93D" w14:textId="77777777" w:rsidR="005C1BDC" w:rsidRDefault="005C1BDC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59F234C" w14:textId="77777777" w:rsidR="005C1BDC" w:rsidRPr="006156B1" w:rsidRDefault="005C1BDC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 Initial</w:t>
            </w:r>
            <w:r w:rsidRPr="00564B5F">
              <w:rPr>
                <w:rFonts w:ascii="Arial Narrow" w:hAnsi="Arial Narrow"/>
                <w:sz w:val="20"/>
              </w:rPr>
              <w:t>(s)</w:t>
            </w:r>
          </w:p>
        </w:tc>
        <w:tc>
          <w:tcPr>
            <w:tcW w:w="3510" w:type="dxa"/>
            <w:gridSpan w:val="2"/>
            <w:vAlign w:val="center"/>
          </w:tcPr>
          <w:p w14:paraId="1519D0EF" w14:textId="77777777" w:rsidR="005C1BDC" w:rsidRPr="002066A8" w:rsidRDefault="005C1BDC" w:rsidP="00E2271D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A712EC1" w14:textId="23006CB2" w:rsidR="005C1BDC" w:rsidRPr="00564B5F" w:rsidRDefault="005C1BDC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564B5F">
              <w:rPr>
                <w:rFonts w:ascii="Arial Narrow" w:hAnsi="Arial Narrow"/>
                <w:sz w:val="20"/>
              </w:rPr>
              <w:t xml:space="preserve"> Phone</w:t>
            </w:r>
            <w:r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31B51FF" w14:textId="77777777" w:rsidR="005C1BDC" w:rsidRPr="002066A8" w:rsidRDefault="005C1BDC" w:rsidP="00E227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4A2559BC" w14:textId="77777777" w:rsidR="005C1BDC" w:rsidRPr="002066A8" w:rsidRDefault="005C1BDC" w:rsidP="00E2271D">
            <w:r>
              <w:t>Ext.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5F060B0" w14:textId="77777777" w:rsidR="005C1BDC" w:rsidRPr="002066A8" w:rsidRDefault="005C1BDC" w:rsidP="00E227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BDC" w:rsidRPr="002066A8" w14:paraId="6509A5C3" w14:textId="77777777" w:rsidTr="00E2271D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14BF0690" w14:textId="77777777" w:rsidR="005C1BDC" w:rsidRPr="00564B5F" w:rsidRDefault="005C1BDC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F6B86B8" w14:textId="13BA8400" w:rsidR="005C1BDC" w:rsidRPr="00564B5F" w:rsidRDefault="005C1BDC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Last Name</w:t>
            </w:r>
            <w:r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8575" w:type="dxa"/>
            <w:gridSpan w:val="6"/>
            <w:vAlign w:val="center"/>
          </w:tcPr>
          <w:p w14:paraId="5B1C3AD3" w14:textId="77777777" w:rsidR="005C1BDC" w:rsidRPr="002066A8" w:rsidRDefault="005C1BDC" w:rsidP="00E227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BDC" w:rsidRPr="002066A8" w14:paraId="4031C40C" w14:textId="77777777" w:rsidTr="00A211EF"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3F494BE1" w14:textId="77777777" w:rsidR="005C1BDC" w:rsidRDefault="005C1BDC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2"/>
            <w:shd w:val="clear" w:color="auto" w:fill="F2F2F2" w:themeFill="background1" w:themeFillShade="F2"/>
            <w:vAlign w:val="center"/>
          </w:tcPr>
          <w:p w14:paraId="79F0D599" w14:textId="77777777" w:rsidR="005C1BDC" w:rsidRPr="00932C50" w:rsidRDefault="005C1BDC" w:rsidP="00E2271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Facility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7045" w:type="dxa"/>
            <w:gridSpan w:val="5"/>
            <w:shd w:val="clear" w:color="auto" w:fill="FFFFFF" w:themeFill="background1"/>
          </w:tcPr>
          <w:p w14:paraId="273F3DC7" w14:textId="77777777" w:rsidR="005C1BDC" w:rsidRPr="00AA25D2" w:rsidRDefault="005C1BDC" w:rsidP="00E2271D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5C1BDC" w:rsidRPr="002066A8" w14:paraId="13C42D54" w14:textId="77777777" w:rsidTr="00A211EF"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503AE882" w14:textId="77777777" w:rsidR="005C1BDC" w:rsidRDefault="005C1BDC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2"/>
            <w:shd w:val="clear" w:color="auto" w:fill="F2F2F2" w:themeFill="background1" w:themeFillShade="F2"/>
            <w:vAlign w:val="center"/>
          </w:tcPr>
          <w:p w14:paraId="7EF6AF7F" w14:textId="77777777" w:rsidR="005C1BDC" w:rsidRDefault="005C1BDC" w:rsidP="00E2271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Site Name</w:t>
            </w:r>
            <w:r w:rsidRPr="00896C4B">
              <w:rPr>
                <w:rFonts w:ascii="Arial Narrow" w:hAnsi="Arial Narrow" w:cs="Arial"/>
                <w:sz w:val="20"/>
              </w:rPr>
              <w:t xml:space="preserve"> (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  <w:r w:rsidRPr="00896C4B">
              <w:rPr>
                <w:rFonts w:ascii="Arial Narrow" w:hAnsi="Arial Narrow" w:cs="Arial"/>
                <w:sz w:val="20"/>
              </w:rPr>
              <w:t>if different from Facility Name)</w:t>
            </w:r>
          </w:p>
        </w:tc>
        <w:tc>
          <w:tcPr>
            <w:tcW w:w="7045" w:type="dxa"/>
            <w:gridSpan w:val="5"/>
            <w:shd w:val="clear" w:color="auto" w:fill="FFFFFF" w:themeFill="background1"/>
          </w:tcPr>
          <w:p w14:paraId="58B78708" w14:textId="77777777" w:rsidR="005C1BDC" w:rsidRPr="00AA25D2" w:rsidRDefault="005C1BDC" w:rsidP="00E2271D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F3AB6" w:rsidRPr="00AA25D2" w14:paraId="60F3332A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2421C8C9" w14:textId="77777777" w:rsidR="00DF3AB6" w:rsidRDefault="00DF3AB6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3F209B50" w14:textId="6CFEA9B2" w:rsidR="00DF3AB6" w:rsidRPr="00156091" w:rsidRDefault="00DF3AB6" w:rsidP="00794479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New LRA Registration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appoint this individual as an LRA)</w:t>
            </w:r>
          </w:p>
        </w:tc>
      </w:tr>
      <w:tr w:rsidR="005C1BDC" w:rsidRPr="00AA25D2" w14:paraId="30D6F425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23D8A934" w14:textId="77777777" w:rsidR="005C1BDC" w:rsidRDefault="005C1BDC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49DFFC18" w14:textId="519DF5E4" w:rsidR="005C1BDC" w:rsidRPr="00AA25D2" w:rsidRDefault="005C1BDC" w:rsidP="00794479">
            <w:pPr>
              <w:rPr>
                <w:rFonts w:ascii="Arial Narrow" w:hAnsi="Arial Narrow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Suspend Authority for this LRA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temporarily</w:t>
            </w:r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 w:rsidRPr="00BB6F01">
              <w:rPr>
                <w:rFonts w:ascii="Arial Narrow" w:hAnsi="Arial Narrow" w:cs="Arial"/>
                <w:sz w:val="20"/>
              </w:rPr>
              <w:t>remove th</w:t>
            </w:r>
            <w:r>
              <w:rPr>
                <w:rFonts w:ascii="Arial Narrow" w:hAnsi="Arial Narrow" w:cs="Arial"/>
                <w:sz w:val="20"/>
              </w:rPr>
              <w:t xml:space="preserve">is </w:t>
            </w:r>
            <w:r w:rsidRPr="00BB6F01">
              <w:rPr>
                <w:rFonts w:ascii="Arial Narrow" w:hAnsi="Arial Narrow" w:cs="Arial"/>
                <w:sz w:val="20"/>
              </w:rPr>
              <w:t>LRA’s authority to collect, verify and submit regi</w:t>
            </w:r>
            <w:r>
              <w:rPr>
                <w:rFonts w:ascii="Arial Narrow" w:hAnsi="Arial Narrow" w:cs="Arial"/>
                <w:sz w:val="20"/>
              </w:rPr>
              <w:t>stration requests for users.)</w:t>
            </w:r>
          </w:p>
        </w:tc>
      </w:tr>
      <w:tr w:rsidR="005C1BDC" w:rsidRPr="00AA25D2" w14:paraId="453279CF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75D10205" w14:textId="77777777" w:rsidR="005C1BDC" w:rsidRDefault="005C1BDC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6E476D21" w14:textId="33EF055E" w:rsidR="005C1BDC" w:rsidRPr="00156091" w:rsidRDefault="005C1BDC" w:rsidP="00794479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Reinstate Authority for this LRA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this individual previously had his or her LRA authority suspended; by checking this box, the individual will be reinstated as an LRA.) </w:t>
            </w:r>
          </w:p>
        </w:tc>
      </w:tr>
      <w:tr w:rsidR="005C1BDC" w:rsidRPr="00AA25D2" w14:paraId="01A10272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2368F668" w14:textId="77777777" w:rsidR="005C1BDC" w:rsidRDefault="005C1BDC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0CC1CB4D" w14:textId="73ADC34F" w:rsidR="005C1BDC" w:rsidRPr="00156091" w:rsidRDefault="005C1BDC" w:rsidP="00794479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Revoke Authority for this LRA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p</w:t>
            </w:r>
            <w:r w:rsidRPr="00794479">
              <w:rPr>
                <w:rFonts w:ascii="Arial Narrow" w:hAnsi="Arial Narrow" w:cs="Arial"/>
                <w:sz w:val="20"/>
              </w:rPr>
              <w:t xml:space="preserve">ermanently </w:t>
            </w:r>
            <w:r w:rsidRPr="00BB6F01">
              <w:rPr>
                <w:rFonts w:ascii="Arial Narrow" w:hAnsi="Arial Narrow" w:cs="Arial"/>
                <w:sz w:val="20"/>
              </w:rPr>
              <w:t>remove th</w:t>
            </w:r>
            <w:r>
              <w:rPr>
                <w:rFonts w:ascii="Arial Narrow" w:hAnsi="Arial Narrow" w:cs="Arial"/>
                <w:sz w:val="20"/>
              </w:rPr>
              <w:t xml:space="preserve">is </w:t>
            </w:r>
            <w:r w:rsidRPr="00BB6F01">
              <w:rPr>
                <w:rFonts w:ascii="Arial Narrow" w:hAnsi="Arial Narrow" w:cs="Arial"/>
                <w:sz w:val="20"/>
              </w:rPr>
              <w:t>LRA’s authority to collect, verify and submit regi</w:t>
            </w:r>
            <w:r>
              <w:rPr>
                <w:rFonts w:ascii="Arial Narrow" w:hAnsi="Arial Narrow" w:cs="Arial"/>
                <w:sz w:val="20"/>
              </w:rPr>
              <w:t>stration requests for users.)</w:t>
            </w:r>
          </w:p>
        </w:tc>
      </w:tr>
      <w:tr w:rsidR="005C1BDC" w:rsidRPr="00AA25D2" w14:paraId="65722FAC" w14:textId="77777777" w:rsidTr="00EE3095">
        <w:trPr>
          <w:cantSplit/>
          <w:trHeight w:val="288"/>
        </w:trPr>
        <w:tc>
          <w:tcPr>
            <w:tcW w:w="11012" w:type="dxa"/>
            <w:gridSpan w:val="8"/>
            <w:shd w:val="clear" w:color="auto" w:fill="17365D" w:themeFill="text2" w:themeFillShade="BF"/>
          </w:tcPr>
          <w:p w14:paraId="60FD033D" w14:textId="77777777" w:rsidR="005C1BDC" w:rsidRPr="00156091" w:rsidRDefault="005C1BDC" w:rsidP="00794479">
            <w:pPr>
              <w:rPr>
                <w:rFonts w:ascii="Wingdings" w:hAnsi="Wingdings" w:cs="Arial"/>
                <w:sz w:val="20"/>
              </w:rPr>
            </w:pPr>
          </w:p>
        </w:tc>
      </w:tr>
      <w:tr w:rsidR="005C1BDC" w:rsidRPr="002066A8" w14:paraId="77C740C5" w14:textId="77777777" w:rsidTr="00AA69A6">
        <w:trPr>
          <w:cantSplit/>
          <w:trHeight w:val="460"/>
        </w:trPr>
        <w:tc>
          <w:tcPr>
            <w:tcW w:w="547" w:type="dxa"/>
            <w:vMerge w:val="restart"/>
            <w:shd w:val="clear" w:color="auto" w:fill="17365D" w:themeFill="text2" w:themeFillShade="BF"/>
          </w:tcPr>
          <w:p w14:paraId="0A31FABC" w14:textId="77777777" w:rsidR="005C1BDC" w:rsidRPr="00D83125" w:rsidRDefault="005C1BDC" w:rsidP="00AA69A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65" w:type="dxa"/>
            <w:gridSpan w:val="7"/>
            <w:shd w:val="clear" w:color="auto" w:fill="B8CCE4" w:themeFill="accent1" w:themeFillTint="66"/>
            <w:vAlign w:val="center"/>
          </w:tcPr>
          <w:p w14:paraId="3A6CB778" w14:textId="764DAFEA" w:rsidR="005C1BDC" w:rsidRDefault="005C1BDC" w:rsidP="00A211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LRA #3</w:t>
            </w:r>
            <w:r w:rsidRPr="00AE1DE7">
              <w:rPr>
                <w:b/>
                <w:szCs w:val="24"/>
              </w:rPr>
              <w:t xml:space="preserve"> </w:t>
            </w:r>
            <w:r w:rsidRPr="00AE1DE7">
              <w:rPr>
                <w:color w:val="FF0000"/>
                <w:szCs w:val="24"/>
              </w:rPr>
              <w:t xml:space="preserve"> </w:t>
            </w:r>
          </w:p>
        </w:tc>
      </w:tr>
      <w:tr w:rsidR="00192AEA" w:rsidRPr="002066A8" w14:paraId="37A60846" w14:textId="77777777" w:rsidTr="00192AEA">
        <w:trPr>
          <w:cantSplit/>
          <w:trHeight w:val="460"/>
        </w:trPr>
        <w:tc>
          <w:tcPr>
            <w:tcW w:w="547" w:type="dxa"/>
            <w:vMerge/>
            <w:shd w:val="clear" w:color="auto" w:fill="17365D" w:themeFill="text2" w:themeFillShade="BF"/>
          </w:tcPr>
          <w:p w14:paraId="31DA6281" w14:textId="77777777" w:rsidR="00192AEA" w:rsidRPr="00D83125" w:rsidRDefault="00192AEA" w:rsidP="00AA69A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65" w:type="dxa"/>
            <w:gridSpan w:val="7"/>
            <w:shd w:val="clear" w:color="auto" w:fill="95B3D7" w:themeFill="accent1" w:themeFillTint="99"/>
            <w:vAlign w:val="center"/>
          </w:tcPr>
          <w:p w14:paraId="2201BC6B" w14:textId="2CFF9D23" w:rsidR="00192AEA" w:rsidRDefault="00192AEA" w:rsidP="00A211E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2AEA">
              <w:rPr>
                <w:rFonts w:ascii="Arial Narrow" w:hAnsi="Arial Narrow" w:cs="Arial"/>
                <w:b/>
                <w:sz w:val="24"/>
                <w:szCs w:val="24"/>
                <w:shd w:val="clear" w:color="auto" w:fill="95B3D7" w:themeFill="accent1" w:themeFillTint="99"/>
              </w:rPr>
              <w:t xml:space="preserve">Access to ISAAC </w:t>
            </w:r>
            <w:proofErr w:type="spellStart"/>
            <w:r w:rsidRPr="00192AEA">
              <w:rPr>
                <w:rFonts w:ascii="Arial Narrow" w:hAnsi="Arial Narrow" w:cs="Arial"/>
                <w:b/>
                <w:sz w:val="24"/>
                <w:szCs w:val="24"/>
                <w:shd w:val="clear" w:color="auto" w:fill="95B3D7" w:themeFill="accent1" w:themeFillTint="99"/>
              </w:rPr>
              <w:t>Plaform</w:t>
            </w:r>
            <w:proofErr w:type="spellEnd"/>
            <w:r w:rsidRPr="00192AEA">
              <w:rPr>
                <w:rFonts w:ascii="Arial Narrow" w:hAnsi="Arial Narrow" w:cs="Arial"/>
                <w:b/>
                <w:sz w:val="24"/>
                <w:szCs w:val="24"/>
                <w:shd w:val="clear" w:color="auto" w:fill="95B3D7" w:themeFill="accent1" w:themeFillTint="99"/>
              </w:rPr>
              <w:t>:</w:t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  <w:shd w:val="clear" w:color="auto" w:fill="95B3D7" w:themeFill="accent1" w:themeFillTint="99"/>
              </w:rPr>
              <w:t xml:space="preserve">   </w:t>
            </w:r>
            <w:r w:rsidRPr="00192AEA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92AEA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</w:r>
            <w:r w:rsidR="009E6268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fldChar w:fldCharType="separate"/>
            </w:r>
            <w:r w:rsidRPr="00192AEA">
              <w:rPr>
                <w:rFonts w:ascii="Wingdings" w:hAnsi="Wingdings" w:cs="Arial"/>
                <w:b/>
                <w:i/>
                <w:sz w:val="20"/>
                <w:shd w:val="clear" w:color="auto" w:fill="95B3D7" w:themeFill="accent1" w:themeFillTint="99"/>
              </w:rPr>
              <w:fldChar w:fldCharType="end"/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Cancer </w:t>
            </w:r>
            <w:r w:rsidRPr="00192AEA">
              <w:rPr>
                <w:rFonts w:ascii="Arial Black" w:hAnsi="Arial Black" w:cs="Arial"/>
                <w:b/>
                <w:i/>
                <w:sz w:val="20"/>
              </w:rPr>
              <w:t xml:space="preserve">    </w:t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b/>
                <w:i/>
                <w:sz w:val="20"/>
              </w:rPr>
            </w:r>
            <w:r w:rsidR="009E6268">
              <w:rPr>
                <w:rFonts w:ascii="Wingdings" w:hAnsi="Wingdings" w:cs="Arial"/>
                <w:b/>
                <w:i/>
                <w:sz w:val="20"/>
              </w:rPr>
              <w:fldChar w:fldCharType="separate"/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end"/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Orthopedic     </w:t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b/>
                <w:i/>
                <w:sz w:val="20"/>
              </w:rPr>
            </w:r>
            <w:r w:rsidR="009E6268">
              <w:rPr>
                <w:rFonts w:ascii="Wingdings" w:hAnsi="Wingdings" w:cs="Arial"/>
                <w:b/>
                <w:i/>
                <w:sz w:val="20"/>
              </w:rPr>
              <w:fldChar w:fldCharType="separate"/>
            </w:r>
            <w:r w:rsidRPr="00192AEA">
              <w:rPr>
                <w:rFonts w:ascii="Wingdings" w:hAnsi="Wingdings" w:cs="Arial"/>
                <w:b/>
                <w:i/>
                <w:sz w:val="20"/>
              </w:rPr>
              <w:fldChar w:fldCharType="end"/>
            </w:r>
            <w:r w:rsidRPr="00192AEA">
              <w:rPr>
                <w:rFonts w:ascii="Arial Narrow" w:hAnsi="Arial Narrow" w:cs="Arial"/>
                <w:b/>
                <w:i/>
                <w:sz w:val="24"/>
                <w:szCs w:val="24"/>
              </w:rPr>
              <w:t>Both – Cancer &amp; Orthopedic</w:t>
            </w:r>
          </w:p>
        </w:tc>
      </w:tr>
      <w:tr w:rsidR="005C1BDC" w:rsidRPr="002066A8" w14:paraId="17FF0A2D" w14:textId="77777777" w:rsidTr="00AA69A6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320CBF07" w14:textId="77777777" w:rsidR="005C1BDC" w:rsidRPr="00564B5F" w:rsidRDefault="005C1BDC" w:rsidP="00AA69A6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E0933F4" w14:textId="31AA8D7E" w:rsidR="005C1BDC" w:rsidRPr="00564B5F" w:rsidRDefault="005C1BDC" w:rsidP="00AA69A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First Name</w:t>
            </w:r>
            <w:r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3510" w:type="dxa"/>
            <w:gridSpan w:val="2"/>
            <w:vAlign w:val="center"/>
          </w:tcPr>
          <w:p w14:paraId="321AEB43" w14:textId="77777777" w:rsidR="005C1BDC" w:rsidRPr="0089782C" w:rsidRDefault="005C1BDC" w:rsidP="00AA69A6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DC03817" w14:textId="338AD664" w:rsidR="005C1BDC" w:rsidRPr="00564B5F" w:rsidRDefault="005C1BDC" w:rsidP="00AA69A6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564B5F">
              <w:rPr>
                <w:rFonts w:ascii="Arial Narrow" w:hAnsi="Arial Narrow"/>
                <w:sz w:val="20"/>
              </w:rPr>
              <w:t xml:space="preserve"> Email</w:t>
            </w:r>
            <w:r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14:paraId="6234A085" w14:textId="77777777" w:rsidR="005C1BDC" w:rsidRPr="00EB6803" w:rsidRDefault="005C1BDC" w:rsidP="00AA69A6">
            <w:r w:rsidRPr="00EB68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803">
              <w:instrText xml:space="preserve"> FORMTEXT </w:instrText>
            </w:r>
            <w:r w:rsidRPr="00EB6803">
              <w:fldChar w:fldCharType="separate"/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fldChar w:fldCharType="end"/>
            </w:r>
          </w:p>
        </w:tc>
      </w:tr>
      <w:tr w:rsidR="005C1BDC" w:rsidRPr="002066A8" w14:paraId="5BE40DCB" w14:textId="77777777" w:rsidTr="00AA69A6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2E361D7E" w14:textId="77777777" w:rsidR="005C1BDC" w:rsidRDefault="005C1BDC" w:rsidP="00AA69A6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D1626A4" w14:textId="77777777" w:rsidR="005C1BDC" w:rsidRPr="006156B1" w:rsidRDefault="005C1BDC" w:rsidP="00AA69A6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 Initial</w:t>
            </w:r>
            <w:r w:rsidRPr="00564B5F">
              <w:rPr>
                <w:rFonts w:ascii="Arial Narrow" w:hAnsi="Arial Narrow"/>
                <w:sz w:val="20"/>
              </w:rPr>
              <w:t>(s)</w:t>
            </w:r>
          </w:p>
        </w:tc>
        <w:tc>
          <w:tcPr>
            <w:tcW w:w="3510" w:type="dxa"/>
            <w:gridSpan w:val="2"/>
            <w:vAlign w:val="center"/>
          </w:tcPr>
          <w:p w14:paraId="05D54071" w14:textId="77777777" w:rsidR="005C1BDC" w:rsidRPr="002066A8" w:rsidRDefault="005C1BDC" w:rsidP="00AA69A6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115E0E0" w14:textId="38C5DDDA" w:rsidR="005C1BDC" w:rsidRPr="00564B5F" w:rsidRDefault="005C1BDC" w:rsidP="00AA69A6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564B5F">
              <w:rPr>
                <w:rFonts w:ascii="Arial Narrow" w:hAnsi="Arial Narrow"/>
                <w:sz w:val="20"/>
              </w:rPr>
              <w:t xml:space="preserve"> Phone</w:t>
            </w:r>
            <w:r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1F60E990" w14:textId="77777777" w:rsidR="005C1BDC" w:rsidRPr="002066A8" w:rsidRDefault="005C1BDC" w:rsidP="00AA69A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63ECFA46" w14:textId="77777777" w:rsidR="005C1BDC" w:rsidRPr="002066A8" w:rsidRDefault="005C1BDC" w:rsidP="00AA69A6">
            <w:r>
              <w:t>Ext.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54A3BC7" w14:textId="77777777" w:rsidR="005C1BDC" w:rsidRPr="002066A8" w:rsidRDefault="005C1BDC" w:rsidP="00AA69A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BDC" w:rsidRPr="002066A8" w14:paraId="75E363C5" w14:textId="77777777" w:rsidTr="00AA69A6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56F2100B" w14:textId="77777777" w:rsidR="005C1BDC" w:rsidRPr="00564B5F" w:rsidRDefault="005C1BDC" w:rsidP="00AA69A6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F5E5409" w14:textId="7702E8FF" w:rsidR="005C1BDC" w:rsidRPr="00564B5F" w:rsidRDefault="005C1BDC" w:rsidP="00AA69A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Last Name</w:t>
            </w:r>
            <w:r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8575" w:type="dxa"/>
            <w:gridSpan w:val="6"/>
            <w:vAlign w:val="center"/>
          </w:tcPr>
          <w:p w14:paraId="00CA8F2D" w14:textId="77777777" w:rsidR="005C1BDC" w:rsidRPr="002066A8" w:rsidRDefault="005C1BDC" w:rsidP="00AA69A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BDC" w:rsidRPr="002066A8" w14:paraId="58DD5A62" w14:textId="77777777" w:rsidTr="00A211EF"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21FA6FF5" w14:textId="77777777" w:rsidR="005C1BDC" w:rsidRDefault="005C1BDC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2"/>
            <w:shd w:val="clear" w:color="auto" w:fill="F2F2F2" w:themeFill="background1" w:themeFillShade="F2"/>
            <w:vAlign w:val="center"/>
          </w:tcPr>
          <w:p w14:paraId="1FA5D6E2" w14:textId="77777777" w:rsidR="005C1BDC" w:rsidRPr="00932C50" w:rsidRDefault="005C1BDC" w:rsidP="00AA69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Facility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7045" w:type="dxa"/>
            <w:gridSpan w:val="5"/>
            <w:shd w:val="clear" w:color="auto" w:fill="FFFFFF" w:themeFill="background1"/>
          </w:tcPr>
          <w:p w14:paraId="38315D84" w14:textId="77777777" w:rsidR="005C1BDC" w:rsidRPr="00AA25D2" w:rsidRDefault="005C1BDC" w:rsidP="00AA69A6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5C1BDC" w:rsidRPr="002066A8" w14:paraId="5E57ED9E" w14:textId="77777777" w:rsidTr="00A211EF">
        <w:trPr>
          <w:cantSplit/>
          <w:trHeight w:val="288"/>
        </w:trPr>
        <w:tc>
          <w:tcPr>
            <w:tcW w:w="547" w:type="dxa"/>
            <w:vMerge/>
            <w:shd w:val="clear" w:color="auto" w:fill="17365D" w:themeFill="text2" w:themeFillShade="BF"/>
          </w:tcPr>
          <w:p w14:paraId="3EE13BBE" w14:textId="77777777" w:rsidR="005C1BDC" w:rsidRDefault="005C1BDC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2"/>
            <w:shd w:val="clear" w:color="auto" w:fill="F2F2F2" w:themeFill="background1" w:themeFillShade="F2"/>
            <w:vAlign w:val="center"/>
          </w:tcPr>
          <w:p w14:paraId="61BDAF34" w14:textId="77777777" w:rsidR="005C1BDC" w:rsidRDefault="005C1BDC" w:rsidP="00AA69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Site Name</w:t>
            </w:r>
            <w:r w:rsidRPr="00896C4B">
              <w:rPr>
                <w:rFonts w:ascii="Arial Narrow" w:hAnsi="Arial Narrow" w:cs="Arial"/>
                <w:sz w:val="20"/>
              </w:rPr>
              <w:t xml:space="preserve"> (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  <w:r w:rsidRPr="00896C4B">
              <w:rPr>
                <w:rFonts w:ascii="Arial Narrow" w:hAnsi="Arial Narrow" w:cs="Arial"/>
                <w:sz w:val="20"/>
              </w:rPr>
              <w:t>if different from Facility Name)</w:t>
            </w:r>
          </w:p>
        </w:tc>
        <w:tc>
          <w:tcPr>
            <w:tcW w:w="7045" w:type="dxa"/>
            <w:gridSpan w:val="5"/>
            <w:shd w:val="clear" w:color="auto" w:fill="FFFFFF" w:themeFill="background1"/>
          </w:tcPr>
          <w:p w14:paraId="44F74D29" w14:textId="77777777" w:rsidR="005C1BDC" w:rsidRPr="00AA25D2" w:rsidRDefault="005C1BDC" w:rsidP="00AA69A6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F3AB6" w:rsidRPr="00AA25D2" w14:paraId="190B23B3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08B0D959" w14:textId="77777777" w:rsidR="00DF3AB6" w:rsidRDefault="00DF3AB6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038ED196" w14:textId="5B654EB3" w:rsidR="00DF3AB6" w:rsidRPr="00156091" w:rsidRDefault="00DF3AB6" w:rsidP="00AA69A6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New LRA Registration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appoint this individual as an LRA)</w:t>
            </w:r>
          </w:p>
        </w:tc>
      </w:tr>
      <w:tr w:rsidR="005C1BDC" w:rsidRPr="00AA25D2" w14:paraId="2A25A6E6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6E43AA6D" w14:textId="77777777" w:rsidR="005C1BDC" w:rsidRDefault="005C1BDC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34EE043F" w14:textId="74DC8F37" w:rsidR="005C1BDC" w:rsidRPr="00AA25D2" w:rsidRDefault="005C1BDC" w:rsidP="00AA69A6">
            <w:pPr>
              <w:rPr>
                <w:rFonts w:ascii="Arial Narrow" w:hAnsi="Arial Narrow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Suspend Authority for this LRA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temporarily</w:t>
            </w:r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 w:rsidRPr="00BB6F01">
              <w:rPr>
                <w:rFonts w:ascii="Arial Narrow" w:hAnsi="Arial Narrow" w:cs="Arial"/>
                <w:sz w:val="20"/>
              </w:rPr>
              <w:t>remove th</w:t>
            </w:r>
            <w:r>
              <w:rPr>
                <w:rFonts w:ascii="Arial Narrow" w:hAnsi="Arial Narrow" w:cs="Arial"/>
                <w:sz w:val="20"/>
              </w:rPr>
              <w:t xml:space="preserve">is </w:t>
            </w:r>
            <w:r w:rsidRPr="00BB6F01">
              <w:rPr>
                <w:rFonts w:ascii="Arial Narrow" w:hAnsi="Arial Narrow" w:cs="Arial"/>
                <w:sz w:val="20"/>
              </w:rPr>
              <w:t>LRA’s authority to collect, verify and submit regi</w:t>
            </w:r>
            <w:r>
              <w:rPr>
                <w:rFonts w:ascii="Arial Narrow" w:hAnsi="Arial Narrow" w:cs="Arial"/>
                <w:sz w:val="20"/>
              </w:rPr>
              <w:t>stration requests for users.)</w:t>
            </w:r>
          </w:p>
        </w:tc>
      </w:tr>
      <w:tr w:rsidR="005C1BDC" w:rsidRPr="00AA25D2" w14:paraId="2DDC3F6C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2A1F3EC6" w14:textId="77777777" w:rsidR="005C1BDC" w:rsidRDefault="005C1BDC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0BB80674" w14:textId="4C6F2412" w:rsidR="005C1BDC" w:rsidRPr="00156091" w:rsidRDefault="005C1BDC" w:rsidP="00AA69A6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Reinstate Authority for this LRA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this individual previously had his or her LRA authority suspended; by checking this box, the individual will be reinstated as an LRA.) </w:t>
            </w:r>
          </w:p>
        </w:tc>
      </w:tr>
      <w:tr w:rsidR="005C1BDC" w:rsidRPr="00AA25D2" w14:paraId="3F3A5D69" w14:textId="77777777" w:rsidTr="00EC4CC6">
        <w:trPr>
          <w:cantSplit/>
          <w:trHeight w:val="288"/>
        </w:trPr>
        <w:tc>
          <w:tcPr>
            <w:tcW w:w="547" w:type="dxa"/>
            <w:shd w:val="clear" w:color="auto" w:fill="17365D" w:themeFill="text2" w:themeFillShade="BF"/>
          </w:tcPr>
          <w:p w14:paraId="3AD67268" w14:textId="77777777" w:rsidR="005C1BDC" w:rsidRDefault="005C1BDC" w:rsidP="00AA69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65" w:type="dxa"/>
            <w:gridSpan w:val="7"/>
            <w:shd w:val="clear" w:color="auto" w:fill="auto"/>
            <w:vAlign w:val="center"/>
          </w:tcPr>
          <w:p w14:paraId="4FEFD7E5" w14:textId="5EC7A060" w:rsidR="005C1BDC" w:rsidRPr="00156091" w:rsidRDefault="005C1BDC" w:rsidP="00AA69A6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9E6268">
              <w:rPr>
                <w:rFonts w:ascii="Wingdings" w:hAnsi="Wingdings" w:cs="Arial"/>
                <w:sz w:val="20"/>
              </w:rPr>
            </w:r>
            <w:r w:rsidR="009E626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Revoke Authority for this LRA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gramStart"/>
            <w:r w:rsidRPr="00794479">
              <w:rPr>
                <w:rFonts w:ascii="Arial Narrow" w:hAnsi="Arial Narrow" w:cs="Arial"/>
                <w:sz w:val="20"/>
              </w:rPr>
              <w:t>i.e.</w:t>
            </w:r>
            <w:proofErr w:type="gramEnd"/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p</w:t>
            </w:r>
            <w:r w:rsidRPr="00794479">
              <w:rPr>
                <w:rFonts w:ascii="Arial Narrow" w:hAnsi="Arial Narrow" w:cs="Arial"/>
                <w:sz w:val="20"/>
              </w:rPr>
              <w:t xml:space="preserve">ermanently </w:t>
            </w:r>
            <w:r w:rsidRPr="00BB6F01">
              <w:rPr>
                <w:rFonts w:ascii="Arial Narrow" w:hAnsi="Arial Narrow" w:cs="Arial"/>
                <w:sz w:val="20"/>
              </w:rPr>
              <w:t>remove th</w:t>
            </w:r>
            <w:r>
              <w:rPr>
                <w:rFonts w:ascii="Arial Narrow" w:hAnsi="Arial Narrow" w:cs="Arial"/>
                <w:sz w:val="20"/>
              </w:rPr>
              <w:t xml:space="preserve">is </w:t>
            </w:r>
            <w:r w:rsidRPr="00BB6F01">
              <w:rPr>
                <w:rFonts w:ascii="Arial Narrow" w:hAnsi="Arial Narrow" w:cs="Arial"/>
                <w:sz w:val="20"/>
              </w:rPr>
              <w:t>LRA’s authority to collect, verify and submit regi</w:t>
            </w:r>
            <w:r>
              <w:rPr>
                <w:rFonts w:ascii="Arial Narrow" w:hAnsi="Arial Narrow" w:cs="Arial"/>
                <w:sz w:val="20"/>
              </w:rPr>
              <w:t>stration requests for users.)</w:t>
            </w:r>
          </w:p>
        </w:tc>
      </w:tr>
    </w:tbl>
    <w:p w14:paraId="5019EB26" w14:textId="77777777" w:rsidR="00AA69A6" w:rsidRDefault="00AA69A6" w:rsidP="00AA69A6"/>
    <w:p w14:paraId="2F581609" w14:textId="77777777" w:rsidR="005C1BDC" w:rsidRDefault="005C1BDC" w:rsidP="00AA69A6"/>
    <w:p w14:paraId="6152257E" w14:textId="77777777" w:rsidR="005C1BDC" w:rsidRDefault="005C1BDC" w:rsidP="00AA69A6"/>
    <w:tbl>
      <w:tblPr>
        <w:tblStyle w:val="TableGrid"/>
        <w:tblW w:w="0" w:type="auto"/>
        <w:tblInd w:w="558" w:type="dxa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90"/>
        <w:gridCol w:w="1350"/>
        <w:gridCol w:w="6660"/>
      </w:tblGrid>
      <w:tr w:rsidR="003978F0" w:rsidRPr="00175200" w14:paraId="727961B7" w14:textId="77777777" w:rsidTr="001932C0">
        <w:trPr>
          <w:trHeight w:val="987"/>
        </w:trPr>
        <w:tc>
          <w:tcPr>
            <w:tcW w:w="1890" w:type="dxa"/>
            <w:vAlign w:val="center"/>
          </w:tcPr>
          <w:p w14:paraId="6EEF20BF" w14:textId="77777777" w:rsidR="003978F0" w:rsidRPr="0038446E" w:rsidRDefault="003978F0" w:rsidP="003978F0">
            <w:pPr>
              <w:jc w:val="center"/>
            </w:pPr>
            <w:r w:rsidRPr="0038446E">
              <w:rPr>
                <w:noProof/>
                <w:lang w:val="en-US"/>
              </w:rPr>
              <w:drawing>
                <wp:inline distT="0" distB="0" distL="0" distR="0" wp14:anchorId="35A6A962" wp14:editId="55BCF0D6">
                  <wp:extent cx="402336" cy="502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ting Started Guide Icon-Important.em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14:paraId="66C82AD5" w14:textId="4C703295" w:rsidR="003978F0" w:rsidRPr="00175200" w:rsidRDefault="003978F0" w:rsidP="003978F0">
            <w:pPr>
              <w:pStyle w:val="NoSpacing"/>
              <w:rPr>
                <w:rFonts w:ascii="Arial Narrow" w:eastAsiaTheme="majorEastAsia" w:hAnsi="Arial Narrow"/>
                <w:b/>
              </w:rPr>
            </w:pPr>
            <w:r w:rsidRPr="0093154E">
              <w:rPr>
                <w:rFonts w:ascii="Arial Narrow" w:eastAsiaTheme="majorEastAsia" w:hAnsi="Arial Narrow"/>
                <w:b/>
              </w:rPr>
              <w:t xml:space="preserve">Important </w:t>
            </w:r>
          </w:p>
        </w:tc>
        <w:tc>
          <w:tcPr>
            <w:tcW w:w="6660" w:type="dxa"/>
            <w:vAlign w:val="center"/>
          </w:tcPr>
          <w:p w14:paraId="2820195A" w14:textId="6D686DE3" w:rsidR="003978F0" w:rsidRPr="003978F0" w:rsidRDefault="003978F0" w:rsidP="00251EA2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It is not</w:t>
            </w:r>
            <w:r w:rsidR="001932C0">
              <w:rPr>
                <w:rFonts w:ascii="Arial Narrow" w:hAnsi="Arial Narrow"/>
              </w:rPr>
              <w:t xml:space="preserve"> recommended </w:t>
            </w:r>
            <w:r w:rsidR="00EC4CC6">
              <w:rPr>
                <w:rFonts w:ascii="Arial Narrow" w:hAnsi="Arial Narrow"/>
              </w:rPr>
              <w:t xml:space="preserve">that LRAs </w:t>
            </w:r>
            <w:r>
              <w:rPr>
                <w:rFonts w:ascii="Arial Narrow" w:hAnsi="Arial Narrow"/>
              </w:rPr>
              <w:t xml:space="preserve">also be users of the system.  If </w:t>
            </w:r>
            <w:r w:rsidR="007C1D2D">
              <w:rPr>
                <w:rFonts w:ascii="Arial Narrow" w:hAnsi="Arial Narrow"/>
              </w:rPr>
              <w:t>an LRA</w:t>
            </w:r>
            <w:r>
              <w:rPr>
                <w:rFonts w:ascii="Arial Narrow" w:hAnsi="Arial Narrow"/>
              </w:rPr>
              <w:t xml:space="preserve"> </w:t>
            </w:r>
            <w:r w:rsidRPr="007C1D2D">
              <w:rPr>
                <w:rFonts w:ascii="Arial Narrow" w:hAnsi="Arial Narrow"/>
                <w:u w:val="single"/>
              </w:rPr>
              <w:t>must</w:t>
            </w:r>
            <w:r>
              <w:rPr>
                <w:rFonts w:ascii="Arial Narrow" w:hAnsi="Arial Narrow"/>
              </w:rPr>
              <w:t xml:space="preserve"> have a</w:t>
            </w:r>
            <w:r w:rsidR="00EC4CC6">
              <w:rPr>
                <w:rFonts w:ascii="Arial Narrow" w:hAnsi="Arial Narrow"/>
              </w:rPr>
              <w:t xml:space="preserve"> user</w:t>
            </w:r>
            <w:r>
              <w:rPr>
                <w:rFonts w:ascii="Arial Narrow" w:hAnsi="Arial Narrow"/>
              </w:rPr>
              <w:t xml:space="preserve"> account, then </w:t>
            </w:r>
            <w:r w:rsidR="007C1D2D">
              <w:rPr>
                <w:rFonts w:ascii="Arial Narrow" w:hAnsi="Arial Narrow"/>
              </w:rPr>
              <w:t xml:space="preserve">a </w:t>
            </w:r>
            <w:r w:rsidR="00251EA2" w:rsidRPr="00251EA2">
              <w:rPr>
                <w:rFonts w:ascii="Arial Narrow" w:hAnsi="Arial Narrow"/>
                <w:b/>
                <w:i/>
              </w:rPr>
              <w:t>User Form</w:t>
            </w:r>
            <w:r w:rsidR="00251EA2">
              <w:rPr>
                <w:rFonts w:ascii="Arial Narrow" w:hAnsi="Arial Narrow"/>
              </w:rPr>
              <w:t xml:space="preserve"> </w:t>
            </w:r>
            <w:r w:rsidR="00AD01DB">
              <w:rPr>
                <w:rFonts w:ascii="Arial Narrow" w:hAnsi="Arial Narrow"/>
              </w:rPr>
              <w:t>must also</w:t>
            </w:r>
            <w:r>
              <w:rPr>
                <w:rFonts w:ascii="Arial Narrow" w:hAnsi="Arial Narrow"/>
              </w:rPr>
              <w:t xml:space="preserve"> be </w:t>
            </w:r>
            <w:r w:rsidR="001932C0">
              <w:rPr>
                <w:rFonts w:ascii="Arial Narrow" w:hAnsi="Arial Narrow"/>
              </w:rPr>
              <w:t>submitted.</w:t>
            </w:r>
          </w:p>
        </w:tc>
      </w:tr>
    </w:tbl>
    <w:p w14:paraId="3BF8F08B" w14:textId="0DD9D988" w:rsidR="00A42184" w:rsidRPr="00760652" w:rsidRDefault="00A42184" w:rsidP="00760652">
      <w:pPr>
        <w:tabs>
          <w:tab w:val="left" w:pos="2985"/>
        </w:tabs>
      </w:pPr>
    </w:p>
    <w:sectPr w:rsidR="00A42184" w:rsidRPr="00760652" w:rsidSect="0076065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360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D537" w14:textId="77777777" w:rsidR="00056613" w:rsidRDefault="00056613" w:rsidP="007A4A18">
      <w:r>
        <w:separator/>
      </w:r>
    </w:p>
  </w:endnote>
  <w:endnote w:type="continuationSeparator" w:id="0">
    <w:p w14:paraId="56527F81" w14:textId="77777777" w:rsidR="00056613" w:rsidRDefault="00056613" w:rsidP="007A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360582"/>
      <w:docPartObj>
        <w:docPartGallery w:val="Page Numbers (Bottom of Page)"/>
        <w:docPartUnique/>
      </w:docPartObj>
    </w:sdtPr>
    <w:sdtEndPr/>
    <w:sdtContent>
      <w:sdt>
        <w:sdtPr>
          <w:id w:val="-1816247793"/>
          <w:docPartObj>
            <w:docPartGallery w:val="Page Numbers (Top of Page)"/>
            <w:docPartUnique/>
          </w:docPartObj>
        </w:sdtPr>
        <w:sdtEndPr/>
        <w:sdtContent>
          <w:p w14:paraId="4F8AA8B3" w14:textId="07FF6390" w:rsidR="003978F0" w:rsidRDefault="003978F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A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A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5B710" w14:textId="77777777" w:rsidR="003978F0" w:rsidRDefault="003978F0" w:rsidP="0032359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D470" w14:textId="197E58C6" w:rsidR="003978F0" w:rsidRPr="009E6268" w:rsidRDefault="009E6268" w:rsidP="009E6268">
    <w:pPr>
      <w:pStyle w:val="Footer"/>
      <w:spacing w:after="240"/>
      <w:rPr>
        <w:rFonts w:asciiTheme="minorHAnsi" w:hAnsiTheme="minorHAnsi" w:cstheme="minorHAnsi"/>
      </w:rPr>
    </w:pPr>
    <w:r w:rsidRPr="00366C20">
      <w:rPr>
        <w:rFonts w:asciiTheme="minorHAnsi" w:hAnsiTheme="minorHAnsi" w:cstheme="minorHAnsi"/>
      </w:rPr>
      <w:t>Version 2.0</w:t>
    </w:r>
    <w:r w:rsidRPr="00366C20">
      <w:rPr>
        <w:rFonts w:asciiTheme="minorHAnsi" w:hAnsiTheme="minorHAnsi" w:cstheme="minorHAnsi"/>
      </w:rPr>
      <w:ptab w:relativeTo="margin" w:alignment="center" w:leader="none"/>
    </w:r>
    <w:r w:rsidRPr="00366C20">
      <w:rPr>
        <w:rFonts w:asciiTheme="minorHAnsi" w:hAnsiTheme="minorHAnsi" w:cstheme="minorHAnsi"/>
      </w:rPr>
      <w:t xml:space="preserve">Ontario Health ISAAC Application – </w:t>
    </w:r>
    <w:r>
      <w:rPr>
        <w:rFonts w:asciiTheme="minorHAnsi" w:hAnsiTheme="minorHAnsi" w:cstheme="minorHAnsi"/>
      </w:rPr>
      <w:t>LRA Form</w:t>
    </w:r>
    <w:r w:rsidRPr="00366C20">
      <w:rPr>
        <w:rFonts w:asciiTheme="minorHAnsi" w:hAnsiTheme="minorHAnsi" w:cstheme="minorHAnsi"/>
      </w:rPr>
      <w:ptab w:relativeTo="margin" w:alignment="right" w:leader="none"/>
    </w:r>
    <w:r w:rsidRPr="00366C20">
      <w:rPr>
        <w:rFonts w:asciiTheme="minorHAnsi" w:hAnsiTheme="minorHAnsi" w:cstheme="minorHAnsi"/>
      </w:rPr>
      <w:t xml:space="preserve">Page | </w:t>
    </w:r>
    <w:r w:rsidRPr="00366C20">
      <w:rPr>
        <w:rFonts w:asciiTheme="minorHAnsi" w:hAnsiTheme="minorHAnsi" w:cstheme="minorHAnsi"/>
      </w:rPr>
      <w:fldChar w:fldCharType="begin"/>
    </w:r>
    <w:r w:rsidRPr="00366C20">
      <w:rPr>
        <w:rFonts w:asciiTheme="minorHAnsi" w:hAnsiTheme="minorHAnsi" w:cstheme="minorHAnsi"/>
      </w:rPr>
      <w:instrText xml:space="preserve"> PAGE   \* MERGEFORMAT </w:instrText>
    </w:r>
    <w:r w:rsidRPr="00366C20">
      <w:rPr>
        <w:rFonts w:asciiTheme="minorHAnsi" w:hAnsiTheme="minorHAnsi" w:cstheme="minorHAnsi"/>
      </w:rPr>
      <w:fldChar w:fldCharType="separate"/>
    </w:r>
    <w:r>
      <w:rPr>
        <w:rFonts w:cstheme="minorHAnsi"/>
      </w:rPr>
      <w:t>1</w:t>
    </w:r>
    <w:r w:rsidRPr="00366C20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D59E" w14:textId="77777777" w:rsidR="00056613" w:rsidRDefault="00056613" w:rsidP="007A4A18">
      <w:r>
        <w:separator/>
      </w:r>
    </w:p>
  </w:footnote>
  <w:footnote w:type="continuationSeparator" w:id="0">
    <w:p w14:paraId="1AD28B7D" w14:textId="77777777" w:rsidR="00056613" w:rsidRDefault="00056613" w:rsidP="007A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3" w:type="pct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79"/>
    </w:tblGrid>
    <w:tr w:rsidR="003978F0" w:rsidRPr="005F4641" w14:paraId="10BE9822" w14:textId="77777777" w:rsidTr="00CD04B3">
      <w:trPr>
        <w:trHeight w:val="342"/>
      </w:trPr>
      <w:tc>
        <w:tcPr>
          <w:tcW w:w="10980" w:type="dxa"/>
          <w:shd w:val="clear" w:color="auto" w:fill="auto"/>
          <w:noWrap/>
          <w:tcMar>
            <w:left w:w="0" w:type="dxa"/>
            <w:bottom w:w="0" w:type="dxa"/>
            <w:right w:w="0" w:type="dxa"/>
          </w:tcMar>
          <w:vAlign w:val="bottom"/>
        </w:tcPr>
        <w:p w14:paraId="75D8944F" w14:textId="1BF77318" w:rsidR="003978F0" w:rsidRPr="00A72C48" w:rsidRDefault="00E23498" w:rsidP="00CD04B3">
          <w:pPr>
            <w:pStyle w:val="Heading1"/>
            <w:spacing w:before="80" w:after="0"/>
            <w:jc w:val="right"/>
            <w:rPr>
              <w:color w:val="auto"/>
              <w:sz w:val="24"/>
              <w:szCs w:val="22"/>
            </w:rPr>
          </w:pPr>
          <w:r w:rsidRPr="00A72C48">
            <w:rPr>
              <w:noProof/>
              <w:color w:val="auto"/>
              <w:sz w:val="24"/>
              <w:szCs w:val="22"/>
            </w:rPr>
            <w:drawing>
              <wp:anchor distT="0" distB="0" distL="114300" distR="114300" simplePos="0" relativeHeight="251661312" behindDoc="0" locked="0" layoutInCell="1" allowOverlap="1" wp14:anchorId="1466149F" wp14:editId="528DB1EF">
                <wp:simplePos x="0" y="0"/>
                <wp:positionH relativeFrom="column">
                  <wp:posOffset>0</wp:posOffset>
                </wp:positionH>
                <wp:positionV relativeFrom="paragraph">
                  <wp:posOffset>-396</wp:posOffset>
                </wp:positionV>
                <wp:extent cx="7186930" cy="170815"/>
                <wp:effectExtent l="0" t="0" r="0" b="635"/>
                <wp:wrapSquare wrapText="bothSides"/>
                <wp:docPr id="6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6930" cy="170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72C48">
            <w:rPr>
              <w:color w:val="auto"/>
              <w:sz w:val="24"/>
              <w:szCs w:val="22"/>
            </w:rPr>
            <w:t>On</w:t>
          </w:r>
          <w:r w:rsidR="00A72C48" w:rsidRPr="00A72C48">
            <w:rPr>
              <w:color w:val="auto"/>
              <w:sz w:val="24"/>
              <w:szCs w:val="22"/>
            </w:rPr>
            <w:t>tario Health ISAAC LRA Form</w:t>
          </w:r>
        </w:p>
      </w:tc>
    </w:tr>
  </w:tbl>
  <w:p w14:paraId="6B45B70F" w14:textId="57A878D3" w:rsidR="003978F0" w:rsidRPr="00CD04B3" w:rsidRDefault="003978F0" w:rsidP="00CD04B3">
    <w:pPr>
      <w:pStyle w:val="Heading1"/>
      <w:spacing w:after="160"/>
      <w:jc w:val="left"/>
      <w:rPr>
        <w:i/>
        <w:sz w:val="2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3" w:type="pct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0"/>
      <w:gridCol w:w="6839"/>
    </w:tblGrid>
    <w:tr w:rsidR="003978F0" w14:paraId="6B45B712" w14:textId="77777777" w:rsidTr="00E23498">
      <w:trPr>
        <w:trHeight w:val="361"/>
      </w:trPr>
      <w:tc>
        <w:tcPr>
          <w:tcW w:w="10980" w:type="dxa"/>
          <w:gridSpan w:val="2"/>
          <w:shd w:val="clear" w:color="auto" w:fill="auto"/>
          <w:noWrap/>
          <w:tcMar>
            <w:left w:w="0" w:type="dxa"/>
            <w:bottom w:w="0" w:type="dxa"/>
            <w:right w:w="0" w:type="dxa"/>
          </w:tcMar>
          <w:vAlign w:val="bottom"/>
        </w:tcPr>
        <w:p w14:paraId="6B45B711" w14:textId="0CB3417C" w:rsidR="003978F0" w:rsidRPr="00A62D10" w:rsidRDefault="004E4D44" w:rsidP="00810000">
          <w:pPr>
            <w:spacing w:before="80"/>
            <w:ind w:left="187" w:right="-1082"/>
            <w:rPr>
              <w:rFonts w:cs="Arial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3E3EDC4" wp14:editId="1690F0BA">
                <wp:simplePos x="0" y="0"/>
                <wp:positionH relativeFrom="column">
                  <wp:posOffset>5316</wp:posOffset>
                </wp:positionH>
                <wp:positionV relativeFrom="paragraph">
                  <wp:posOffset>47847</wp:posOffset>
                </wp:positionV>
                <wp:extent cx="7186930" cy="170815"/>
                <wp:effectExtent l="0" t="0" r="0" b="635"/>
                <wp:wrapSquare wrapText="bothSides"/>
                <wp:docPr id="29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6930" cy="170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978F0" w14:paraId="6B45B715" w14:textId="77777777" w:rsidTr="00E23498">
      <w:trPr>
        <w:trHeight w:val="1123"/>
      </w:trPr>
      <w:tc>
        <w:tcPr>
          <w:tcW w:w="4140" w:type="dxa"/>
          <w:shd w:val="clear" w:color="auto" w:fill="auto"/>
          <w:noWrap/>
          <w:tcMar>
            <w:left w:w="216" w:type="dxa"/>
            <w:bottom w:w="0" w:type="dxa"/>
            <w:right w:w="0" w:type="dxa"/>
          </w:tcMar>
          <w:vAlign w:val="center"/>
        </w:tcPr>
        <w:p w14:paraId="6B45B713" w14:textId="01646F00" w:rsidR="003978F0" w:rsidRDefault="00A62D10" w:rsidP="00E23498">
          <w:pPr>
            <w:tabs>
              <w:tab w:val="left" w:pos="780"/>
            </w:tabs>
            <w:ind w:left="278" w:right="3382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238FB4" wp14:editId="21DC8F20">
                <wp:simplePos x="0" y="0"/>
                <wp:positionH relativeFrom="column">
                  <wp:posOffset>-1336675</wp:posOffset>
                </wp:positionH>
                <wp:positionV relativeFrom="paragraph">
                  <wp:posOffset>-98425</wp:posOffset>
                </wp:positionV>
                <wp:extent cx="1654175" cy="548640"/>
                <wp:effectExtent l="0" t="0" r="3175" b="3810"/>
                <wp:wrapSquare wrapText="bothSides"/>
                <wp:docPr id="11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17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40" w:type="dxa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14:paraId="1E43BEE7" w14:textId="7F54CEE3" w:rsidR="001A0CF6" w:rsidRDefault="001A0CF6" w:rsidP="001A0CF6">
          <w:pPr>
            <w:pStyle w:val="Heading1"/>
            <w:spacing w:after="160"/>
            <w:rPr>
              <w:color w:val="auto"/>
              <w:sz w:val="28"/>
            </w:rPr>
          </w:pPr>
          <w:r>
            <w:rPr>
              <w:color w:val="auto"/>
              <w:sz w:val="28"/>
            </w:rPr>
            <w:t>LRA Form</w:t>
          </w:r>
        </w:p>
        <w:p w14:paraId="6B45B714" w14:textId="3B196D6A" w:rsidR="003978F0" w:rsidRPr="00E2271D" w:rsidRDefault="001A0CF6" w:rsidP="001A0CF6">
          <w:pPr>
            <w:pStyle w:val="Heading1"/>
            <w:spacing w:after="160"/>
            <w:rPr>
              <w:color w:val="0F243E" w:themeColor="text2" w:themeShade="80"/>
              <w:sz w:val="28"/>
            </w:rPr>
          </w:pPr>
          <w:r>
            <w:rPr>
              <w:color w:val="auto"/>
              <w:sz w:val="28"/>
            </w:rPr>
            <w:t>ISAAC (Interactive Symptom Assessment and Collection)</w:t>
          </w:r>
        </w:p>
      </w:tc>
    </w:tr>
  </w:tbl>
  <w:p w14:paraId="6B45B716" w14:textId="77777777" w:rsidR="003978F0" w:rsidRDefault="003978F0" w:rsidP="00987702">
    <w:pPr>
      <w:pStyle w:val="Header"/>
      <w:ind w:righ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FF"/>
    <w:multiLevelType w:val="hybridMultilevel"/>
    <w:tmpl w:val="80FE1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071BC0"/>
    <w:multiLevelType w:val="hybridMultilevel"/>
    <w:tmpl w:val="B2889B26"/>
    <w:lvl w:ilvl="0" w:tplc="CD2803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03" w:hanging="360"/>
      </w:pPr>
    </w:lvl>
    <w:lvl w:ilvl="2" w:tplc="1009001B" w:tentative="1">
      <w:start w:val="1"/>
      <w:numFmt w:val="lowerRoman"/>
      <w:lvlText w:val="%3."/>
      <w:lvlJc w:val="right"/>
      <w:pPr>
        <w:ind w:left="1823" w:hanging="180"/>
      </w:pPr>
    </w:lvl>
    <w:lvl w:ilvl="3" w:tplc="1009000F" w:tentative="1">
      <w:start w:val="1"/>
      <w:numFmt w:val="decimal"/>
      <w:lvlText w:val="%4."/>
      <w:lvlJc w:val="left"/>
      <w:pPr>
        <w:ind w:left="2543" w:hanging="360"/>
      </w:pPr>
    </w:lvl>
    <w:lvl w:ilvl="4" w:tplc="10090019" w:tentative="1">
      <w:start w:val="1"/>
      <w:numFmt w:val="lowerLetter"/>
      <w:lvlText w:val="%5."/>
      <w:lvlJc w:val="left"/>
      <w:pPr>
        <w:ind w:left="3263" w:hanging="360"/>
      </w:pPr>
    </w:lvl>
    <w:lvl w:ilvl="5" w:tplc="1009001B" w:tentative="1">
      <w:start w:val="1"/>
      <w:numFmt w:val="lowerRoman"/>
      <w:lvlText w:val="%6."/>
      <w:lvlJc w:val="right"/>
      <w:pPr>
        <w:ind w:left="3983" w:hanging="180"/>
      </w:pPr>
    </w:lvl>
    <w:lvl w:ilvl="6" w:tplc="1009000F" w:tentative="1">
      <w:start w:val="1"/>
      <w:numFmt w:val="decimal"/>
      <w:lvlText w:val="%7."/>
      <w:lvlJc w:val="left"/>
      <w:pPr>
        <w:ind w:left="4703" w:hanging="360"/>
      </w:pPr>
    </w:lvl>
    <w:lvl w:ilvl="7" w:tplc="10090019" w:tentative="1">
      <w:start w:val="1"/>
      <w:numFmt w:val="lowerLetter"/>
      <w:lvlText w:val="%8."/>
      <w:lvlJc w:val="left"/>
      <w:pPr>
        <w:ind w:left="5423" w:hanging="360"/>
      </w:pPr>
    </w:lvl>
    <w:lvl w:ilvl="8" w:tplc="10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59C4784F"/>
    <w:multiLevelType w:val="hybridMultilevel"/>
    <w:tmpl w:val="7D4414AE"/>
    <w:lvl w:ilvl="0" w:tplc="B6AC5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66B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4E10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E39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86A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645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8AA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08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7CF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E9A346D"/>
    <w:multiLevelType w:val="hybridMultilevel"/>
    <w:tmpl w:val="0E0E6AB4"/>
    <w:lvl w:ilvl="0" w:tplc="0420A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AE92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48D4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E61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04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85E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CC1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04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E2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>
      <o:colormru v:ext="edit" colors="#d7c3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019"/>
    <w:rsid w:val="00034734"/>
    <w:rsid w:val="00037BBE"/>
    <w:rsid w:val="00041A61"/>
    <w:rsid w:val="00047B54"/>
    <w:rsid w:val="00056613"/>
    <w:rsid w:val="0005744D"/>
    <w:rsid w:val="00061284"/>
    <w:rsid w:val="00062E09"/>
    <w:rsid w:val="00082D1D"/>
    <w:rsid w:val="000D0560"/>
    <w:rsid w:val="000F54AD"/>
    <w:rsid w:val="00107AD3"/>
    <w:rsid w:val="00134A29"/>
    <w:rsid w:val="00135025"/>
    <w:rsid w:val="00143F64"/>
    <w:rsid w:val="00156091"/>
    <w:rsid w:val="00163038"/>
    <w:rsid w:val="00165678"/>
    <w:rsid w:val="0018021E"/>
    <w:rsid w:val="00192AEA"/>
    <w:rsid w:val="001932C0"/>
    <w:rsid w:val="00195C99"/>
    <w:rsid w:val="001A0CF6"/>
    <w:rsid w:val="001B119A"/>
    <w:rsid w:val="001D1C45"/>
    <w:rsid w:val="001D7F4F"/>
    <w:rsid w:val="001E3937"/>
    <w:rsid w:val="00206939"/>
    <w:rsid w:val="002150DB"/>
    <w:rsid w:val="00233893"/>
    <w:rsid w:val="00251A5B"/>
    <w:rsid w:val="00251EA2"/>
    <w:rsid w:val="0025657C"/>
    <w:rsid w:val="00271EBF"/>
    <w:rsid w:val="0027383E"/>
    <w:rsid w:val="0027734E"/>
    <w:rsid w:val="00281670"/>
    <w:rsid w:val="00290F78"/>
    <w:rsid w:val="002B1F47"/>
    <w:rsid w:val="002C79C2"/>
    <w:rsid w:val="002D165C"/>
    <w:rsid w:val="002F189C"/>
    <w:rsid w:val="00323594"/>
    <w:rsid w:val="00326DA9"/>
    <w:rsid w:val="00334D9F"/>
    <w:rsid w:val="00345912"/>
    <w:rsid w:val="003475AD"/>
    <w:rsid w:val="00351AE3"/>
    <w:rsid w:val="00362B28"/>
    <w:rsid w:val="003644DA"/>
    <w:rsid w:val="00365010"/>
    <w:rsid w:val="0038146C"/>
    <w:rsid w:val="00393667"/>
    <w:rsid w:val="003978F0"/>
    <w:rsid w:val="003A79C4"/>
    <w:rsid w:val="003B6809"/>
    <w:rsid w:val="003E1651"/>
    <w:rsid w:val="00423233"/>
    <w:rsid w:val="004336E3"/>
    <w:rsid w:val="00434896"/>
    <w:rsid w:val="00445915"/>
    <w:rsid w:val="00454447"/>
    <w:rsid w:val="00460A73"/>
    <w:rsid w:val="004715A6"/>
    <w:rsid w:val="004744C3"/>
    <w:rsid w:val="004771C1"/>
    <w:rsid w:val="00486D2C"/>
    <w:rsid w:val="004961D6"/>
    <w:rsid w:val="004B10DE"/>
    <w:rsid w:val="004B185E"/>
    <w:rsid w:val="004D5705"/>
    <w:rsid w:val="004E3263"/>
    <w:rsid w:val="004E4D44"/>
    <w:rsid w:val="004E54F8"/>
    <w:rsid w:val="005034C6"/>
    <w:rsid w:val="005372C5"/>
    <w:rsid w:val="005579B0"/>
    <w:rsid w:val="00564B5F"/>
    <w:rsid w:val="005A0356"/>
    <w:rsid w:val="005A0F4D"/>
    <w:rsid w:val="005A2DCD"/>
    <w:rsid w:val="005B5F17"/>
    <w:rsid w:val="005C1BDC"/>
    <w:rsid w:val="005D589A"/>
    <w:rsid w:val="005D7468"/>
    <w:rsid w:val="005E4EB8"/>
    <w:rsid w:val="005F4641"/>
    <w:rsid w:val="006302EE"/>
    <w:rsid w:val="006500C0"/>
    <w:rsid w:val="00653965"/>
    <w:rsid w:val="0066223E"/>
    <w:rsid w:val="0068253E"/>
    <w:rsid w:val="006831CB"/>
    <w:rsid w:val="00686C5B"/>
    <w:rsid w:val="006D2B1C"/>
    <w:rsid w:val="006D5923"/>
    <w:rsid w:val="006D620E"/>
    <w:rsid w:val="006D68B8"/>
    <w:rsid w:val="006E053B"/>
    <w:rsid w:val="006F2E36"/>
    <w:rsid w:val="006F6FA0"/>
    <w:rsid w:val="00720C69"/>
    <w:rsid w:val="007504C2"/>
    <w:rsid w:val="00760652"/>
    <w:rsid w:val="00760D26"/>
    <w:rsid w:val="00773C82"/>
    <w:rsid w:val="00790F7A"/>
    <w:rsid w:val="00794479"/>
    <w:rsid w:val="007A4A18"/>
    <w:rsid w:val="007C1D2D"/>
    <w:rsid w:val="007C5C50"/>
    <w:rsid w:val="007E278B"/>
    <w:rsid w:val="008003B9"/>
    <w:rsid w:val="00810000"/>
    <w:rsid w:val="00817B52"/>
    <w:rsid w:val="008217F7"/>
    <w:rsid w:val="0083522A"/>
    <w:rsid w:val="00835F22"/>
    <w:rsid w:val="00880925"/>
    <w:rsid w:val="00890C00"/>
    <w:rsid w:val="00890E51"/>
    <w:rsid w:val="008943D7"/>
    <w:rsid w:val="00896C4B"/>
    <w:rsid w:val="0089782C"/>
    <w:rsid w:val="008A255D"/>
    <w:rsid w:val="008A5306"/>
    <w:rsid w:val="008F4685"/>
    <w:rsid w:val="00902F50"/>
    <w:rsid w:val="009235DD"/>
    <w:rsid w:val="009420E5"/>
    <w:rsid w:val="00942701"/>
    <w:rsid w:val="00945795"/>
    <w:rsid w:val="00972F88"/>
    <w:rsid w:val="00982A56"/>
    <w:rsid w:val="00982DD6"/>
    <w:rsid w:val="00984929"/>
    <w:rsid w:val="00987702"/>
    <w:rsid w:val="0099427E"/>
    <w:rsid w:val="00995CF7"/>
    <w:rsid w:val="009C628F"/>
    <w:rsid w:val="009E5213"/>
    <w:rsid w:val="009E6268"/>
    <w:rsid w:val="009F525B"/>
    <w:rsid w:val="00A0281D"/>
    <w:rsid w:val="00A1022A"/>
    <w:rsid w:val="00A20F8F"/>
    <w:rsid w:val="00A211EF"/>
    <w:rsid w:val="00A326F5"/>
    <w:rsid w:val="00A42184"/>
    <w:rsid w:val="00A62D10"/>
    <w:rsid w:val="00A6695B"/>
    <w:rsid w:val="00A677DE"/>
    <w:rsid w:val="00A72C48"/>
    <w:rsid w:val="00A75615"/>
    <w:rsid w:val="00AA25D2"/>
    <w:rsid w:val="00AA69A6"/>
    <w:rsid w:val="00AB3B8E"/>
    <w:rsid w:val="00AB6F2B"/>
    <w:rsid w:val="00AD01DB"/>
    <w:rsid w:val="00AD2889"/>
    <w:rsid w:val="00AD2C07"/>
    <w:rsid w:val="00B06E5B"/>
    <w:rsid w:val="00B13528"/>
    <w:rsid w:val="00B2345A"/>
    <w:rsid w:val="00B2432D"/>
    <w:rsid w:val="00B378F8"/>
    <w:rsid w:val="00B37F40"/>
    <w:rsid w:val="00B47CD4"/>
    <w:rsid w:val="00B61D7E"/>
    <w:rsid w:val="00B63456"/>
    <w:rsid w:val="00B66A64"/>
    <w:rsid w:val="00B7759E"/>
    <w:rsid w:val="00B816D9"/>
    <w:rsid w:val="00B902B6"/>
    <w:rsid w:val="00BA0D3F"/>
    <w:rsid w:val="00BA4C34"/>
    <w:rsid w:val="00BE6763"/>
    <w:rsid w:val="00C03AEB"/>
    <w:rsid w:val="00C46F3F"/>
    <w:rsid w:val="00C60717"/>
    <w:rsid w:val="00C64019"/>
    <w:rsid w:val="00C70349"/>
    <w:rsid w:val="00C75F43"/>
    <w:rsid w:val="00C96DE9"/>
    <w:rsid w:val="00CA3D07"/>
    <w:rsid w:val="00CA768B"/>
    <w:rsid w:val="00CC4D1E"/>
    <w:rsid w:val="00CD04B3"/>
    <w:rsid w:val="00CD5B6A"/>
    <w:rsid w:val="00CD64BB"/>
    <w:rsid w:val="00CE0720"/>
    <w:rsid w:val="00CE3A67"/>
    <w:rsid w:val="00CF0E57"/>
    <w:rsid w:val="00CF5393"/>
    <w:rsid w:val="00CF74E1"/>
    <w:rsid w:val="00D02FC5"/>
    <w:rsid w:val="00D17FA5"/>
    <w:rsid w:val="00D20310"/>
    <w:rsid w:val="00D31D6E"/>
    <w:rsid w:val="00D53732"/>
    <w:rsid w:val="00D5655D"/>
    <w:rsid w:val="00D61D31"/>
    <w:rsid w:val="00D83125"/>
    <w:rsid w:val="00D976AF"/>
    <w:rsid w:val="00DA705A"/>
    <w:rsid w:val="00DC40AA"/>
    <w:rsid w:val="00DD068D"/>
    <w:rsid w:val="00DD36BD"/>
    <w:rsid w:val="00DD740C"/>
    <w:rsid w:val="00DE5903"/>
    <w:rsid w:val="00DE5BEA"/>
    <w:rsid w:val="00DF3AB6"/>
    <w:rsid w:val="00DF7CA8"/>
    <w:rsid w:val="00E20F0A"/>
    <w:rsid w:val="00E2271D"/>
    <w:rsid w:val="00E23498"/>
    <w:rsid w:val="00E8388B"/>
    <w:rsid w:val="00EC47EA"/>
    <w:rsid w:val="00EC4CC6"/>
    <w:rsid w:val="00EE17C4"/>
    <w:rsid w:val="00EF35C7"/>
    <w:rsid w:val="00EF4E26"/>
    <w:rsid w:val="00F35F61"/>
    <w:rsid w:val="00F41A09"/>
    <w:rsid w:val="00F41C93"/>
    <w:rsid w:val="00F549EE"/>
    <w:rsid w:val="00F5618A"/>
    <w:rsid w:val="00F62191"/>
    <w:rsid w:val="00F66DD9"/>
    <w:rsid w:val="00F8393B"/>
    <w:rsid w:val="00FA1DF3"/>
    <w:rsid w:val="00FA2CD9"/>
    <w:rsid w:val="00FB4D25"/>
    <w:rsid w:val="00FC31A7"/>
    <w:rsid w:val="00FC5BA1"/>
    <w:rsid w:val="00FC795B"/>
    <w:rsid w:val="00FD4985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7c300"/>
    </o:shapedefaults>
    <o:shapelayout v:ext="edit">
      <o:idmap v:ext="edit" data="1"/>
    </o:shapelayout>
  </w:shapeDefaults>
  <w:decimalSymbol w:val="."/>
  <w:listSeparator w:val=","/>
  <w14:docId w14:val="6B45B6B7"/>
  <w15:docId w15:val="{A66F23B9-08B3-4514-9476-ECAC2B2C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7C4"/>
    <w:pPr>
      <w:spacing w:line="264" w:lineRule="auto"/>
    </w:pPr>
    <w:rPr>
      <w:rFonts w:ascii="Arial" w:hAnsi="Arial"/>
      <w:sz w:val="18"/>
      <w:lang w:val="en-CA"/>
    </w:rPr>
  </w:style>
  <w:style w:type="paragraph" w:styleId="Heading1">
    <w:name w:val="heading 1"/>
    <w:basedOn w:val="Normal"/>
    <w:next w:val="Normal"/>
    <w:link w:val="Heading1Char"/>
    <w:qFormat/>
    <w:rsid w:val="00EE17C4"/>
    <w:pPr>
      <w:keepNext/>
      <w:keepLines/>
      <w:spacing w:after="240" w:line="240" w:lineRule="auto"/>
      <w:jc w:val="center"/>
      <w:outlineLvl w:val="0"/>
    </w:pPr>
    <w:rPr>
      <w:rFonts w:ascii="Arial Narrow" w:hAnsi="Arial Narrow"/>
      <w:b/>
      <w:bCs/>
      <w:color w:val="365F91" w:themeColor="accent1" w:themeShade="BF"/>
      <w:sz w:val="2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E17C4"/>
    <w:pPr>
      <w:keepNext/>
      <w:spacing w:line="240" w:lineRule="auto"/>
      <w:outlineLvl w:val="1"/>
    </w:pPr>
    <w:rPr>
      <w:rFonts w:ascii="Arial Narrow" w:hAnsi="Arial Narrow" w:cs="Arial"/>
      <w:b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E17C4"/>
    <w:pPr>
      <w:keepNext/>
      <w:keepLines/>
      <w:spacing w:line="240" w:lineRule="auto"/>
      <w:outlineLvl w:val="2"/>
    </w:pPr>
    <w:rPr>
      <w:rFonts w:eastAsiaTheme="majorEastAsia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1B119A"/>
    <w:pPr>
      <w:keepNext/>
      <w:keepLines/>
      <w:outlineLvl w:val="3"/>
    </w:pPr>
    <w:rPr>
      <w:rFonts w:ascii="Arial Narrow" w:eastAsiaTheme="majorEastAsia" w:hAnsi="Arial Narrow" w:cstheme="majorBidi"/>
      <w:b/>
      <w:bCs/>
      <w:i/>
      <w:iCs/>
      <w:color w:val="244061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4A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4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4A18"/>
    <w:rPr>
      <w:sz w:val="24"/>
      <w:szCs w:val="24"/>
    </w:rPr>
  </w:style>
  <w:style w:type="table" w:styleId="TableGrid">
    <w:name w:val="Table Grid"/>
    <w:basedOn w:val="TableNormal"/>
    <w:uiPriority w:val="59"/>
    <w:rsid w:val="0097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5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54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1D7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EE17C4"/>
    <w:rPr>
      <w:rFonts w:ascii="Arial Narrow" w:hAnsi="Arial Narrow"/>
      <w:b/>
      <w:bCs/>
      <w:color w:val="365F91" w:themeColor="accent1" w:themeShade="BF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EE17C4"/>
    <w:rPr>
      <w:rFonts w:ascii="Arial Narrow" w:hAnsi="Arial Narrow" w:cs="Arial"/>
      <w:b/>
      <w:bCs/>
      <w:iCs/>
      <w:caps/>
      <w:sz w:val="24"/>
      <w:szCs w:val="28"/>
      <w:lang w:val="en-CA"/>
    </w:rPr>
  </w:style>
  <w:style w:type="character" w:styleId="Hyperlink">
    <w:name w:val="Hyperlink"/>
    <w:uiPriority w:val="99"/>
    <w:rsid w:val="00C640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E17C4"/>
    <w:rPr>
      <w:rFonts w:ascii="Arial" w:eastAsiaTheme="majorEastAsia" w:hAnsi="Arial" w:cstheme="majorBidi"/>
      <w:b/>
      <w:bCs/>
      <w:lang w:val="en-CA"/>
    </w:rPr>
  </w:style>
  <w:style w:type="paragraph" w:styleId="ListParagraph">
    <w:name w:val="List Paragraph"/>
    <w:basedOn w:val="Normal"/>
    <w:uiPriority w:val="34"/>
    <w:qFormat/>
    <w:rsid w:val="00B66A64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DD36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6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36BD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D3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6BD"/>
    <w:rPr>
      <w:rFonts w:ascii="Arial" w:hAnsi="Arial"/>
      <w:b/>
      <w:bCs/>
      <w:lang w:val="en-CA"/>
    </w:rPr>
  </w:style>
  <w:style w:type="character" w:customStyle="1" w:styleId="Heading4Char">
    <w:name w:val="Heading 4 Char"/>
    <w:basedOn w:val="DefaultParagraphFont"/>
    <w:link w:val="Heading4"/>
    <w:rsid w:val="001B119A"/>
    <w:rPr>
      <w:rFonts w:ascii="Arial Narrow" w:eastAsiaTheme="majorEastAsia" w:hAnsi="Arial Narrow" w:cstheme="majorBidi"/>
      <w:b/>
      <w:bCs/>
      <w:i/>
      <w:iCs/>
      <w:color w:val="244061" w:themeColor="accent1" w:themeShade="80"/>
      <w:sz w:val="22"/>
      <w:lang w:val="en-CA"/>
    </w:rPr>
  </w:style>
  <w:style w:type="character" w:styleId="FollowedHyperlink">
    <w:name w:val="FollowedHyperlink"/>
    <w:basedOn w:val="DefaultParagraphFont"/>
    <w:uiPriority w:val="99"/>
    <w:unhideWhenUsed/>
    <w:rsid w:val="00A42184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3978F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978F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A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43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0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98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on.ca/en/common/ministry/publications/reports/master_numsys/master_numsys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AC@ontariohealth.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ac@ontariohealth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ourage\Documents\cco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5A76CF8CFCD4BB6E887A786C39121" ma:contentTypeVersion="13" ma:contentTypeDescription="Create a new document." ma:contentTypeScope="" ma:versionID="3bd871a7c5641bc4fad9da89ea2f2e5f">
  <xsd:schema xmlns:xsd="http://www.w3.org/2001/XMLSchema" xmlns:xs="http://www.w3.org/2001/XMLSchema" xmlns:p="http://schemas.microsoft.com/office/2006/metadata/properties" xmlns:ns2="26c97283-55a6-41c9-b170-162713cd91a8" xmlns:ns3="5bca9887-98fb-4ba4-a5c1-7c5a53546d2f" targetNamespace="http://schemas.microsoft.com/office/2006/metadata/properties" ma:root="true" ma:fieldsID="ddcd3dcde75702be21d36790931a6638" ns2:_="" ns3:_="">
    <xsd:import namespace="26c97283-55a6-41c9-b170-162713cd91a8"/>
    <xsd:import namespace="5bca9887-98fb-4ba4-a5c1-7c5a5354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7283-55a6-41c9-b170-162713cd9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9887-98fb-4ba4-a5c1-7c5a53546d2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65ca4b-406e-466b-afe8-dce3365655ba}" ma:internalName="TaxCatchAll" ma:showField="CatchAllData" ma:web="5bca9887-98fb-4ba4-a5c1-7c5a5354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a9887-98fb-4ba4-a5c1-7c5a53546d2f" xsi:nil="true"/>
    <lcf76f155ced4ddcb4097134ff3c332f xmlns="26c97283-55a6-41c9-b170-162713cd91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8F26E7-2A46-4B80-8A8B-772693F139C9}"/>
</file>

<file path=customXml/itemProps2.xml><?xml version="1.0" encoding="utf-8"?>
<ds:datastoreItem xmlns:ds="http://schemas.openxmlformats.org/officeDocument/2006/customXml" ds:itemID="{2140E8D5-6A8D-4695-8B77-7D7B03A9A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5E135-30D4-4677-B7CB-4E0B898632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BABE1-BD66-45A0-93B6-2A15A19FBEBF}">
  <ds:schemaRefs>
    <ds:schemaRef ds:uri="http://schemas.microsoft.com/office/2006/metadata/properties"/>
    <ds:schemaRef ds:uri="http://schemas.microsoft.com/office/infopath/2007/PartnerControls"/>
    <ds:schemaRef ds:uri="28acf03b-d261-4aa9-90fb-6cc944129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cco_word_template</Template>
  <TotalTime>30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 System Local Registration Authority Form</vt:lpstr>
    </vt:vector>
  </TitlesOfParts>
  <Company>Cancer Care Ontario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 System Local Registration Authority Form</dc:title>
  <dc:creator>Courage, Kelle</dc:creator>
  <cp:lastModifiedBy>Chung, Joeanna</cp:lastModifiedBy>
  <cp:revision>16</cp:revision>
  <cp:lastPrinted>2011-09-15T11:53:00Z</cp:lastPrinted>
  <dcterms:created xsi:type="dcterms:W3CDTF">2013-09-30T12:10:00Z</dcterms:created>
  <dcterms:modified xsi:type="dcterms:W3CDTF">2022-03-11T20:53:00Z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0x010100F7CBE27293208046B47D53CA42EC9081</vt:lpwstr>
  </property>
  <property fmtid="{D5CDD505-2E9C-101B-9397-08002B2CF9AE}" pid="3" name="TaxKeyword">
    <vt:lpwstr/>
  </property>
  <property fmtid="{D5CDD505-2E9C-101B-9397-08002B2CF9AE}" pid="4" name="Order">
    <vt:r8>17600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