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ABDA" w14:textId="6FC19FBD" w:rsidR="00D61D31" w:rsidRDefault="00D61D31" w:rsidP="00D61D31">
      <w:pPr>
        <w:pStyle w:val="Heading2"/>
      </w:pPr>
      <w:r>
        <w:t>F</w:t>
      </w:r>
      <w:r w:rsidR="00195C99">
        <w:t>O</w:t>
      </w:r>
      <w:r>
        <w:t xml:space="preserve">RM COMPLETION </w:t>
      </w:r>
      <w:r w:rsidR="00126C10">
        <w:t>INSTRUCTIONS</w:t>
      </w:r>
    </w:p>
    <w:p w14:paraId="525D8FBA" w14:textId="6D7A47D8" w:rsidR="00D61D31" w:rsidRPr="006156B1" w:rsidRDefault="00D61D31" w:rsidP="00D61D31">
      <w:pPr>
        <w:spacing w:line="240" w:lineRule="auto"/>
        <w:rPr>
          <w:rFonts w:ascii="Arial Narrow" w:hAnsi="Arial Narrow" w:cs="Arial"/>
          <w:i/>
          <w:color w:val="000000" w:themeColor="text1"/>
          <w:sz w:val="20"/>
          <w:lang w:val="en-US" w:eastAsia="en-CA"/>
        </w:rPr>
      </w:pPr>
      <w:r w:rsidRPr="006156B1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Please use this form to </w:t>
      </w:r>
      <w:r w:rsidR="00C967E2">
        <w:rPr>
          <w:rFonts w:ascii="Arial Narrow" w:hAnsi="Arial Narrow" w:cs="Arial"/>
          <w:color w:val="000000" w:themeColor="text1"/>
          <w:sz w:val="20"/>
          <w:lang w:val="en-US" w:eastAsia="en-CA"/>
        </w:rPr>
        <w:t>add</w:t>
      </w:r>
      <w:r w:rsidR="005C1BDC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, </w:t>
      </w:r>
      <w:proofErr w:type="gramStart"/>
      <w:r w:rsidR="00C967E2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change </w:t>
      </w:r>
      <w:r w:rsidR="0076488E">
        <w:rPr>
          <w:rFonts w:ascii="Arial Narrow" w:hAnsi="Arial Narrow" w:cs="Arial"/>
          <w:color w:val="000000" w:themeColor="text1"/>
          <w:sz w:val="20"/>
          <w:lang w:val="en-US" w:eastAsia="en-CA"/>
        </w:rPr>
        <w:t>,</w:t>
      </w:r>
      <w:proofErr w:type="gramEnd"/>
      <w:r w:rsidR="0076488E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transfer </w:t>
      </w:r>
      <w:r w:rsidR="00C967E2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or revoke the </w:t>
      </w:r>
      <w:r w:rsidR="005C1BDC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  <w:r w:rsidR="00C967E2">
        <w:rPr>
          <w:rFonts w:ascii="Arial Narrow" w:hAnsi="Arial Narrow" w:cs="Arial"/>
          <w:color w:val="000000" w:themeColor="text1"/>
          <w:sz w:val="20"/>
          <w:lang w:val="en-US" w:eastAsia="en-CA"/>
        </w:rPr>
        <w:t>Hosp</w:t>
      </w:r>
      <w:r w:rsidR="0076488E">
        <w:rPr>
          <w:rFonts w:ascii="Arial Narrow" w:hAnsi="Arial Narrow" w:cs="Arial"/>
          <w:color w:val="000000" w:themeColor="text1"/>
          <w:sz w:val="20"/>
          <w:lang w:val="en-US" w:eastAsia="en-CA"/>
        </w:rPr>
        <w:t>ital R</w:t>
      </w:r>
      <w:r w:rsidR="00C967E2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egistration Authority </w:t>
      </w:r>
      <w:r w:rsidR="0066223E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for </w:t>
      </w:r>
      <w:r w:rsidR="00C75F43">
        <w:rPr>
          <w:rFonts w:ascii="Arial Narrow" w:hAnsi="Arial Narrow" w:cs="Arial"/>
          <w:color w:val="000000" w:themeColor="text1"/>
          <w:sz w:val="20"/>
          <w:lang w:val="en-US" w:eastAsia="en-CA"/>
        </w:rPr>
        <w:t>the system noted above.</w:t>
      </w:r>
      <w:r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 </w:t>
      </w:r>
    </w:p>
    <w:p w14:paraId="486F418A" w14:textId="2B26CC1E" w:rsidR="0076488E" w:rsidRPr="0076488E" w:rsidRDefault="0076488E" w:rsidP="0076488E">
      <w:pPr>
        <w:pStyle w:val="ListParagraph"/>
        <w:numPr>
          <w:ilvl w:val="0"/>
          <w:numId w:val="1"/>
        </w:numPr>
        <w:rPr>
          <w:rFonts w:ascii="Arial Narrow" w:hAnsi="Arial Narrow" w:cs="Arial"/>
          <w:color w:val="000000" w:themeColor="text1"/>
          <w:sz w:val="20"/>
          <w:szCs w:val="20"/>
          <w:lang w:eastAsia="en-CA"/>
        </w:rPr>
      </w:pPr>
      <w:r w:rsidRPr="0076488E">
        <w:rPr>
          <w:rFonts w:ascii="Arial Narrow" w:hAnsi="Arial Narrow" w:cs="Arial"/>
          <w:color w:val="000000" w:themeColor="text1"/>
          <w:sz w:val="20"/>
          <w:szCs w:val="20"/>
          <w:lang w:eastAsia="en-CA"/>
        </w:rPr>
        <w:t xml:space="preserve">An electronic form must be completed to </w:t>
      </w:r>
      <w:r>
        <w:rPr>
          <w:rFonts w:ascii="Arial Narrow" w:hAnsi="Arial Narrow" w:cs="Arial"/>
          <w:color w:val="000000" w:themeColor="text1"/>
          <w:sz w:val="20"/>
          <w:szCs w:val="20"/>
          <w:lang w:eastAsia="en-CA"/>
        </w:rPr>
        <w:t xml:space="preserve">add, </w:t>
      </w:r>
      <w:proofErr w:type="spellStart"/>
      <w:proofErr w:type="gramStart"/>
      <w:r>
        <w:rPr>
          <w:rFonts w:ascii="Arial Narrow" w:hAnsi="Arial Narrow" w:cs="Arial"/>
          <w:color w:val="000000" w:themeColor="text1"/>
          <w:sz w:val="20"/>
          <w:szCs w:val="20"/>
          <w:lang w:eastAsia="en-CA"/>
        </w:rPr>
        <w:t>change,transfer</w:t>
      </w:r>
      <w:proofErr w:type="spellEnd"/>
      <w:proofErr w:type="gramEnd"/>
      <w:r>
        <w:rPr>
          <w:rFonts w:ascii="Arial Narrow" w:hAnsi="Arial Narrow" w:cs="Arial"/>
          <w:color w:val="000000" w:themeColor="text1"/>
          <w:sz w:val="20"/>
          <w:szCs w:val="20"/>
          <w:lang w:eastAsia="en-CA"/>
        </w:rPr>
        <w:t xml:space="preserve"> or revoke Hospital Registration A</w:t>
      </w:r>
      <w:r w:rsidRPr="0076488E">
        <w:rPr>
          <w:rFonts w:ascii="Arial Narrow" w:hAnsi="Arial Narrow" w:cs="Arial"/>
          <w:color w:val="000000" w:themeColor="text1"/>
          <w:sz w:val="20"/>
          <w:szCs w:val="20"/>
          <w:lang w:eastAsia="en-CA"/>
        </w:rPr>
        <w:t xml:space="preserve">uthority. </w:t>
      </w:r>
    </w:p>
    <w:p w14:paraId="1D8F7A05" w14:textId="2C708261" w:rsidR="00B06E5B" w:rsidRPr="00223F9A" w:rsidRDefault="00EF35C7" w:rsidP="00B06E5B">
      <w:pPr>
        <w:numPr>
          <w:ilvl w:val="0"/>
          <w:numId w:val="1"/>
        </w:numPr>
        <w:spacing w:line="240" w:lineRule="auto"/>
        <w:rPr>
          <w:rFonts w:ascii="Arial Narrow" w:hAnsi="Arial Narrow" w:cs="Arial"/>
          <w:sz w:val="20"/>
        </w:rPr>
      </w:pPr>
      <w:r w:rsidRPr="00223F9A">
        <w:rPr>
          <w:rFonts w:ascii="Arial Narrow" w:hAnsi="Arial Narrow" w:cs="Arial"/>
          <w:sz w:val="20"/>
        </w:rPr>
        <w:t>Mandatory fields are marked with a red asterisk (</w:t>
      </w:r>
      <w:r w:rsidRPr="00223F9A">
        <w:rPr>
          <w:rFonts w:ascii="Arial Narrow" w:hAnsi="Arial Narrow" w:cs="Arial"/>
          <w:color w:val="FF0000"/>
          <w:sz w:val="20"/>
        </w:rPr>
        <w:t>*</w:t>
      </w:r>
      <w:r w:rsidRPr="00223F9A">
        <w:rPr>
          <w:rFonts w:ascii="Arial Narrow" w:hAnsi="Arial Narrow" w:cs="Arial"/>
          <w:sz w:val="20"/>
        </w:rPr>
        <w:t>).</w:t>
      </w:r>
      <w:r>
        <w:rPr>
          <w:rFonts w:ascii="Arial Narrow" w:hAnsi="Arial Narrow" w:cs="Arial"/>
          <w:sz w:val="20"/>
        </w:rPr>
        <w:t xml:space="preserve"> </w:t>
      </w:r>
      <w:r w:rsidR="00B06E5B" w:rsidRPr="00223F9A">
        <w:rPr>
          <w:rFonts w:ascii="Arial Narrow" w:hAnsi="Arial Narrow" w:cs="Arial"/>
          <w:sz w:val="20"/>
        </w:rPr>
        <w:t>Indicate “NA”, if a field i</w:t>
      </w:r>
      <w:r>
        <w:rPr>
          <w:rFonts w:ascii="Arial Narrow" w:hAnsi="Arial Narrow" w:cs="Arial"/>
          <w:sz w:val="20"/>
        </w:rPr>
        <w:t>s not applicable.</w:t>
      </w:r>
    </w:p>
    <w:p w14:paraId="242904AC" w14:textId="7D2CF02F" w:rsidR="0066223E" w:rsidRPr="00B47CD4" w:rsidRDefault="0066223E" w:rsidP="0066223E">
      <w:pPr>
        <w:numPr>
          <w:ilvl w:val="0"/>
          <w:numId w:val="1"/>
        </w:numPr>
        <w:spacing w:line="240" w:lineRule="auto"/>
        <w:rPr>
          <w:rFonts w:ascii="Arial Narrow" w:hAnsi="Arial Narrow" w:cs="Arial"/>
          <w:color w:val="000000" w:themeColor="text1"/>
          <w:sz w:val="20"/>
          <w:lang w:val="en-US" w:eastAsia="en-CA"/>
        </w:rPr>
      </w:pPr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The </w:t>
      </w:r>
      <w:r w:rsidR="00192755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Hospital </w:t>
      </w:r>
      <w:r w:rsidR="00C75F43">
        <w:rPr>
          <w:rFonts w:ascii="Arial Narrow" w:hAnsi="Arial Narrow" w:cs="Arial"/>
          <w:color w:val="000000" w:themeColor="text1"/>
          <w:sz w:val="20"/>
          <w:lang w:val="en-US" w:eastAsia="en-CA"/>
        </w:rPr>
        <w:t>Registration Authority</w:t>
      </w:r>
      <w:r w:rsidR="00A211EF"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(</w:t>
      </w:r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>CIO or equivalent</w:t>
      </w:r>
      <w:r w:rsidR="00A211EF"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>)</w:t>
      </w:r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must email the completed form to </w:t>
      </w:r>
      <w:hyperlink r:id="rId11" w:history="1">
        <w:r w:rsidR="00D4530F" w:rsidRPr="00972058">
          <w:rPr>
            <w:rStyle w:val="Hyperlink"/>
            <w:rFonts w:ascii="Arial Narrow" w:hAnsi="Arial Narrow" w:cs="Arial"/>
            <w:sz w:val="20"/>
            <w:lang w:val="en-US" w:eastAsia="en-CA"/>
          </w:rPr>
          <w:t>ISAAC@ontariohealth.ca</w:t>
        </w:r>
      </w:hyperlink>
      <w:r w:rsidR="00195C99">
        <w:rPr>
          <w:rFonts w:ascii="Arial Narrow" w:hAnsi="Arial Narrow" w:cs="Arial"/>
          <w:color w:val="000000" w:themeColor="text1"/>
          <w:sz w:val="20"/>
          <w:lang w:val="en-US" w:eastAsia="en-CA"/>
        </w:rPr>
        <w:t>.</w:t>
      </w:r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</w:p>
    <w:p w14:paraId="7923EB81" w14:textId="5C154A0A" w:rsidR="00D61D31" w:rsidRPr="00DF2736" w:rsidRDefault="0066223E" w:rsidP="00FC2CBD">
      <w:pPr>
        <w:numPr>
          <w:ilvl w:val="0"/>
          <w:numId w:val="1"/>
        </w:numPr>
        <w:spacing w:after="100" w:line="240" w:lineRule="auto"/>
        <w:rPr>
          <w:rFonts w:ascii="Arial Narrow" w:hAnsi="Arial Narrow" w:cs="Arial"/>
          <w:color w:val="000000" w:themeColor="text1"/>
          <w:sz w:val="20"/>
          <w:lang w:val="en-US" w:eastAsia="en-CA"/>
        </w:rPr>
      </w:pPr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If you have any questions regarding the completion of this </w:t>
      </w:r>
      <w:proofErr w:type="gramStart"/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>form</w:t>
      </w:r>
      <w:proofErr w:type="gramEnd"/>
      <w:r w:rsidRPr="00B47CD4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please contact</w:t>
      </w:r>
      <w:r w:rsidR="00195C99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 </w:t>
      </w:r>
      <w:hyperlink r:id="rId12" w:history="1">
        <w:r w:rsidR="00D4530F" w:rsidRPr="00972058">
          <w:rPr>
            <w:rStyle w:val="Hyperlink"/>
            <w:rFonts w:ascii="Arial Narrow" w:hAnsi="Arial Narrow" w:cs="Arial"/>
            <w:sz w:val="20"/>
            <w:lang w:val="en-US" w:eastAsia="en-CA"/>
          </w:rPr>
          <w:t>ISAAC@ontariohealth.ca</w:t>
        </w:r>
      </w:hyperlink>
      <w:r w:rsidR="00195C99">
        <w:rPr>
          <w:rFonts w:ascii="Arial Narrow" w:hAnsi="Arial Narrow" w:cs="Arial"/>
          <w:color w:val="000000" w:themeColor="text1"/>
          <w:sz w:val="20"/>
          <w:lang w:val="en-US" w:eastAsia="en-CA"/>
        </w:rPr>
        <w:t xml:space="preserve">. </w:t>
      </w:r>
    </w:p>
    <w:tbl>
      <w:tblPr>
        <w:tblW w:w="11030" w:type="dxa"/>
        <w:tblInd w:w="-7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1810"/>
        <w:gridCol w:w="547"/>
        <w:gridCol w:w="633"/>
        <w:gridCol w:w="452"/>
        <w:gridCol w:w="633"/>
        <w:gridCol w:w="571"/>
        <w:gridCol w:w="719"/>
        <w:gridCol w:w="1588"/>
        <w:gridCol w:w="823"/>
        <w:gridCol w:w="1445"/>
        <w:gridCol w:w="543"/>
        <w:gridCol w:w="1266"/>
      </w:tblGrid>
      <w:tr w:rsidR="00B2345A" w:rsidRPr="002066A8" w14:paraId="305391D4" w14:textId="77777777" w:rsidTr="00DF3AB6">
        <w:trPr>
          <w:trHeight w:val="288"/>
        </w:trPr>
        <w:tc>
          <w:tcPr>
            <w:tcW w:w="11030" w:type="dxa"/>
            <w:gridSpan w:val="12"/>
            <w:shd w:val="clear" w:color="auto" w:fill="B8CCE4" w:themeFill="accent1" w:themeFillTint="66"/>
            <w:vAlign w:val="center"/>
          </w:tcPr>
          <w:p w14:paraId="5CEDF818" w14:textId="5D1C0A65" w:rsidR="00B2345A" w:rsidRPr="00C75F43" w:rsidRDefault="00F23A43" w:rsidP="00D246A4">
            <w:pPr>
              <w:pStyle w:val="Heading2"/>
              <w:ind w:left="54"/>
            </w:pPr>
            <w:r>
              <w:t xml:space="preserve">part </w:t>
            </w:r>
            <w:r w:rsidR="00DF3AB6">
              <w:t>1</w:t>
            </w:r>
            <w:r w:rsidR="00B2345A">
              <w:t xml:space="preserve"> </w:t>
            </w:r>
            <w:r w:rsidR="00C75F43">
              <w:t>–</w:t>
            </w:r>
            <w:r w:rsidR="00B2345A">
              <w:t xml:space="preserve"> </w:t>
            </w:r>
            <w:r w:rsidR="00334D9F">
              <w:t>R</w:t>
            </w:r>
            <w:r w:rsidR="00D246A4">
              <w:t xml:space="preserve">egistration </w:t>
            </w:r>
            <w:proofErr w:type="gramStart"/>
            <w:r w:rsidR="00D246A4">
              <w:t xml:space="preserve">authority </w:t>
            </w:r>
            <w:r w:rsidR="00B2345A">
              <w:t xml:space="preserve"> DETAILS</w:t>
            </w:r>
            <w:proofErr w:type="gramEnd"/>
            <w:r w:rsidR="00B06E5B" w:rsidRPr="00AD2C07">
              <w:t xml:space="preserve"> </w:t>
            </w:r>
            <w:r w:rsidR="00B06E5B" w:rsidRPr="00AE1DE7">
              <w:rPr>
                <w:color w:val="FF0000"/>
                <w:szCs w:val="24"/>
              </w:rPr>
              <w:t>*</w:t>
            </w:r>
          </w:p>
        </w:tc>
      </w:tr>
      <w:tr w:rsidR="00B2345A" w:rsidRPr="002066A8" w14:paraId="66F39672" w14:textId="77777777" w:rsidTr="00DF3AB6">
        <w:tblPrEx>
          <w:tblCellMar>
            <w:left w:w="115" w:type="dxa"/>
            <w:right w:w="58" w:type="dxa"/>
          </w:tblCellMar>
        </w:tblPrEx>
        <w:trPr>
          <w:cantSplit/>
          <w:trHeight w:val="288"/>
        </w:trPr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06E4B1FC" w14:textId="77777777" w:rsidR="00B2345A" w:rsidRPr="00564B5F" w:rsidRDefault="00B2345A" w:rsidP="00B2345A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First Name</w:t>
            </w:r>
            <w:r w:rsidRPr="00564B5F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3555" w:type="dxa"/>
            <w:gridSpan w:val="6"/>
            <w:vAlign w:val="center"/>
          </w:tcPr>
          <w:p w14:paraId="0E8CD256" w14:textId="77777777" w:rsidR="00B2345A" w:rsidRPr="0089782C" w:rsidRDefault="00B2345A" w:rsidP="00B2345A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4B6DF326" w14:textId="47B3771D" w:rsidR="00B2345A" w:rsidRPr="00564B5F" w:rsidRDefault="00281670" w:rsidP="00B2345A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="00B2345A" w:rsidRPr="00564B5F">
              <w:rPr>
                <w:rFonts w:ascii="Arial Narrow" w:hAnsi="Arial Narrow"/>
                <w:sz w:val="20"/>
              </w:rPr>
              <w:t xml:space="preserve"> Email</w:t>
            </w:r>
            <w:r w:rsidR="00B2345A" w:rsidRPr="00564B5F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14:paraId="5415E4B3" w14:textId="77777777" w:rsidR="00B2345A" w:rsidRPr="00EB6803" w:rsidRDefault="00B2345A" w:rsidP="00B2345A">
            <w:r w:rsidRPr="00EB680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803">
              <w:instrText xml:space="preserve"> FORMTEXT </w:instrText>
            </w:r>
            <w:r w:rsidRPr="00EB6803">
              <w:fldChar w:fldCharType="separate"/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fldChar w:fldCharType="end"/>
            </w:r>
          </w:p>
        </w:tc>
      </w:tr>
      <w:tr w:rsidR="00B2345A" w:rsidRPr="002066A8" w14:paraId="5F50CB78" w14:textId="77777777" w:rsidTr="00DF3AB6">
        <w:tblPrEx>
          <w:tblCellMar>
            <w:left w:w="115" w:type="dxa"/>
            <w:right w:w="58" w:type="dxa"/>
          </w:tblCellMar>
        </w:tblPrEx>
        <w:trPr>
          <w:cantSplit/>
          <w:trHeight w:val="288"/>
        </w:trPr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29DF7113" w14:textId="77777777" w:rsidR="00B2345A" w:rsidRPr="006156B1" w:rsidRDefault="00B2345A" w:rsidP="00B2345A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Middle Initial</w:t>
            </w:r>
            <w:r w:rsidRPr="00564B5F">
              <w:rPr>
                <w:rFonts w:ascii="Arial Narrow" w:hAnsi="Arial Narrow"/>
                <w:sz w:val="20"/>
              </w:rPr>
              <w:t>(s)</w:t>
            </w:r>
          </w:p>
        </w:tc>
        <w:tc>
          <w:tcPr>
            <w:tcW w:w="3555" w:type="dxa"/>
            <w:gridSpan w:val="6"/>
            <w:vAlign w:val="center"/>
          </w:tcPr>
          <w:p w14:paraId="7C01C1B0" w14:textId="77777777" w:rsidR="00B2345A" w:rsidRPr="002066A8" w:rsidRDefault="00B2345A" w:rsidP="00B2345A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88" w:type="dxa"/>
            <w:shd w:val="clear" w:color="auto" w:fill="F2F2F2" w:themeFill="background1" w:themeFillShade="F2"/>
            <w:vAlign w:val="center"/>
          </w:tcPr>
          <w:p w14:paraId="6A706A55" w14:textId="10871930" w:rsidR="00B2345A" w:rsidRPr="00564B5F" w:rsidRDefault="00281670" w:rsidP="00B2345A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="00B2345A" w:rsidRPr="00564B5F">
              <w:rPr>
                <w:rFonts w:ascii="Arial Narrow" w:hAnsi="Arial Narrow"/>
                <w:sz w:val="20"/>
              </w:rPr>
              <w:t xml:space="preserve"> Phone</w:t>
            </w:r>
            <w:r w:rsidR="00B2345A" w:rsidRPr="006D620E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AC2035" w14:textId="77777777" w:rsidR="00B2345A" w:rsidRPr="002066A8" w:rsidRDefault="00B2345A" w:rsidP="00B2345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3" w:type="dxa"/>
            <w:shd w:val="clear" w:color="auto" w:fill="F2F2F2" w:themeFill="background1" w:themeFillShade="F2"/>
            <w:vAlign w:val="center"/>
          </w:tcPr>
          <w:p w14:paraId="675C8F95" w14:textId="77777777" w:rsidR="00B2345A" w:rsidRPr="002066A8" w:rsidRDefault="00B2345A" w:rsidP="00B2345A">
            <w:r>
              <w:t>Ext.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64FD2A68" w14:textId="77777777" w:rsidR="00B2345A" w:rsidRPr="002066A8" w:rsidRDefault="00B2345A" w:rsidP="00B2345A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345A" w:rsidRPr="002066A8" w14:paraId="096A01AA" w14:textId="77777777" w:rsidTr="00DF3AB6">
        <w:tblPrEx>
          <w:tblCellMar>
            <w:left w:w="115" w:type="dxa"/>
            <w:right w:w="58" w:type="dxa"/>
          </w:tblCellMar>
        </w:tblPrEx>
        <w:trPr>
          <w:cantSplit/>
          <w:trHeight w:val="288"/>
        </w:trPr>
        <w:tc>
          <w:tcPr>
            <w:tcW w:w="1810" w:type="dxa"/>
            <w:shd w:val="clear" w:color="auto" w:fill="F2F2F2" w:themeFill="background1" w:themeFillShade="F2"/>
            <w:vAlign w:val="center"/>
          </w:tcPr>
          <w:p w14:paraId="399AA5D1" w14:textId="77777777" w:rsidR="00B2345A" w:rsidRPr="00564B5F" w:rsidRDefault="00B2345A" w:rsidP="00B2345A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Last Name</w:t>
            </w:r>
            <w:r w:rsidRPr="00564B5F">
              <w:rPr>
                <w:rFonts w:ascii="Arial Narrow" w:hAnsi="Arial Narrow"/>
                <w:color w:val="FF0000"/>
                <w:sz w:val="20"/>
              </w:rPr>
              <w:t>*</w:t>
            </w:r>
          </w:p>
        </w:tc>
        <w:tc>
          <w:tcPr>
            <w:tcW w:w="3555" w:type="dxa"/>
            <w:gridSpan w:val="6"/>
            <w:vAlign w:val="center"/>
          </w:tcPr>
          <w:p w14:paraId="7827696D" w14:textId="77777777" w:rsidR="00B2345A" w:rsidRPr="002066A8" w:rsidRDefault="00B2345A" w:rsidP="00B2345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1" w:type="dxa"/>
            <w:gridSpan w:val="2"/>
            <w:shd w:val="clear" w:color="auto" w:fill="F2F2F2" w:themeFill="background1" w:themeFillShade="F2"/>
            <w:vAlign w:val="center"/>
          </w:tcPr>
          <w:p w14:paraId="1B0471E3" w14:textId="0F97112E" w:rsidR="00B2345A" w:rsidRPr="002066A8" w:rsidRDefault="00B2345A" w:rsidP="00B2345A">
            <w:r>
              <w:rPr>
                <w:rFonts w:ascii="Arial Narrow" w:hAnsi="Arial Narrow"/>
                <w:sz w:val="20"/>
              </w:rPr>
              <w:t>Title</w:t>
            </w:r>
            <w:r w:rsidRPr="00932C50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  <w:r w:rsidRPr="00806C95">
              <w:rPr>
                <w:rFonts w:ascii="Arial Narrow" w:hAnsi="Arial Narrow" w:cs="Arial"/>
                <w:i/>
                <w:sz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</w:rPr>
              <w:t>Y</w:t>
            </w:r>
            <w:r w:rsidRPr="00806C95">
              <w:rPr>
                <w:rFonts w:ascii="Arial Narrow" w:hAnsi="Arial Narrow" w:cs="Arial"/>
                <w:i/>
                <w:sz w:val="20"/>
              </w:rPr>
              <w:t xml:space="preserve">our role at the </w:t>
            </w:r>
            <w:r>
              <w:rPr>
                <w:rFonts w:ascii="Arial Narrow" w:hAnsi="Arial Narrow" w:cs="Arial"/>
                <w:i/>
                <w:sz w:val="20"/>
              </w:rPr>
              <w:t>facility</w:t>
            </w:r>
            <w:r w:rsidRPr="00806C95">
              <w:rPr>
                <w:rFonts w:ascii="Arial Narrow" w:hAnsi="Arial Narrow" w:cs="Arial"/>
                <w:i/>
                <w:sz w:val="20"/>
              </w:rPr>
              <w:t>)</w:t>
            </w:r>
          </w:p>
        </w:tc>
        <w:tc>
          <w:tcPr>
            <w:tcW w:w="3254" w:type="dxa"/>
            <w:gridSpan w:val="3"/>
            <w:vAlign w:val="center"/>
          </w:tcPr>
          <w:p w14:paraId="7CD819FD" w14:textId="54F37185" w:rsidR="00B2345A" w:rsidRPr="002066A8" w:rsidRDefault="00B2345A" w:rsidP="00B2345A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2345A" w:rsidRPr="002066A8" w14:paraId="78FB0EFA" w14:textId="77777777" w:rsidTr="00DF3AB6">
        <w:trPr>
          <w:trHeight w:val="288"/>
        </w:trPr>
        <w:tc>
          <w:tcPr>
            <w:tcW w:w="1810" w:type="dxa"/>
            <w:shd w:val="clear" w:color="auto" w:fill="F2F2F2" w:themeFill="background1" w:themeFillShade="F2"/>
          </w:tcPr>
          <w:p w14:paraId="088CBFE0" w14:textId="41DAC757" w:rsidR="00B2345A" w:rsidRPr="005C0408" w:rsidRDefault="00B2345A" w:rsidP="00B06E5B">
            <w:pPr>
              <w:ind w:left="5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Date of Request</w:t>
            </w:r>
            <w:r w:rsidRPr="00932C50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547" w:type="dxa"/>
            <w:vAlign w:val="center"/>
          </w:tcPr>
          <w:p w14:paraId="544686B3" w14:textId="6F2E596B" w:rsidR="00B2345A" w:rsidRDefault="00B2345A" w:rsidP="00B2345A">
            <w:bookmarkStart w:id="1" w:name="Text12"/>
            <w:r w:rsidRPr="005F2D0A">
              <w:rPr>
                <w:rFonts w:ascii="Arial Narrow" w:hAnsi="Arial Narrow"/>
                <w:sz w:val="20"/>
              </w:rPr>
              <w:t>DD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633" w:type="dxa"/>
            <w:vAlign w:val="center"/>
          </w:tcPr>
          <w:p w14:paraId="30AA76E4" w14:textId="6029468B" w:rsidR="00B2345A" w:rsidRDefault="00B2345A" w:rsidP="00B2345A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452" w:type="dxa"/>
            <w:vAlign w:val="center"/>
          </w:tcPr>
          <w:p w14:paraId="169FD7F5" w14:textId="2A843942" w:rsidR="00B2345A" w:rsidRDefault="00B2345A" w:rsidP="00B2345A">
            <w:r w:rsidRPr="005F2D0A">
              <w:rPr>
                <w:rFonts w:ascii="Arial Narrow" w:hAnsi="Arial Narrow"/>
                <w:sz w:val="20"/>
              </w:rPr>
              <w:t>MM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633" w:type="dxa"/>
            <w:vAlign w:val="center"/>
          </w:tcPr>
          <w:p w14:paraId="0D2C7E4A" w14:textId="2D956EFF" w:rsidR="00B2345A" w:rsidRDefault="00B2345A" w:rsidP="00B2345A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571" w:type="dxa"/>
            <w:vAlign w:val="center"/>
          </w:tcPr>
          <w:p w14:paraId="7EF59DC4" w14:textId="58CFF431" w:rsidR="00B2345A" w:rsidRDefault="00B2345A" w:rsidP="00B2345A">
            <w:r w:rsidRPr="005F2D0A">
              <w:rPr>
                <w:rFonts w:ascii="Arial Narrow" w:hAnsi="Arial Narrow"/>
                <w:sz w:val="20"/>
              </w:rPr>
              <w:t>YYYY</w:t>
            </w:r>
            <w:r>
              <w:rPr>
                <w:rFonts w:ascii="Arial Narrow" w:hAnsi="Arial Narrow"/>
                <w:sz w:val="20"/>
              </w:rPr>
              <w:t>:</w:t>
            </w:r>
          </w:p>
        </w:tc>
        <w:bookmarkEnd w:id="1"/>
        <w:tc>
          <w:tcPr>
            <w:tcW w:w="6384" w:type="dxa"/>
            <w:gridSpan w:val="6"/>
            <w:vAlign w:val="center"/>
          </w:tcPr>
          <w:p w14:paraId="1AA9A3BB" w14:textId="3CD7E78C" w:rsidR="00B2345A" w:rsidRDefault="00B2345A" w:rsidP="00B2345A">
            <w:r w:rsidRPr="005F2D0A">
              <w:rPr>
                <w:rFonts w:ascii="Arial Narrow" w:hAnsi="Arial Narrow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F2D0A">
              <w:rPr>
                <w:rFonts w:ascii="Arial Narrow" w:hAnsi="Arial Narrow"/>
                <w:sz w:val="20"/>
              </w:rPr>
              <w:instrText xml:space="preserve"> FORMTEXT </w:instrText>
            </w:r>
            <w:r w:rsidRPr="005F2D0A">
              <w:rPr>
                <w:rFonts w:ascii="Arial Narrow" w:hAnsi="Arial Narrow"/>
                <w:sz w:val="20"/>
              </w:rPr>
            </w:r>
            <w:r w:rsidRPr="005F2D0A">
              <w:rPr>
                <w:rFonts w:ascii="Arial Narrow" w:hAnsi="Arial Narrow"/>
                <w:sz w:val="20"/>
              </w:rPr>
              <w:fldChar w:fldCharType="separate"/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t> </w:t>
            </w:r>
            <w:r w:rsidRPr="005F2D0A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B06E5B" w:rsidRPr="002066A8" w14:paraId="6FF3EEA0" w14:textId="77777777" w:rsidTr="00DF3AB6">
        <w:tblPrEx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11030" w:type="dxa"/>
            <w:gridSpan w:val="12"/>
            <w:shd w:val="clear" w:color="auto" w:fill="B8CCE4" w:themeFill="accent1" w:themeFillTint="66"/>
          </w:tcPr>
          <w:p w14:paraId="7E76E8A4" w14:textId="69A08B3B" w:rsidR="00B06E5B" w:rsidRDefault="00F23A43" w:rsidP="00B06E5B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PART </w:t>
            </w:r>
            <w:r w:rsidR="00DF3AB6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B06E5B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B06E5B" w:rsidRPr="00932C50">
              <w:rPr>
                <w:rFonts w:ascii="Arial Narrow" w:hAnsi="Arial Narrow" w:cs="Arial"/>
                <w:b/>
                <w:sz w:val="24"/>
                <w:szCs w:val="24"/>
              </w:rPr>
              <w:t>- SITE DETAILS</w:t>
            </w:r>
            <w:r w:rsidR="00B06E5B" w:rsidRPr="00AE1DE7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* </w:t>
            </w:r>
            <w:r w:rsidR="00B06E5B" w:rsidRPr="00AE1DE7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14:paraId="483D3A57" w14:textId="41819D94" w:rsidR="00B06E5B" w:rsidRPr="00156091" w:rsidRDefault="00B06E5B" w:rsidP="007C1D2D">
            <w:pPr>
              <w:ind w:left="432" w:hanging="432"/>
              <w:rPr>
                <w:rFonts w:ascii="Arial Narrow" w:hAnsi="Arial Narrow" w:cs="Arial"/>
                <w:sz w:val="20"/>
              </w:rPr>
            </w:pPr>
            <w:r w:rsidRPr="003338D8">
              <w:rPr>
                <w:rFonts w:ascii="Arial Narrow" w:hAnsi="Arial Narrow"/>
                <w:b/>
                <w:szCs w:val="18"/>
              </w:rPr>
              <w:t>Note:</w:t>
            </w:r>
            <w:r w:rsidRPr="003338D8">
              <w:rPr>
                <w:rFonts w:ascii="Arial Narrow" w:hAnsi="Arial Narrow"/>
                <w:szCs w:val="18"/>
              </w:rPr>
              <w:t xml:space="preserve"> For many </w:t>
            </w:r>
            <w:r>
              <w:rPr>
                <w:rFonts w:ascii="Arial Narrow" w:hAnsi="Arial Narrow"/>
                <w:szCs w:val="18"/>
              </w:rPr>
              <w:t>facilities</w:t>
            </w:r>
            <w:r w:rsidRPr="003338D8">
              <w:rPr>
                <w:rFonts w:ascii="Arial Narrow" w:hAnsi="Arial Narrow"/>
                <w:szCs w:val="18"/>
              </w:rPr>
              <w:t xml:space="preserve">, the Facility Name and Site Name are the same. </w:t>
            </w:r>
            <w:r>
              <w:rPr>
                <w:rFonts w:ascii="Arial Narrow" w:hAnsi="Arial Narrow"/>
                <w:szCs w:val="18"/>
              </w:rPr>
              <w:t>F</w:t>
            </w:r>
            <w:r w:rsidRPr="00B2345A"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 xml:space="preserve">or </w:t>
            </w:r>
            <w:r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>ac</w:t>
            </w:r>
            <w:r w:rsidR="00692450"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>c</w:t>
            </w:r>
            <w:r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 xml:space="preserve">urate </w:t>
            </w:r>
            <w:r w:rsidRPr="00B2345A"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 xml:space="preserve">facility and site </w:t>
            </w:r>
            <w:r>
              <w:rPr>
                <w:rStyle w:val="Hyperlink"/>
                <w:rFonts w:ascii="Arial Narrow" w:eastAsiaTheme="majorEastAsia" w:hAnsi="Arial Narrow"/>
                <w:color w:val="000000" w:themeColor="text1"/>
                <w:u w:val="none"/>
              </w:rPr>
              <w:t>names, p</w:t>
            </w:r>
            <w:r>
              <w:rPr>
                <w:rFonts w:ascii="Arial Narrow" w:hAnsi="Arial Narrow"/>
                <w:szCs w:val="18"/>
              </w:rPr>
              <w:t xml:space="preserve">lease refer to </w:t>
            </w:r>
            <w:hyperlink r:id="rId13" w:history="1">
              <w:r w:rsidRPr="00B2345A">
                <w:rPr>
                  <w:rStyle w:val="Hyperlink"/>
                  <w:rFonts w:ascii="Arial Narrow" w:eastAsiaTheme="majorEastAsia" w:hAnsi="Arial Narrow"/>
                  <w:lang w:val="en-US"/>
                </w:rPr>
                <w:t>http://www.health.gov.on.ca/en/common/ministry/publications/reports/master_numsys/master_numsys.aspx</w:t>
              </w:r>
            </w:hyperlink>
          </w:p>
        </w:tc>
      </w:tr>
      <w:tr w:rsidR="00B06E5B" w:rsidRPr="002066A8" w14:paraId="168A7453" w14:textId="77777777" w:rsidTr="00DF3AB6">
        <w:tblPrEx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5365" w:type="dxa"/>
            <w:gridSpan w:val="7"/>
            <w:shd w:val="clear" w:color="auto" w:fill="F2F2F2" w:themeFill="background1" w:themeFillShade="F2"/>
          </w:tcPr>
          <w:p w14:paraId="7C1653DA" w14:textId="77777777" w:rsidR="00B06E5B" w:rsidRPr="00932C50" w:rsidRDefault="00B06E5B" w:rsidP="00B06E5B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Facility Name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5665" w:type="dxa"/>
            <w:gridSpan w:val="5"/>
            <w:shd w:val="clear" w:color="auto" w:fill="FFFFFF" w:themeFill="background1"/>
          </w:tcPr>
          <w:p w14:paraId="7F9BC967" w14:textId="77777777" w:rsidR="00B06E5B" w:rsidRPr="00AA25D2" w:rsidRDefault="00B06E5B" w:rsidP="00B06E5B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  <w:bookmarkEnd w:id="2"/>
          </w:p>
        </w:tc>
      </w:tr>
      <w:tr w:rsidR="00B06E5B" w:rsidRPr="002066A8" w14:paraId="661FE3C9" w14:textId="77777777" w:rsidTr="00DF3AB6">
        <w:tblPrEx>
          <w:tblCellMar>
            <w:left w:w="115" w:type="dxa"/>
            <w:right w:w="115" w:type="dxa"/>
          </w:tblCellMar>
        </w:tblPrEx>
        <w:trPr>
          <w:cantSplit/>
          <w:trHeight w:val="288"/>
        </w:trPr>
        <w:tc>
          <w:tcPr>
            <w:tcW w:w="5365" w:type="dxa"/>
            <w:gridSpan w:val="7"/>
            <w:shd w:val="clear" w:color="auto" w:fill="F2F2F2" w:themeFill="background1" w:themeFillShade="F2"/>
          </w:tcPr>
          <w:p w14:paraId="589D4A06" w14:textId="56F15EAE" w:rsidR="00B06E5B" w:rsidRDefault="00B06E5B" w:rsidP="00E2271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Site Name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</w:p>
        </w:tc>
        <w:tc>
          <w:tcPr>
            <w:tcW w:w="5665" w:type="dxa"/>
            <w:gridSpan w:val="5"/>
            <w:shd w:val="clear" w:color="auto" w:fill="FFFFFF" w:themeFill="background1"/>
          </w:tcPr>
          <w:p w14:paraId="252DB906" w14:textId="77777777" w:rsidR="00B06E5B" w:rsidRPr="00AA25D2" w:rsidRDefault="00B06E5B" w:rsidP="00B06E5B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  <w:bookmarkEnd w:id="3"/>
          </w:p>
        </w:tc>
      </w:tr>
    </w:tbl>
    <w:p w14:paraId="6996C5A5" w14:textId="77777777" w:rsidR="00E2271D" w:rsidRDefault="00E2271D"/>
    <w:tbl>
      <w:tblPr>
        <w:tblW w:w="10987" w:type="dxa"/>
        <w:tblInd w:w="-54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top w:w="43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3559"/>
        <w:gridCol w:w="630"/>
        <w:gridCol w:w="6798"/>
      </w:tblGrid>
      <w:tr w:rsidR="00B2345A" w:rsidRPr="002066A8" w14:paraId="05E411F9" w14:textId="77777777" w:rsidTr="00FC2CBD">
        <w:trPr>
          <w:trHeight w:val="946"/>
        </w:trPr>
        <w:tc>
          <w:tcPr>
            <w:tcW w:w="3559" w:type="dxa"/>
            <w:shd w:val="clear" w:color="auto" w:fill="FFFFFF" w:themeFill="background1"/>
            <w:vAlign w:val="center"/>
          </w:tcPr>
          <w:p w14:paraId="527A890D" w14:textId="3E0B487C" w:rsidR="00B2345A" w:rsidRPr="003978F0" w:rsidRDefault="00B2345A" w:rsidP="005E6428">
            <w:pPr>
              <w:pStyle w:val="NormalWeb"/>
              <w:rPr>
                <w:rFonts w:ascii="Times New Roman" w:hAnsi="Times New Roman"/>
                <w:sz w:val="24"/>
                <w:szCs w:val="24"/>
                <w:lang w:eastAsia="en-CA"/>
              </w:rPr>
            </w:pPr>
            <w:r w:rsidRPr="00796643">
              <w:rPr>
                <w:rFonts w:ascii="Arial Narrow" w:hAnsi="Arial Narrow"/>
                <w:b/>
                <w:i/>
                <w:sz w:val="20"/>
              </w:rPr>
              <w:t xml:space="preserve">I authorize </w:t>
            </w:r>
            <w:r w:rsidR="00E2271D">
              <w:rPr>
                <w:rFonts w:ascii="Arial Narrow" w:hAnsi="Arial Narrow"/>
                <w:b/>
                <w:i/>
                <w:sz w:val="20"/>
              </w:rPr>
              <w:t xml:space="preserve">this request for the </w:t>
            </w:r>
            <w:r w:rsidR="005E6428">
              <w:rPr>
                <w:rFonts w:ascii="Arial Narrow" w:hAnsi="Arial Narrow"/>
                <w:b/>
                <w:i/>
                <w:sz w:val="20"/>
              </w:rPr>
              <w:t xml:space="preserve">Registration </w:t>
            </w:r>
            <w:proofErr w:type="gramStart"/>
            <w:r w:rsidR="005E6428">
              <w:rPr>
                <w:rFonts w:ascii="Arial Narrow" w:hAnsi="Arial Narrow"/>
                <w:b/>
                <w:i/>
                <w:sz w:val="20"/>
              </w:rPr>
              <w:t xml:space="preserve">Authority </w:t>
            </w:r>
            <w:r w:rsidR="00334D9F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="00E2271D">
              <w:rPr>
                <w:rFonts w:ascii="Arial Narrow" w:hAnsi="Arial Narrow"/>
                <w:b/>
                <w:i/>
                <w:sz w:val="20"/>
              </w:rPr>
              <w:t>specified</w:t>
            </w:r>
            <w:proofErr w:type="gramEnd"/>
            <w:r w:rsidR="00E2271D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796643">
              <w:rPr>
                <w:rFonts w:ascii="Arial Narrow" w:hAnsi="Arial Narrow"/>
                <w:b/>
                <w:i/>
                <w:sz w:val="20"/>
              </w:rPr>
              <w:t>below</w:t>
            </w:r>
            <w:r w:rsidR="007C1D2D">
              <w:rPr>
                <w:rFonts w:ascii="Arial Narrow" w:hAnsi="Arial Narrow"/>
                <w:b/>
                <w:i/>
                <w:sz w:val="20"/>
              </w:rPr>
              <w:t>.</w:t>
            </w:r>
          </w:p>
        </w:tc>
        <w:tc>
          <w:tcPr>
            <w:tcW w:w="63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897B5" w14:textId="77777777" w:rsidR="00B2345A" w:rsidRDefault="00B2345A" w:rsidP="00FE23C9">
            <w:pPr>
              <w:tabs>
                <w:tab w:val="left" w:pos="5562"/>
              </w:tabs>
              <w:spacing w:line="340" w:lineRule="exact"/>
              <w:jc w:val="center"/>
            </w:pPr>
            <w:r>
              <w:rPr>
                <w:rFonts w:cs="Arial"/>
                <w:noProof/>
                <w:color w:val="C00000"/>
                <w:sz w:val="96"/>
                <w:szCs w:val="96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92440B" wp14:editId="1A30370A">
                      <wp:simplePos x="0" y="0"/>
                      <wp:positionH relativeFrom="column">
                        <wp:posOffset>6712</wp:posOffset>
                      </wp:positionH>
                      <wp:positionV relativeFrom="paragraph">
                        <wp:posOffset>195263</wp:posOffset>
                      </wp:positionV>
                      <wp:extent cx="394970" cy="213995"/>
                      <wp:effectExtent l="0" t="4763" r="318" b="317"/>
                      <wp:wrapNone/>
                      <wp:docPr id="2" name="Isosceles Tri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94970" cy="213995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6A5BA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margin-left:.55pt;margin-top:15.4pt;width:31.1pt;height:16.8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" fillcolor="red" stroked="f" strokeweight="2pt"/>
                  </w:pict>
                </mc:Fallback>
              </mc:AlternateContent>
            </w:r>
          </w:p>
        </w:tc>
        <w:tc>
          <w:tcPr>
            <w:tcW w:w="6798" w:type="dxa"/>
            <w:shd w:val="clear" w:color="auto" w:fill="FFFFFF" w:themeFill="background1"/>
          </w:tcPr>
          <w:p w14:paraId="0304632A" w14:textId="64CDB230" w:rsidR="00B2345A" w:rsidRPr="00EA45C3" w:rsidRDefault="00B2345A" w:rsidP="005E6428">
            <w:pPr>
              <w:spacing w:before="80" w:after="80" w:line="240" w:lineRule="auto"/>
              <w:rPr>
                <w:rFonts w:ascii="Arial Narrow" w:hAnsi="Arial Narrow"/>
                <w:b/>
                <w:i/>
                <w:sz w:val="20"/>
              </w:rPr>
            </w:pPr>
            <w:r w:rsidRPr="00EA45C3">
              <w:rPr>
                <w:rFonts w:ascii="Arial Narrow" w:hAnsi="Arial Narrow"/>
                <w:b/>
                <w:sz w:val="20"/>
                <w:u w:val="single"/>
              </w:rPr>
              <w:t>Note</w:t>
            </w:r>
            <w:r w:rsidRPr="00796643">
              <w:rPr>
                <w:rFonts w:ascii="Arial Narrow" w:hAnsi="Arial Narrow"/>
                <w:b/>
                <w:sz w:val="20"/>
              </w:rPr>
              <w:t>:</w:t>
            </w:r>
            <w:r w:rsidRPr="00796643">
              <w:rPr>
                <w:rFonts w:ascii="Arial Narrow" w:hAnsi="Arial Narrow"/>
                <w:sz w:val="20"/>
              </w:rPr>
              <w:t xml:space="preserve"> </w:t>
            </w:r>
            <w:r w:rsidR="00FB13D2">
              <w:rPr>
                <w:rFonts w:ascii="Arial Narrow" w:hAnsi="Arial Narrow"/>
                <w:sz w:val="20"/>
              </w:rPr>
              <w:t xml:space="preserve">- </w:t>
            </w:r>
            <w:r w:rsidRPr="00EA45C3">
              <w:rPr>
                <w:rFonts w:ascii="Arial Narrow" w:hAnsi="Arial Narrow"/>
                <w:b/>
                <w:i/>
                <w:sz w:val="20"/>
              </w:rPr>
              <w:t xml:space="preserve">Emailing this form from an authorized </w:t>
            </w:r>
            <w:r w:rsidR="005E6428" w:rsidRPr="00EA45C3">
              <w:rPr>
                <w:rFonts w:ascii="Arial Narrow" w:hAnsi="Arial Narrow"/>
                <w:b/>
                <w:i/>
                <w:sz w:val="20"/>
              </w:rPr>
              <w:t>Registration Authority</w:t>
            </w:r>
            <w:r w:rsidR="00C75F43" w:rsidRPr="00EA45C3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EA45C3">
              <w:rPr>
                <w:rFonts w:ascii="Arial Narrow" w:hAnsi="Arial Narrow"/>
                <w:b/>
                <w:i/>
                <w:sz w:val="20"/>
              </w:rPr>
              <w:t>email account constitutes approval of this</w:t>
            </w:r>
            <w:r w:rsidR="0081454C" w:rsidRPr="00EA45C3">
              <w:rPr>
                <w:rFonts w:ascii="Arial Narrow" w:hAnsi="Arial Narrow"/>
                <w:b/>
                <w:i/>
                <w:sz w:val="20"/>
              </w:rPr>
              <w:t xml:space="preserve"> </w:t>
            </w:r>
            <w:r w:rsidRPr="00EA45C3">
              <w:rPr>
                <w:rFonts w:ascii="Arial Narrow" w:hAnsi="Arial Narrow"/>
                <w:b/>
                <w:i/>
                <w:sz w:val="20"/>
              </w:rPr>
              <w:t>request.</w:t>
            </w:r>
          </w:p>
          <w:p w14:paraId="1310C862" w14:textId="3E2AF117" w:rsidR="002D1A0C" w:rsidRPr="00796643" w:rsidRDefault="00FB13D2" w:rsidP="005E6428">
            <w:pPr>
              <w:spacing w:before="80" w:after="8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i/>
              </w:rPr>
              <w:t xml:space="preserve">- </w:t>
            </w:r>
            <w:r w:rsidR="002D1A0C" w:rsidRPr="00EA45C3">
              <w:rPr>
                <w:rFonts w:ascii="Arial Narrow" w:hAnsi="Arial Narrow"/>
                <w:b/>
                <w:i/>
              </w:rPr>
              <w:t>It is not recommended that</w:t>
            </w:r>
            <w:r w:rsidR="00BD6A3E">
              <w:rPr>
                <w:rFonts w:ascii="Arial Narrow" w:hAnsi="Arial Narrow"/>
                <w:b/>
                <w:i/>
              </w:rPr>
              <w:t xml:space="preserve"> R</w:t>
            </w:r>
            <w:r w:rsidR="002D1A0C" w:rsidRPr="00EA45C3">
              <w:rPr>
                <w:rFonts w:ascii="Arial Narrow" w:hAnsi="Arial Narrow"/>
                <w:b/>
                <w:i/>
              </w:rPr>
              <w:t xml:space="preserve">egistration Authority also be users of the system. If an RA </w:t>
            </w:r>
            <w:r w:rsidR="002D1A0C" w:rsidRPr="00EA45C3">
              <w:rPr>
                <w:rFonts w:ascii="Arial Narrow" w:hAnsi="Arial Narrow"/>
                <w:b/>
                <w:i/>
                <w:u w:val="single"/>
              </w:rPr>
              <w:t>must</w:t>
            </w:r>
            <w:r w:rsidR="002D1A0C" w:rsidRPr="00EA45C3">
              <w:rPr>
                <w:rFonts w:ascii="Arial Narrow" w:hAnsi="Arial Narrow"/>
                <w:b/>
                <w:i/>
              </w:rPr>
              <w:t xml:space="preserve"> have a user account, then a User Form must also be submitted</w:t>
            </w:r>
          </w:p>
        </w:tc>
      </w:tr>
    </w:tbl>
    <w:p w14:paraId="7AF3B34C" w14:textId="77777777" w:rsidR="003475AD" w:rsidRDefault="003475AD"/>
    <w:tbl>
      <w:tblPr>
        <w:tblW w:w="10965" w:type="dxa"/>
        <w:tblInd w:w="18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141"/>
        <w:gridCol w:w="1429"/>
        <w:gridCol w:w="1492"/>
        <w:gridCol w:w="1924"/>
        <w:gridCol w:w="1504"/>
        <w:gridCol w:w="2148"/>
        <w:gridCol w:w="502"/>
        <w:gridCol w:w="825"/>
      </w:tblGrid>
      <w:tr w:rsidR="00D83125" w:rsidRPr="002066A8" w14:paraId="32FFFF58" w14:textId="77777777" w:rsidTr="00EA45C3">
        <w:trPr>
          <w:cantSplit/>
          <w:trHeight w:val="457"/>
        </w:trPr>
        <w:tc>
          <w:tcPr>
            <w:tcW w:w="1141" w:type="dxa"/>
            <w:shd w:val="clear" w:color="auto" w:fill="17365D" w:themeFill="text2" w:themeFillShade="BF"/>
            <w:vAlign w:val="center"/>
          </w:tcPr>
          <w:p w14:paraId="78B1ADED" w14:textId="5ABBBC1C" w:rsidR="00D83125" w:rsidRPr="005A2DCD" w:rsidRDefault="00444CAB" w:rsidP="005A2DCD">
            <w:pPr>
              <w:ind w:right="113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>P</w:t>
            </w:r>
            <w:r w:rsidR="00F23A43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ART </w:t>
            </w: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DF3AB6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>3</w:t>
            </w:r>
          </w:p>
        </w:tc>
        <w:tc>
          <w:tcPr>
            <w:tcW w:w="9824" w:type="dxa"/>
            <w:gridSpan w:val="7"/>
            <w:shd w:val="clear" w:color="auto" w:fill="17365D" w:themeFill="text2" w:themeFillShade="BF"/>
            <w:vAlign w:val="center"/>
          </w:tcPr>
          <w:p w14:paraId="536A605F" w14:textId="2B1AF25F" w:rsidR="00D83125" w:rsidRDefault="001B1D6D" w:rsidP="00D83125">
            <w:pPr>
              <w:ind w:right="113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NEW REGISTRATION AUTHORITY </w:t>
            </w:r>
            <w:r w:rsidR="00E2271D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lang w:val="en-US"/>
              </w:rPr>
              <w:t xml:space="preserve"> DETAILS</w:t>
            </w:r>
          </w:p>
        </w:tc>
      </w:tr>
      <w:tr w:rsidR="005A2DCD" w:rsidRPr="002066A8" w14:paraId="04D3FFD3" w14:textId="77777777" w:rsidTr="00EA45C3">
        <w:trPr>
          <w:cantSplit/>
          <w:trHeight w:val="457"/>
        </w:trPr>
        <w:tc>
          <w:tcPr>
            <w:tcW w:w="1141" w:type="dxa"/>
            <w:vMerge w:val="restart"/>
            <w:shd w:val="clear" w:color="auto" w:fill="17365D" w:themeFill="text2" w:themeFillShade="BF"/>
          </w:tcPr>
          <w:p w14:paraId="3EAB112C" w14:textId="77777777" w:rsidR="005A2DCD" w:rsidRPr="00D83125" w:rsidRDefault="005A2DCD" w:rsidP="00E2271D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9824" w:type="dxa"/>
            <w:gridSpan w:val="7"/>
            <w:shd w:val="clear" w:color="auto" w:fill="B8CCE4" w:themeFill="accent1" w:themeFillTint="66"/>
            <w:vAlign w:val="center"/>
          </w:tcPr>
          <w:p w14:paraId="43BEABDC" w14:textId="0F7C739B" w:rsidR="005A2DCD" w:rsidRDefault="0003176B" w:rsidP="00AA69A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REGISTRATION AUTHORITY DETAILS </w:t>
            </w:r>
            <w:r w:rsidR="005A2DCD" w:rsidRPr="00AE1DE7">
              <w:rPr>
                <w:color w:val="FF0000"/>
                <w:szCs w:val="24"/>
              </w:rPr>
              <w:t xml:space="preserve"> </w:t>
            </w:r>
          </w:p>
        </w:tc>
      </w:tr>
      <w:tr w:rsidR="005A2DCD" w:rsidRPr="002066A8" w14:paraId="74BDDA55" w14:textId="77777777" w:rsidTr="00EA45C3">
        <w:tblPrEx>
          <w:tblCellMar>
            <w:right w:w="58" w:type="dxa"/>
          </w:tblCellMar>
        </w:tblPrEx>
        <w:trPr>
          <w:cantSplit/>
          <w:trHeight w:val="286"/>
        </w:trPr>
        <w:tc>
          <w:tcPr>
            <w:tcW w:w="1141" w:type="dxa"/>
            <w:vMerge/>
            <w:shd w:val="clear" w:color="auto" w:fill="17365D" w:themeFill="text2" w:themeFillShade="BF"/>
          </w:tcPr>
          <w:p w14:paraId="540A0084" w14:textId="77777777" w:rsidR="005A2DCD" w:rsidRPr="00564B5F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1EC2B101" w14:textId="34B3FDF2" w:rsidR="005A2DCD" w:rsidRPr="00564B5F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First Name</w:t>
            </w:r>
            <w:r w:rsidR="00A211EF"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3416" w:type="dxa"/>
            <w:gridSpan w:val="2"/>
            <w:vAlign w:val="center"/>
          </w:tcPr>
          <w:p w14:paraId="2E0D402B" w14:textId="77777777" w:rsidR="005A2DCD" w:rsidRPr="0089782C" w:rsidRDefault="005A2DCD" w:rsidP="00E2271D">
            <w:pPr>
              <w:spacing w:line="24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14:paraId="4D636C11" w14:textId="478F2C3A" w:rsidR="005A2DCD" w:rsidRPr="00564B5F" w:rsidRDefault="00281670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="005A2DCD" w:rsidRPr="00564B5F">
              <w:rPr>
                <w:rFonts w:ascii="Arial Narrow" w:hAnsi="Arial Narrow"/>
                <w:sz w:val="20"/>
              </w:rPr>
              <w:t xml:space="preserve"> Email</w:t>
            </w:r>
            <w:r w:rsidR="00A211EF"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3473" w:type="dxa"/>
            <w:gridSpan w:val="3"/>
            <w:shd w:val="clear" w:color="auto" w:fill="auto"/>
            <w:vAlign w:val="center"/>
          </w:tcPr>
          <w:p w14:paraId="7A3595B9" w14:textId="77777777" w:rsidR="005A2DCD" w:rsidRPr="00EB6803" w:rsidRDefault="005A2DCD" w:rsidP="00E2271D">
            <w:r w:rsidRPr="00EB6803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6803">
              <w:instrText xml:space="preserve"> FORMTEXT </w:instrText>
            </w:r>
            <w:r w:rsidRPr="00EB6803">
              <w:fldChar w:fldCharType="separate"/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rPr>
                <w:noProof/>
              </w:rPr>
              <w:t> </w:t>
            </w:r>
            <w:r w:rsidRPr="00EB6803">
              <w:fldChar w:fldCharType="end"/>
            </w:r>
          </w:p>
        </w:tc>
      </w:tr>
      <w:tr w:rsidR="00EA45C3" w:rsidRPr="002066A8" w14:paraId="11F292D2" w14:textId="77777777" w:rsidTr="00EA45C3">
        <w:tblPrEx>
          <w:tblCellMar>
            <w:right w:w="58" w:type="dxa"/>
          </w:tblCellMar>
        </w:tblPrEx>
        <w:trPr>
          <w:cantSplit/>
          <w:trHeight w:val="286"/>
        </w:trPr>
        <w:tc>
          <w:tcPr>
            <w:tcW w:w="1141" w:type="dxa"/>
            <w:vMerge/>
            <w:shd w:val="clear" w:color="auto" w:fill="17365D" w:themeFill="text2" w:themeFillShade="BF"/>
          </w:tcPr>
          <w:p w14:paraId="326DDFF2" w14:textId="77777777" w:rsidR="005A2DCD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3C352480" w14:textId="77777777" w:rsidR="005A2DCD" w:rsidRPr="006156B1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Middle Initial</w:t>
            </w:r>
            <w:r w:rsidRPr="00564B5F">
              <w:rPr>
                <w:rFonts w:ascii="Arial Narrow" w:hAnsi="Arial Narrow"/>
                <w:sz w:val="20"/>
              </w:rPr>
              <w:t>(s)</w:t>
            </w:r>
          </w:p>
        </w:tc>
        <w:tc>
          <w:tcPr>
            <w:tcW w:w="3416" w:type="dxa"/>
            <w:gridSpan w:val="2"/>
            <w:vAlign w:val="center"/>
          </w:tcPr>
          <w:p w14:paraId="5DC61751" w14:textId="77777777" w:rsidR="005A2DCD" w:rsidRPr="002066A8" w:rsidRDefault="005A2DCD" w:rsidP="00E2271D">
            <w:pPr>
              <w:spacing w:line="24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4" w:type="dxa"/>
            <w:shd w:val="clear" w:color="auto" w:fill="F2F2F2" w:themeFill="background1" w:themeFillShade="F2"/>
            <w:vAlign w:val="center"/>
          </w:tcPr>
          <w:p w14:paraId="13796FF2" w14:textId="5AC9314C" w:rsidR="005A2DCD" w:rsidRPr="00564B5F" w:rsidRDefault="00281670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Business</w:t>
            </w:r>
            <w:r w:rsidR="005A2DCD" w:rsidRPr="00564B5F">
              <w:rPr>
                <w:rFonts w:ascii="Arial Narrow" w:hAnsi="Arial Narrow"/>
                <w:sz w:val="20"/>
              </w:rPr>
              <w:t xml:space="preserve"> Phone</w:t>
            </w:r>
            <w:r w:rsidR="00A211EF"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34C85182" w14:textId="77777777" w:rsidR="005A2DCD" w:rsidRPr="002066A8" w:rsidRDefault="005A2DCD" w:rsidP="00E2271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2" w:type="dxa"/>
            <w:shd w:val="clear" w:color="auto" w:fill="F2F2F2" w:themeFill="background1" w:themeFillShade="F2"/>
            <w:vAlign w:val="center"/>
          </w:tcPr>
          <w:p w14:paraId="03EBC3B8" w14:textId="77777777" w:rsidR="005A2DCD" w:rsidRPr="002066A8" w:rsidRDefault="005A2DCD" w:rsidP="00E2271D">
            <w:r>
              <w:t>Ext.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06C01502" w14:textId="77777777" w:rsidR="005A2DCD" w:rsidRPr="002066A8" w:rsidRDefault="005A2DCD" w:rsidP="00E227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2DCD" w:rsidRPr="002066A8" w14:paraId="0E244F4F" w14:textId="77777777" w:rsidTr="00EA45C3">
        <w:tblPrEx>
          <w:tblCellMar>
            <w:right w:w="58" w:type="dxa"/>
          </w:tblCellMar>
        </w:tblPrEx>
        <w:trPr>
          <w:cantSplit/>
          <w:trHeight w:val="286"/>
        </w:trPr>
        <w:tc>
          <w:tcPr>
            <w:tcW w:w="1141" w:type="dxa"/>
            <w:vMerge/>
            <w:shd w:val="clear" w:color="auto" w:fill="17365D" w:themeFill="text2" w:themeFillShade="BF"/>
          </w:tcPr>
          <w:p w14:paraId="21F73265" w14:textId="77777777" w:rsidR="005A2DCD" w:rsidRPr="00564B5F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</w:p>
        </w:tc>
        <w:tc>
          <w:tcPr>
            <w:tcW w:w="1429" w:type="dxa"/>
            <w:shd w:val="clear" w:color="auto" w:fill="F2F2F2" w:themeFill="background1" w:themeFillShade="F2"/>
            <w:vAlign w:val="center"/>
          </w:tcPr>
          <w:p w14:paraId="235517B2" w14:textId="7821EAE0" w:rsidR="005A2DCD" w:rsidRPr="00564B5F" w:rsidRDefault="005A2DCD" w:rsidP="00E2271D">
            <w:pPr>
              <w:spacing w:line="240" w:lineRule="auto"/>
              <w:rPr>
                <w:rFonts w:ascii="Arial Narrow" w:hAnsi="Arial Narrow"/>
                <w:sz w:val="20"/>
              </w:rPr>
            </w:pPr>
            <w:r w:rsidRPr="00564B5F">
              <w:rPr>
                <w:rFonts w:ascii="Arial Narrow" w:hAnsi="Arial Narrow"/>
                <w:sz w:val="20"/>
              </w:rPr>
              <w:t>Legal Last Name</w:t>
            </w:r>
            <w:r w:rsidR="00A211EF" w:rsidRPr="00AE1DE7">
              <w:rPr>
                <w:color w:val="FF0000"/>
                <w:szCs w:val="24"/>
              </w:rPr>
              <w:t>*</w:t>
            </w:r>
          </w:p>
        </w:tc>
        <w:tc>
          <w:tcPr>
            <w:tcW w:w="8394" w:type="dxa"/>
            <w:gridSpan w:val="6"/>
            <w:vAlign w:val="center"/>
          </w:tcPr>
          <w:p w14:paraId="127ADAB0" w14:textId="07B4852A" w:rsidR="005A2DCD" w:rsidRPr="002066A8" w:rsidRDefault="005A2DCD" w:rsidP="00E227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DE7331">
              <w:t xml:space="preserve">                                                        </w:t>
            </w:r>
            <w:r w:rsidR="00DE7331" w:rsidRPr="00DE7331">
              <w:rPr>
                <w:rFonts w:ascii="Arial Narrow" w:hAnsi="Arial Narrow" w:cs="Arial"/>
                <w:sz w:val="20"/>
              </w:rPr>
              <w:t>Title* (Your role at the facility)</w:t>
            </w:r>
            <w:r w:rsidR="00DE7331">
              <w:rPr>
                <w:rFonts w:ascii="Arial Narrow" w:hAnsi="Arial Narrow" w:cs="Arial"/>
                <w:sz w:val="20"/>
              </w:rPr>
              <w:t xml:space="preserve">   </w:t>
            </w:r>
            <w:r w:rsidR="00DE733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E7331">
              <w:instrText xml:space="preserve"> FORMTEXT </w:instrText>
            </w:r>
            <w:r w:rsidR="00DE7331">
              <w:fldChar w:fldCharType="separate"/>
            </w:r>
            <w:r w:rsidR="00DE7331">
              <w:rPr>
                <w:noProof/>
              </w:rPr>
              <w:t> </w:t>
            </w:r>
            <w:r w:rsidR="00DE7331">
              <w:rPr>
                <w:noProof/>
              </w:rPr>
              <w:t> </w:t>
            </w:r>
            <w:r w:rsidR="00DE7331">
              <w:rPr>
                <w:noProof/>
              </w:rPr>
              <w:t> </w:t>
            </w:r>
            <w:r w:rsidR="00DE7331">
              <w:rPr>
                <w:noProof/>
              </w:rPr>
              <w:t> </w:t>
            </w:r>
            <w:r w:rsidR="00DE7331">
              <w:rPr>
                <w:noProof/>
              </w:rPr>
              <w:t> </w:t>
            </w:r>
            <w:r w:rsidR="00DE7331">
              <w:fldChar w:fldCharType="end"/>
            </w:r>
          </w:p>
        </w:tc>
      </w:tr>
      <w:tr w:rsidR="005A2DCD" w:rsidRPr="002066A8" w14:paraId="176ACA75" w14:textId="77777777" w:rsidTr="00EA45C3">
        <w:trPr>
          <w:cantSplit/>
          <w:trHeight w:val="286"/>
        </w:trPr>
        <w:tc>
          <w:tcPr>
            <w:tcW w:w="1141" w:type="dxa"/>
            <w:vMerge/>
            <w:shd w:val="clear" w:color="auto" w:fill="17365D" w:themeFill="text2" w:themeFillShade="BF"/>
          </w:tcPr>
          <w:p w14:paraId="010DACF3" w14:textId="77777777" w:rsidR="005A2DCD" w:rsidRDefault="005A2DCD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21" w:type="dxa"/>
            <w:gridSpan w:val="2"/>
            <w:shd w:val="clear" w:color="auto" w:fill="F2F2F2" w:themeFill="background1" w:themeFillShade="F2"/>
            <w:vAlign w:val="center"/>
          </w:tcPr>
          <w:p w14:paraId="04B08FCB" w14:textId="77777777" w:rsidR="005A2DCD" w:rsidRPr="00932C50" w:rsidRDefault="005A2DCD" w:rsidP="00E2271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Facility Name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</w:p>
        </w:tc>
        <w:tc>
          <w:tcPr>
            <w:tcW w:w="6902" w:type="dxa"/>
            <w:gridSpan w:val="5"/>
            <w:shd w:val="clear" w:color="auto" w:fill="FFFFFF" w:themeFill="background1"/>
          </w:tcPr>
          <w:p w14:paraId="048903FE" w14:textId="77777777" w:rsidR="005A2DCD" w:rsidRPr="00AA25D2" w:rsidRDefault="005A2DCD" w:rsidP="00E2271D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</w:p>
        </w:tc>
      </w:tr>
      <w:tr w:rsidR="005A2DCD" w:rsidRPr="002066A8" w14:paraId="52EE9AA0" w14:textId="77777777" w:rsidTr="00EA45C3">
        <w:trPr>
          <w:cantSplit/>
          <w:trHeight w:val="286"/>
        </w:trPr>
        <w:tc>
          <w:tcPr>
            <w:tcW w:w="1141" w:type="dxa"/>
            <w:vMerge/>
            <w:shd w:val="clear" w:color="auto" w:fill="17365D" w:themeFill="text2" w:themeFillShade="BF"/>
          </w:tcPr>
          <w:p w14:paraId="76E5958C" w14:textId="77777777" w:rsidR="005A2DCD" w:rsidRDefault="005A2DCD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21" w:type="dxa"/>
            <w:gridSpan w:val="2"/>
            <w:tcBorders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0A71667" w14:textId="77777777" w:rsidR="005A2DCD" w:rsidRDefault="005A2DCD" w:rsidP="00E2271D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Site Name</w:t>
            </w:r>
            <w:r w:rsidRPr="00896C4B">
              <w:rPr>
                <w:rFonts w:ascii="Arial Narrow" w:hAnsi="Arial Narrow" w:cs="Arial"/>
                <w:sz w:val="20"/>
              </w:rPr>
              <w:t xml:space="preserve"> (</w:t>
            </w:r>
            <w:r w:rsidRPr="00393667">
              <w:rPr>
                <w:rFonts w:ascii="Arial Narrow" w:hAnsi="Arial Narrow" w:cs="Arial"/>
                <w:color w:val="FF0000"/>
                <w:sz w:val="20"/>
              </w:rPr>
              <w:t>*</w:t>
            </w:r>
            <w:r>
              <w:rPr>
                <w:rFonts w:ascii="Arial Narrow" w:hAnsi="Arial Narrow" w:cs="Arial"/>
                <w:color w:val="FF0000"/>
                <w:sz w:val="20"/>
              </w:rPr>
              <w:t xml:space="preserve"> </w:t>
            </w:r>
            <w:r w:rsidRPr="00896C4B">
              <w:rPr>
                <w:rFonts w:ascii="Arial Narrow" w:hAnsi="Arial Narrow" w:cs="Arial"/>
                <w:sz w:val="20"/>
              </w:rPr>
              <w:t>if different from Facility Name)</w:t>
            </w:r>
          </w:p>
        </w:tc>
        <w:tc>
          <w:tcPr>
            <w:tcW w:w="6902" w:type="dxa"/>
            <w:gridSpan w:val="5"/>
            <w:tcBorders>
              <w:bottom w:val="dotted" w:sz="4" w:space="0" w:color="808080" w:themeColor="background1" w:themeShade="80"/>
            </w:tcBorders>
            <w:shd w:val="clear" w:color="auto" w:fill="FFFFFF" w:themeFill="background1"/>
          </w:tcPr>
          <w:p w14:paraId="05135D4A" w14:textId="32C626BB" w:rsidR="005A2DCD" w:rsidRPr="00AA25D2" w:rsidRDefault="005A2DCD" w:rsidP="00DE7331">
            <w:pPr>
              <w:rPr>
                <w:rFonts w:ascii="Arial Narrow" w:hAnsi="Arial Narrow" w:cs="Arial"/>
                <w:sz w:val="20"/>
              </w:rPr>
            </w:pPr>
            <w:r w:rsidRPr="00AA25D2">
              <w:rPr>
                <w:rFonts w:ascii="Arial Narrow" w:hAnsi="Arial Narrow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A25D2">
              <w:rPr>
                <w:rFonts w:ascii="Arial Narrow" w:hAnsi="Arial Narrow" w:cs="Arial"/>
                <w:sz w:val="20"/>
              </w:rPr>
              <w:instrText xml:space="preserve"> FORMTEXT </w:instrText>
            </w:r>
            <w:r w:rsidRPr="00AA25D2">
              <w:rPr>
                <w:rFonts w:ascii="Arial Narrow" w:hAnsi="Arial Narrow" w:cs="Arial"/>
                <w:sz w:val="20"/>
              </w:rPr>
            </w:r>
            <w:r w:rsidRPr="00AA25D2">
              <w:rPr>
                <w:rFonts w:ascii="Arial Narrow" w:hAnsi="Arial Narrow" w:cs="Arial"/>
                <w:sz w:val="20"/>
              </w:rPr>
              <w:fldChar w:fldCharType="separate"/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noProof/>
                <w:sz w:val="20"/>
              </w:rPr>
              <w:t> </w:t>
            </w:r>
            <w:r w:rsidRPr="00AA25D2">
              <w:rPr>
                <w:rFonts w:ascii="Arial Narrow" w:hAnsi="Arial Narrow" w:cs="Arial"/>
                <w:sz w:val="20"/>
              </w:rPr>
              <w:fldChar w:fldCharType="end"/>
            </w:r>
            <w:r w:rsidR="00141EB6">
              <w:rPr>
                <w:rFonts w:ascii="Arial Narrow" w:hAnsi="Arial Narrow" w:cs="Arial"/>
                <w:sz w:val="20"/>
              </w:rPr>
              <w:t xml:space="preserve">        </w:t>
            </w:r>
            <w:r w:rsidR="001955E3">
              <w:rPr>
                <w:rFonts w:ascii="Arial Narrow" w:hAnsi="Arial Narrow" w:cs="Arial"/>
                <w:sz w:val="20"/>
              </w:rPr>
              <w:t xml:space="preserve">                </w:t>
            </w:r>
            <w:r w:rsidR="00DE7331">
              <w:rPr>
                <w:rFonts w:ascii="Arial Narrow" w:hAnsi="Arial Narrow" w:cs="Arial"/>
                <w:sz w:val="20"/>
              </w:rPr>
              <w:t xml:space="preserve">  </w:t>
            </w:r>
            <w:r w:rsidR="00141EB6">
              <w:rPr>
                <w:rFonts w:ascii="Arial Narrow" w:hAnsi="Arial Narrow" w:cs="Arial"/>
                <w:sz w:val="20"/>
              </w:rPr>
              <w:t xml:space="preserve"> </w:t>
            </w:r>
            <w:r w:rsidR="00DE7331">
              <w:rPr>
                <w:rFonts w:ascii="Arial Narrow" w:hAnsi="Arial Narrow" w:cs="Arial"/>
                <w:sz w:val="20"/>
              </w:rPr>
              <w:t xml:space="preserve">           </w:t>
            </w:r>
          </w:p>
        </w:tc>
      </w:tr>
      <w:tr w:rsidR="00DF3AB6" w:rsidRPr="002066A8" w14:paraId="15970D69" w14:textId="77777777" w:rsidTr="00EA45C3">
        <w:trPr>
          <w:cantSplit/>
          <w:trHeight w:val="286"/>
        </w:trPr>
        <w:tc>
          <w:tcPr>
            <w:tcW w:w="1141" w:type="dxa"/>
            <w:shd w:val="clear" w:color="auto" w:fill="17365D" w:themeFill="text2" w:themeFillShade="BF"/>
          </w:tcPr>
          <w:p w14:paraId="3357BEAE" w14:textId="77777777" w:rsidR="00DF3AB6" w:rsidRDefault="00DF3AB6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24" w:type="dxa"/>
            <w:gridSpan w:val="7"/>
            <w:shd w:val="clear" w:color="auto" w:fill="auto"/>
            <w:vAlign w:val="center"/>
          </w:tcPr>
          <w:p w14:paraId="483ADF58" w14:textId="7A45EFC8" w:rsidR="00DF3AB6" w:rsidRPr="00156091" w:rsidRDefault="00DF3AB6" w:rsidP="00444CAB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56C98">
              <w:rPr>
                <w:rFonts w:ascii="Wingdings" w:hAnsi="Wingdings" w:cs="Arial"/>
                <w:sz w:val="20"/>
              </w:rPr>
            </w:r>
            <w:r w:rsidR="00C56C9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 w:rsidR="00444CAB">
              <w:rPr>
                <w:rFonts w:ascii="Arial Narrow" w:hAnsi="Arial Narrow" w:cs="Arial"/>
                <w:b/>
                <w:sz w:val="24"/>
                <w:szCs w:val="24"/>
              </w:rPr>
              <w:t xml:space="preserve"> New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RA Registration </w:t>
            </w:r>
            <w:r w:rsidRPr="00794479">
              <w:rPr>
                <w:rFonts w:ascii="Arial Narrow" w:hAnsi="Arial Narrow" w:cs="Arial"/>
                <w:sz w:val="20"/>
              </w:rPr>
              <w:t>(</w:t>
            </w:r>
            <w:proofErr w:type="spellStart"/>
            <w:r w:rsidR="00444CAB">
              <w:rPr>
                <w:rFonts w:ascii="Arial Narrow" w:hAnsi="Arial Narrow" w:cs="Arial"/>
                <w:sz w:val="20"/>
              </w:rPr>
              <w:t>i.e.The</w:t>
            </w:r>
            <w:proofErr w:type="spellEnd"/>
            <w:r w:rsidR="00444CAB">
              <w:rPr>
                <w:rFonts w:ascii="Arial Narrow" w:hAnsi="Arial Narrow" w:cs="Arial"/>
                <w:sz w:val="20"/>
              </w:rPr>
              <w:t xml:space="preserve"> individual stated in Part-3 , has authorization to approve registration requests, in accordance with the</w:t>
            </w:r>
            <w:r w:rsidR="008317C0">
              <w:rPr>
                <w:rFonts w:ascii="Arial Narrow" w:hAnsi="Arial Narrow" w:cs="Arial"/>
                <w:sz w:val="20"/>
              </w:rPr>
              <w:t xml:space="preserve"> ISAAC </w:t>
            </w:r>
            <w:r w:rsidR="00444CAB">
              <w:rPr>
                <w:rFonts w:ascii="Arial Narrow" w:hAnsi="Arial Narrow" w:cs="Arial"/>
                <w:sz w:val="20"/>
              </w:rPr>
              <w:t xml:space="preserve"> License agreement  </w:t>
            </w:r>
            <w:r>
              <w:rPr>
                <w:rFonts w:ascii="Arial Narrow" w:hAnsi="Arial Narrow" w:cs="Arial"/>
                <w:sz w:val="20"/>
              </w:rPr>
              <w:t>)</w:t>
            </w:r>
          </w:p>
        </w:tc>
      </w:tr>
      <w:tr w:rsidR="005C1BDC" w:rsidRPr="002066A8" w14:paraId="0032823E" w14:textId="77777777" w:rsidTr="00EA45C3">
        <w:trPr>
          <w:cantSplit/>
          <w:trHeight w:val="286"/>
        </w:trPr>
        <w:tc>
          <w:tcPr>
            <w:tcW w:w="1141" w:type="dxa"/>
            <w:shd w:val="clear" w:color="auto" w:fill="17365D" w:themeFill="text2" w:themeFillShade="BF"/>
          </w:tcPr>
          <w:p w14:paraId="4E706B7A" w14:textId="77777777" w:rsidR="005C1BDC" w:rsidRDefault="005C1BDC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24" w:type="dxa"/>
            <w:gridSpan w:val="7"/>
            <w:shd w:val="clear" w:color="auto" w:fill="auto"/>
            <w:vAlign w:val="center"/>
          </w:tcPr>
          <w:p w14:paraId="49D80B33" w14:textId="6C001DA4" w:rsidR="005C1BDC" w:rsidRPr="00156091" w:rsidRDefault="005C1BDC" w:rsidP="00C34407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56C98">
              <w:rPr>
                <w:rFonts w:ascii="Wingdings" w:hAnsi="Wingdings" w:cs="Arial"/>
                <w:sz w:val="20"/>
              </w:rPr>
            </w:r>
            <w:r w:rsidR="00C56C9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34407">
              <w:rPr>
                <w:rFonts w:ascii="Arial Narrow" w:hAnsi="Arial Narrow" w:cs="Arial"/>
                <w:b/>
                <w:sz w:val="24"/>
                <w:szCs w:val="24"/>
              </w:rPr>
              <w:t xml:space="preserve">Authorization to approve as RA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94479">
              <w:rPr>
                <w:rFonts w:ascii="Arial Narrow" w:hAnsi="Arial Narrow" w:cs="Arial"/>
                <w:sz w:val="20"/>
              </w:rPr>
              <w:t xml:space="preserve">(i.e. </w:t>
            </w:r>
            <w:r w:rsidR="00C34407">
              <w:rPr>
                <w:rFonts w:ascii="Arial Narrow" w:hAnsi="Arial Narrow" w:cs="Arial"/>
                <w:sz w:val="20"/>
              </w:rPr>
              <w:t xml:space="preserve">The individual stated in Part 3 , has authorization to approve registration requests , in accordance with the ISAAC licence agreement </w:t>
            </w:r>
            <w:r w:rsidR="000041BB">
              <w:rPr>
                <w:rFonts w:ascii="Arial Narrow" w:hAnsi="Arial Narrow" w:cs="Arial"/>
                <w:sz w:val="20"/>
              </w:rPr>
              <w:t xml:space="preserve">, on my behalf) </w:t>
            </w:r>
          </w:p>
        </w:tc>
      </w:tr>
      <w:tr w:rsidR="005C1BDC" w:rsidRPr="002066A8" w14:paraId="3E51F2DB" w14:textId="77777777" w:rsidTr="00EA45C3">
        <w:trPr>
          <w:cantSplit/>
          <w:trHeight w:val="286"/>
        </w:trPr>
        <w:tc>
          <w:tcPr>
            <w:tcW w:w="1141" w:type="dxa"/>
            <w:shd w:val="clear" w:color="auto" w:fill="17365D" w:themeFill="text2" w:themeFillShade="BF"/>
          </w:tcPr>
          <w:p w14:paraId="280D22DA" w14:textId="77777777" w:rsidR="005C1BDC" w:rsidRDefault="005C1BDC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24" w:type="dxa"/>
            <w:gridSpan w:val="7"/>
            <w:shd w:val="clear" w:color="auto" w:fill="auto"/>
            <w:vAlign w:val="center"/>
          </w:tcPr>
          <w:p w14:paraId="1AFEDC31" w14:textId="2C6A2DFB" w:rsidR="005C1BDC" w:rsidRPr="00156091" w:rsidRDefault="005C1BDC" w:rsidP="006614CD">
            <w:pPr>
              <w:rPr>
                <w:rFonts w:ascii="Wingdings" w:hAnsi="Wingdings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56C98">
              <w:rPr>
                <w:rFonts w:ascii="Wingdings" w:hAnsi="Wingdings" w:cs="Arial"/>
                <w:sz w:val="20"/>
              </w:rPr>
            </w:r>
            <w:r w:rsidR="00C56C9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C34407">
              <w:rPr>
                <w:rFonts w:ascii="Arial Narrow" w:hAnsi="Arial Narrow" w:cs="Arial"/>
                <w:b/>
                <w:sz w:val="24"/>
                <w:szCs w:val="24"/>
              </w:rPr>
              <w:t xml:space="preserve">Transfer </w:t>
            </w:r>
            <w:proofErr w:type="gramStart"/>
            <w:r w:rsidR="00C34407">
              <w:rPr>
                <w:rFonts w:ascii="Arial Narrow" w:hAnsi="Arial Narrow" w:cs="Arial"/>
                <w:b/>
                <w:sz w:val="24"/>
                <w:szCs w:val="24"/>
              </w:rPr>
              <w:t xml:space="preserve">of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Authority</w:t>
            </w:r>
            <w:proofErr w:type="gram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for </w:t>
            </w:r>
            <w:r w:rsidR="00444CAB">
              <w:rPr>
                <w:rFonts w:ascii="Arial Narrow" w:hAnsi="Arial Narrow" w:cs="Arial"/>
                <w:b/>
                <w:sz w:val="24"/>
                <w:szCs w:val="24"/>
              </w:rPr>
              <w:t xml:space="preserve">RA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94479">
              <w:rPr>
                <w:rFonts w:ascii="Arial Narrow" w:hAnsi="Arial Narrow" w:cs="Arial"/>
                <w:sz w:val="20"/>
              </w:rPr>
              <w:t>(i.e.</w:t>
            </w:r>
            <w:r w:rsidR="00444CAB">
              <w:rPr>
                <w:rFonts w:ascii="Arial Narrow" w:hAnsi="Arial Narrow" w:cs="Arial"/>
                <w:sz w:val="20"/>
              </w:rPr>
              <w:t xml:space="preserve"> </w:t>
            </w:r>
            <w:r w:rsidR="00C34407">
              <w:rPr>
                <w:rFonts w:ascii="Arial Narrow" w:hAnsi="Arial Narrow" w:cs="Arial"/>
                <w:sz w:val="20"/>
              </w:rPr>
              <w:t xml:space="preserve">Please transfer the </w:t>
            </w:r>
            <w:r w:rsidR="00444CAB">
              <w:rPr>
                <w:rFonts w:ascii="Arial Narrow" w:hAnsi="Arial Narrow" w:cs="Arial"/>
                <w:sz w:val="20"/>
              </w:rPr>
              <w:t xml:space="preserve"> Registration Authority role and </w:t>
            </w:r>
            <w:r w:rsidR="006614CD">
              <w:rPr>
                <w:rFonts w:ascii="Arial Narrow" w:hAnsi="Arial Narrow" w:cs="Arial"/>
                <w:sz w:val="20"/>
              </w:rPr>
              <w:t>responsibilities</w:t>
            </w:r>
            <w:r w:rsidR="00444CAB">
              <w:rPr>
                <w:rFonts w:ascii="Arial Narrow" w:hAnsi="Arial Narrow" w:cs="Arial"/>
                <w:sz w:val="20"/>
              </w:rPr>
              <w:t xml:space="preserve"> ,</w:t>
            </w:r>
            <w:r w:rsidR="00C34407">
              <w:rPr>
                <w:rFonts w:ascii="Arial Narrow" w:hAnsi="Arial Narrow" w:cs="Arial"/>
                <w:sz w:val="20"/>
              </w:rPr>
              <w:t>to the new incumbent as listed in  Part 3</w:t>
            </w:r>
            <w:r w:rsidR="00444CAB">
              <w:rPr>
                <w:rFonts w:ascii="Arial Narrow" w:hAnsi="Arial Narrow" w:cs="Arial"/>
                <w:sz w:val="20"/>
              </w:rPr>
              <w:t>.</w:t>
            </w:r>
            <w:r>
              <w:rPr>
                <w:rFonts w:ascii="Arial Narrow" w:hAnsi="Arial Narrow" w:cs="Arial"/>
                <w:sz w:val="20"/>
              </w:rPr>
              <w:t xml:space="preserve">) </w:t>
            </w:r>
          </w:p>
        </w:tc>
      </w:tr>
      <w:tr w:rsidR="005C1BDC" w:rsidRPr="002066A8" w14:paraId="3F5C524A" w14:textId="77777777" w:rsidTr="00EA45C3">
        <w:trPr>
          <w:cantSplit/>
          <w:trHeight w:val="286"/>
        </w:trPr>
        <w:tc>
          <w:tcPr>
            <w:tcW w:w="1141" w:type="dxa"/>
            <w:shd w:val="clear" w:color="auto" w:fill="17365D" w:themeFill="text2" w:themeFillShade="BF"/>
          </w:tcPr>
          <w:p w14:paraId="0EBDA496" w14:textId="77777777" w:rsidR="005C1BDC" w:rsidRDefault="005C1BDC" w:rsidP="00E2271D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9824" w:type="dxa"/>
            <w:gridSpan w:val="7"/>
            <w:shd w:val="clear" w:color="auto" w:fill="auto"/>
            <w:vAlign w:val="center"/>
          </w:tcPr>
          <w:p w14:paraId="22EB7E63" w14:textId="4FA79537" w:rsidR="005C1BDC" w:rsidRPr="00AA25D2" w:rsidRDefault="005C1BDC" w:rsidP="008317C0">
            <w:pPr>
              <w:rPr>
                <w:rFonts w:ascii="Arial Narrow" w:hAnsi="Arial Narrow" w:cs="Arial"/>
                <w:sz w:val="20"/>
              </w:rPr>
            </w:pPr>
            <w:r w:rsidRPr="00156091">
              <w:rPr>
                <w:rFonts w:ascii="Wingdings" w:hAnsi="Wingdings" w:cs="Arial"/>
                <w:sz w:val="20"/>
              </w:rPr>
              <w:fldChar w:fldCharType="begin">
                <w:ffData>
                  <w:name w:val="Check26"/>
                  <w:enabled/>
                  <w:calcOnExit w:val="0"/>
                  <w:helpText w:type="text" w:val="Refer to the WTIS Registration Guide for Hospital LRAs for specific details regarding this User Profile."/>
                  <w:checkBox>
                    <w:sizeAuto/>
                    <w:default w:val="0"/>
                  </w:checkBox>
                </w:ffData>
              </w:fldChar>
            </w:r>
            <w:r w:rsidRPr="001B119A">
              <w:rPr>
                <w:rFonts w:ascii="Wingdings" w:hAnsi="Wingdings" w:cs="Arial"/>
                <w:sz w:val="20"/>
              </w:rPr>
              <w:instrText xml:space="preserve"> FORMCHECKBOX </w:instrText>
            </w:r>
            <w:r w:rsidR="00C56C98">
              <w:rPr>
                <w:rFonts w:ascii="Wingdings" w:hAnsi="Wingdings" w:cs="Arial"/>
                <w:sz w:val="20"/>
              </w:rPr>
            </w:r>
            <w:r w:rsidR="00C56C98">
              <w:rPr>
                <w:rFonts w:ascii="Wingdings" w:hAnsi="Wingdings" w:cs="Arial"/>
                <w:sz w:val="20"/>
              </w:rPr>
              <w:fldChar w:fldCharType="separate"/>
            </w:r>
            <w:r w:rsidRPr="00156091">
              <w:rPr>
                <w:rFonts w:ascii="Wingdings" w:hAnsi="Wingdings" w:cs="Arial"/>
                <w:sz w:val="20"/>
              </w:rPr>
              <w:fldChar w:fldCharType="end"/>
            </w:r>
            <w:r>
              <w:rPr>
                <w:rFonts w:ascii="Wingdings" w:hAnsi="Wingdings" w:cs="Arial"/>
                <w:sz w:val="20"/>
              </w:rPr>
              <w:t>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Revoke Authority for </w:t>
            </w:r>
            <w:r w:rsidR="00444CAB">
              <w:rPr>
                <w:rFonts w:ascii="Arial Narrow" w:hAnsi="Arial Narrow" w:cs="Arial"/>
                <w:b/>
                <w:sz w:val="24"/>
                <w:szCs w:val="24"/>
              </w:rPr>
              <w:t>RA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794479">
              <w:rPr>
                <w:rFonts w:ascii="Arial Narrow" w:hAnsi="Arial Narrow" w:cs="Arial"/>
                <w:sz w:val="20"/>
              </w:rPr>
              <w:t xml:space="preserve">(i.e. </w:t>
            </w:r>
            <w:r w:rsidR="008317C0">
              <w:rPr>
                <w:rFonts w:ascii="Arial Narrow" w:hAnsi="Arial Narrow" w:cs="Arial"/>
                <w:sz w:val="20"/>
              </w:rPr>
              <w:t xml:space="preserve">Please </w:t>
            </w:r>
            <w:r w:rsidRPr="00BB6F01">
              <w:rPr>
                <w:rFonts w:ascii="Arial Narrow" w:hAnsi="Arial Narrow" w:cs="Arial"/>
                <w:sz w:val="20"/>
              </w:rPr>
              <w:t xml:space="preserve">remove </w:t>
            </w:r>
            <w:proofErr w:type="gramStart"/>
            <w:r w:rsidRPr="00BB6F01">
              <w:rPr>
                <w:rFonts w:ascii="Arial Narrow" w:hAnsi="Arial Narrow" w:cs="Arial"/>
                <w:sz w:val="20"/>
              </w:rPr>
              <w:t>th</w:t>
            </w:r>
            <w:r w:rsidR="008317C0">
              <w:rPr>
                <w:rFonts w:ascii="Arial Narrow" w:hAnsi="Arial Narrow" w:cs="Arial"/>
                <w:sz w:val="20"/>
              </w:rPr>
              <w:t xml:space="preserve">e </w:t>
            </w:r>
            <w:r w:rsidR="00444CAB">
              <w:rPr>
                <w:rFonts w:ascii="Arial Narrow" w:hAnsi="Arial Narrow" w:cs="Arial"/>
                <w:sz w:val="20"/>
              </w:rPr>
              <w:t xml:space="preserve"> Registration</w:t>
            </w:r>
            <w:proofErr w:type="gramEnd"/>
            <w:r w:rsidR="00444CAB">
              <w:rPr>
                <w:rFonts w:ascii="Arial Narrow" w:hAnsi="Arial Narrow" w:cs="Arial"/>
                <w:sz w:val="20"/>
              </w:rPr>
              <w:t xml:space="preserve">  Authority from the individual listed in Part-3 </w:t>
            </w:r>
            <w:r>
              <w:rPr>
                <w:rFonts w:ascii="Arial Narrow" w:hAnsi="Arial Narrow" w:cs="Arial"/>
                <w:sz w:val="20"/>
              </w:rPr>
              <w:t>.)</w:t>
            </w:r>
          </w:p>
        </w:tc>
      </w:tr>
    </w:tbl>
    <w:p w14:paraId="3BF8F08B" w14:textId="0DD9D988" w:rsidR="00A42184" w:rsidRPr="00760652" w:rsidRDefault="00A42184" w:rsidP="00EB580C">
      <w:pPr>
        <w:tabs>
          <w:tab w:val="left" w:pos="2985"/>
        </w:tabs>
      </w:pPr>
    </w:p>
    <w:sectPr w:rsidR="00A42184" w:rsidRPr="00760652" w:rsidSect="00EB580C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540" w:bottom="720" w:left="720" w:header="360" w:footer="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B521" w14:textId="77777777" w:rsidR="004377BF" w:rsidRDefault="004377BF" w:rsidP="007A4A18">
      <w:r>
        <w:separator/>
      </w:r>
    </w:p>
  </w:endnote>
  <w:endnote w:type="continuationSeparator" w:id="0">
    <w:p w14:paraId="583E1B7F" w14:textId="77777777" w:rsidR="004377BF" w:rsidRDefault="004377BF" w:rsidP="007A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360582"/>
      <w:docPartObj>
        <w:docPartGallery w:val="Page Numbers (Bottom of Page)"/>
        <w:docPartUnique/>
      </w:docPartObj>
    </w:sdtPr>
    <w:sdtEndPr/>
    <w:sdtContent>
      <w:sdt>
        <w:sdtPr>
          <w:id w:val="-1816247793"/>
          <w:docPartObj>
            <w:docPartGallery w:val="Page Numbers (Top of Page)"/>
            <w:docPartUnique/>
          </w:docPartObj>
        </w:sdtPr>
        <w:sdtEndPr/>
        <w:sdtContent>
          <w:p w14:paraId="4F8AA8B3" w14:textId="07FF6390" w:rsidR="003978F0" w:rsidRDefault="003978F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3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733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45B710" w14:textId="77777777" w:rsidR="003978F0" w:rsidRDefault="003978F0" w:rsidP="00323594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B5AE8" w14:textId="08314976" w:rsidR="00C56C98" w:rsidRPr="00366C20" w:rsidRDefault="00C56C98" w:rsidP="00C56C98">
    <w:pPr>
      <w:pStyle w:val="Footer"/>
      <w:spacing w:after="240"/>
      <w:rPr>
        <w:rFonts w:asciiTheme="minorHAnsi" w:hAnsiTheme="minorHAnsi" w:cstheme="minorHAnsi"/>
      </w:rPr>
    </w:pPr>
    <w:r w:rsidRPr="00366C20">
      <w:rPr>
        <w:rFonts w:asciiTheme="minorHAnsi" w:hAnsiTheme="minorHAnsi" w:cstheme="minorHAnsi"/>
      </w:rPr>
      <w:t>Version 2.0</w:t>
    </w:r>
    <w:r w:rsidRPr="00366C20">
      <w:rPr>
        <w:rFonts w:asciiTheme="minorHAnsi" w:hAnsiTheme="minorHAnsi" w:cstheme="minorHAnsi"/>
      </w:rPr>
      <w:ptab w:relativeTo="margin" w:alignment="center" w:leader="none"/>
    </w:r>
    <w:r w:rsidRPr="00366C20">
      <w:rPr>
        <w:rFonts w:asciiTheme="minorHAnsi" w:hAnsiTheme="minorHAnsi" w:cstheme="minorHAnsi"/>
      </w:rPr>
      <w:t xml:space="preserve">Ontario Health ISAAC Application – </w:t>
    </w:r>
    <w:r>
      <w:rPr>
        <w:rFonts w:asciiTheme="minorHAnsi" w:hAnsiTheme="minorHAnsi" w:cstheme="minorHAnsi"/>
      </w:rPr>
      <w:t>RA Change Request</w:t>
    </w:r>
    <w:r w:rsidRPr="00366C20">
      <w:rPr>
        <w:rFonts w:asciiTheme="minorHAnsi" w:hAnsiTheme="minorHAnsi" w:cstheme="minorHAnsi"/>
      </w:rPr>
      <w:t xml:space="preserve"> Form</w:t>
    </w:r>
    <w:r w:rsidRPr="00366C20">
      <w:rPr>
        <w:rFonts w:asciiTheme="minorHAnsi" w:hAnsiTheme="minorHAnsi" w:cstheme="minorHAnsi"/>
      </w:rPr>
      <w:ptab w:relativeTo="margin" w:alignment="right" w:leader="none"/>
    </w:r>
    <w:r w:rsidRPr="00366C20">
      <w:rPr>
        <w:rFonts w:asciiTheme="minorHAnsi" w:hAnsiTheme="minorHAnsi" w:cstheme="minorHAnsi"/>
      </w:rPr>
      <w:t xml:space="preserve">Page | </w:t>
    </w:r>
    <w:r w:rsidRPr="00366C20">
      <w:rPr>
        <w:rFonts w:asciiTheme="minorHAnsi" w:hAnsiTheme="minorHAnsi" w:cstheme="minorHAnsi"/>
      </w:rPr>
      <w:fldChar w:fldCharType="begin"/>
    </w:r>
    <w:r w:rsidRPr="00366C20">
      <w:rPr>
        <w:rFonts w:asciiTheme="minorHAnsi" w:hAnsiTheme="minorHAnsi" w:cstheme="minorHAnsi"/>
      </w:rPr>
      <w:instrText xml:space="preserve"> PAGE   \* MERGEFORMAT </w:instrText>
    </w:r>
    <w:r w:rsidRPr="00366C20">
      <w:rPr>
        <w:rFonts w:asciiTheme="minorHAnsi" w:hAnsiTheme="minorHAnsi" w:cstheme="minorHAnsi"/>
      </w:rPr>
      <w:fldChar w:fldCharType="separate"/>
    </w:r>
    <w:r>
      <w:rPr>
        <w:rFonts w:asciiTheme="minorHAnsi" w:hAnsiTheme="minorHAnsi" w:cstheme="minorHAnsi"/>
      </w:rPr>
      <w:t>1</w:t>
    </w:r>
    <w:r w:rsidRPr="00366C20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D53B" w14:textId="77777777" w:rsidR="004377BF" w:rsidRDefault="004377BF" w:rsidP="007A4A18">
      <w:r>
        <w:separator/>
      </w:r>
    </w:p>
  </w:footnote>
  <w:footnote w:type="continuationSeparator" w:id="0">
    <w:p w14:paraId="719D8D59" w14:textId="77777777" w:rsidR="004377BF" w:rsidRDefault="004377BF" w:rsidP="007A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B70F" w14:textId="6C8BC8B9" w:rsidR="003978F0" w:rsidRPr="00165678" w:rsidRDefault="003978F0" w:rsidP="00EA45C3">
    <w:pPr>
      <w:pStyle w:val="Heading1"/>
      <w:spacing w:after="160"/>
      <w:rPr>
        <w:i/>
        <w:sz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25" w:type="pct"/>
      <w:tblInd w:w="-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09"/>
      <w:gridCol w:w="7046"/>
    </w:tblGrid>
    <w:tr w:rsidR="003978F0" w14:paraId="6B45B712" w14:textId="77777777" w:rsidTr="00E062F5">
      <w:trPr>
        <w:trHeight w:val="20"/>
      </w:trPr>
      <w:tc>
        <w:tcPr>
          <w:tcW w:w="11070" w:type="dxa"/>
          <w:gridSpan w:val="2"/>
          <w:shd w:val="clear" w:color="auto" w:fill="auto"/>
          <w:noWrap/>
          <w:tcMar>
            <w:left w:w="0" w:type="dxa"/>
            <w:bottom w:w="0" w:type="dxa"/>
            <w:right w:w="0" w:type="dxa"/>
          </w:tcMar>
          <w:vAlign w:val="center"/>
        </w:tcPr>
        <w:p w14:paraId="6B45B711" w14:textId="5EBE9261" w:rsidR="003978F0" w:rsidRPr="005F4641" w:rsidRDefault="00EE42F7" w:rsidP="00E062F5">
          <w:pPr>
            <w:spacing w:before="80"/>
            <w:ind w:right="-1082"/>
            <w:rPr>
              <w:rFonts w:cs="Arial"/>
              <w:sz w:val="20"/>
            </w:rPr>
          </w:pPr>
          <w:r w:rsidRPr="00E062F5">
            <w:rPr>
              <w:noProof/>
              <w:sz w:val="2"/>
              <w:szCs w:val="2"/>
            </w:rPr>
            <w:drawing>
              <wp:anchor distT="0" distB="0" distL="114300" distR="114300" simplePos="0" relativeHeight="251659264" behindDoc="0" locked="0" layoutInCell="1" allowOverlap="1" wp14:anchorId="7027843D" wp14:editId="0906E3C9">
                <wp:simplePos x="0" y="0"/>
                <wp:positionH relativeFrom="column">
                  <wp:posOffset>-3810</wp:posOffset>
                </wp:positionH>
                <wp:positionV relativeFrom="paragraph">
                  <wp:posOffset>1270</wp:posOffset>
                </wp:positionV>
                <wp:extent cx="7186930" cy="170815"/>
                <wp:effectExtent l="0" t="0" r="0" b="635"/>
                <wp:wrapSquare wrapText="bothSides"/>
                <wp:docPr id="9" name="image1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86930" cy="170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62F5" w:rsidRPr="00E062F5">
            <w:rPr>
              <w:rFonts w:cs="Arial"/>
              <w:sz w:val="2"/>
              <w:szCs w:val="2"/>
            </w:rPr>
            <w:t>p</w:t>
          </w:r>
        </w:p>
      </w:tc>
    </w:tr>
    <w:tr w:rsidR="003978F0" w14:paraId="6B45B715" w14:textId="77777777" w:rsidTr="00E062F5">
      <w:trPr>
        <w:trHeight w:val="1123"/>
      </w:trPr>
      <w:tc>
        <w:tcPr>
          <w:tcW w:w="4140" w:type="dxa"/>
          <w:shd w:val="clear" w:color="auto" w:fill="auto"/>
          <w:noWrap/>
          <w:tcMar>
            <w:left w:w="216" w:type="dxa"/>
            <w:bottom w:w="0" w:type="dxa"/>
            <w:right w:w="0" w:type="dxa"/>
          </w:tcMar>
          <w:vAlign w:val="center"/>
        </w:tcPr>
        <w:p w14:paraId="6B45B713" w14:textId="1C39DC47" w:rsidR="003978F0" w:rsidRDefault="00E062F5" w:rsidP="00E062F5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2C4612A" wp14:editId="71B242EE">
                <wp:simplePos x="0" y="0"/>
                <wp:positionH relativeFrom="column">
                  <wp:posOffset>-1485900</wp:posOffset>
                </wp:positionH>
                <wp:positionV relativeFrom="paragraph">
                  <wp:posOffset>-11430</wp:posOffset>
                </wp:positionV>
                <wp:extent cx="1654175" cy="548640"/>
                <wp:effectExtent l="0" t="0" r="3175" b="3810"/>
                <wp:wrapSquare wrapText="bothSides"/>
                <wp:docPr id="10" name="Picture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4175" cy="548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30" w:type="dxa"/>
          <w:shd w:val="clear" w:color="auto" w:fill="auto"/>
          <w:noWrap/>
          <w:tcMar>
            <w:left w:w="0" w:type="dxa"/>
            <w:right w:w="0" w:type="dxa"/>
          </w:tcMar>
          <w:vAlign w:val="bottom"/>
        </w:tcPr>
        <w:p w14:paraId="3E25C3AE" w14:textId="69ABD8FE" w:rsidR="00D17FA5" w:rsidRPr="00195C99" w:rsidRDefault="001D24AB" w:rsidP="00E2271D">
          <w:pPr>
            <w:pStyle w:val="Heading1"/>
            <w:spacing w:after="160"/>
            <w:rPr>
              <w:color w:val="auto"/>
              <w:sz w:val="28"/>
            </w:rPr>
          </w:pPr>
          <w:r>
            <w:rPr>
              <w:color w:val="auto"/>
              <w:sz w:val="28"/>
            </w:rPr>
            <w:t xml:space="preserve">Registration Authority Change Request </w:t>
          </w:r>
          <w:r w:rsidR="003978F0" w:rsidRPr="00195C99">
            <w:rPr>
              <w:color w:val="auto"/>
              <w:sz w:val="28"/>
            </w:rPr>
            <w:t>Form</w:t>
          </w:r>
          <w:r w:rsidR="00D17FA5" w:rsidRPr="00195C99">
            <w:rPr>
              <w:color w:val="auto"/>
              <w:sz w:val="28"/>
            </w:rPr>
            <w:t xml:space="preserve"> </w:t>
          </w:r>
        </w:p>
        <w:p w14:paraId="6B45B714" w14:textId="1A54B725" w:rsidR="003978F0" w:rsidRPr="00E2271D" w:rsidRDefault="00195C99" w:rsidP="00195C99">
          <w:pPr>
            <w:pStyle w:val="Heading1"/>
            <w:spacing w:after="160"/>
            <w:rPr>
              <w:color w:val="0F243E" w:themeColor="text2" w:themeShade="80"/>
              <w:sz w:val="28"/>
            </w:rPr>
          </w:pPr>
          <w:r w:rsidRPr="00195C99">
            <w:rPr>
              <w:color w:val="auto"/>
              <w:sz w:val="28"/>
            </w:rPr>
            <w:t>ISAAC (Interactive Symptom Assessment and Collection)</w:t>
          </w:r>
        </w:p>
      </w:tc>
    </w:tr>
  </w:tbl>
  <w:p w14:paraId="6B45B716" w14:textId="77777777" w:rsidR="003978F0" w:rsidRPr="00FC2CBD" w:rsidRDefault="003978F0" w:rsidP="00987702">
    <w:pPr>
      <w:pStyle w:val="Header"/>
      <w:ind w:right="270"/>
      <w:rPr>
        <w:sz w:val="6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EFF"/>
    <w:multiLevelType w:val="hybridMultilevel"/>
    <w:tmpl w:val="80FE1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071BC0"/>
    <w:multiLevelType w:val="hybridMultilevel"/>
    <w:tmpl w:val="B2889B26"/>
    <w:lvl w:ilvl="0" w:tplc="CD2803A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03" w:hanging="360"/>
      </w:pPr>
    </w:lvl>
    <w:lvl w:ilvl="2" w:tplc="1009001B" w:tentative="1">
      <w:start w:val="1"/>
      <w:numFmt w:val="lowerRoman"/>
      <w:lvlText w:val="%3."/>
      <w:lvlJc w:val="right"/>
      <w:pPr>
        <w:ind w:left="1823" w:hanging="180"/>
      </w:pPr>
    </w:lvl>
    <w:lvl w:ilvl="3" w:tplc="1009000F" w:tentative="1">
      <w:start w:val="1"/>
      <w:numFmt w:val="decimal"/>
      <w:lvlText w:val="%4."/>
      <w:lvlJc w:val="left"/>
      <w:pPr>
        <w:ind w:left="2543" w:hanging="360"/>
      </w:pPr>
    </w:lvl>
    <w:lvl w:ilvl="4" w:tplc="10090019" w:tentative="1">
      <w:start w:val="1"/>
      <w:numFmt w:val="lowerLetter"/>
      <w:lvlText w:val="%5."/>
      <w:lvlJc w:val="left"/>
      <w:pPr>
        <w:ind w:left="3263" w:hanging="360"/>
      </w:pPr>
    </w:lvl>
    <w:lvl w:ilvl="5" w:tplc="1009001B" w:tentative="1">
      <w:start w:val="1"/>
      <w:numFmt w:val="lowerRoman"/>
      <w:lvlText w:val="%6."/>
      <w:lvlJc w:val="right"/>
      <w:pPr>
        <w:ind w:left="3983" w:hanging="180"/>
      </w:pPr>
    </w:lvl>
    <w:lvl w:ilvl="6" w:tplc="1009000F" w:tentative="1">
      <w:start w:val="1"/>
      <w:numFmt w:val="decimal"/>
      <w:lvlText w:val="%7."/>
      <w:lvlJc w:val="left"/>
      <w:pPr>
        <w:ind w:left="4703" w:hanging="360"/>
      </w:pPr>
    </w:lvl>
    <w:lvl w:ilvl="7" w:tplc="10090019" w:tentative="1">
      <w:start w:val="1"/>
      <w:numFmt w:val="lowerLetter"/>
      <w:lvlText w:val="%8."/>
      <w:lvlJc w:val="left"/>
      <w:pPr>
        <w:ind w:left="5423" w:hanging="360"/>
      </w:pPr>
    </w:lvl>
    <w:lvl w:ilvl="8" w:tplc="10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" w15:restartNumberingAfterBreak="0">
    <w:nsid w:val="59C4784F"/>
    <w:multiLevelType w:val="hybridMultilevel"/>
    <w:tmpl w:val="7D4414AE"/>
    <w:lvl w:ilvl="0" w:tplc="B6AC58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66B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B4E10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6E39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B86A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7645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58AA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08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7CF2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E9A346D"/>
    <w:multiLevelType w:val="hybridMultilevel"/>
    <w:tmpl w:val="0E0E6AB4"/>
    <w:lvl w:ilvl="0" w:tplc="0420A1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AE922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48D4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CE61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204B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85E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8CC1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804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4E21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6145">
      <o:colormru v:ext="edit" colors="#d7c3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019"/>
    <w:rsid w:val="000041BB"/>
    <w:rsid w:val="0002793A"/>
    <w:rsid w:val="0003176B"/>
    <w:rsid w:val="00034734"/>
    <w:rsid w:val="00037BBE"/>
    <w:rsid w:val="00041A61"/>
    <w:rsid w:val="00047B54"/>
    <w:rsid w:val="0005744D"/>
    <w:rsid w:val="00061284"/>
    <w:rsid w:val="00062E09"/>
    <w:rsid w:val="00077C5A"/>
    <w:rsid w:val="00082D1D"/>
    <w:rsid w:val="000D0560"/>
    <w:rsid w:val="000F54AD"/>
    <w:rsid w:val="00107AD3"/>
    <w:rsid w:val="00126C10"/>
    <w:rsid w:val="00134A29"/>
    <w:rsid w:val="00135025"/>
    <w:rsid w:val="00141EB6"/>
    <w:rsid w:val="00143F64"/>
    <w:rsid w:val="00156091"/>
    <w:rsid w:val="00163038"/>
    <w:rsid w:val="00165678"/>
    <w:rsid w:val="0018021E"/>
    <w:rsid w:val="00192755"/>
    <w:rsid w:val="001932C0"/>
    <w:rsid w:val="001955E3"/>
    <w:rsid w:val="00195C99"/>
    <w:rsid w:val="001B0709"/>
    <w:rsid w:val="001B119A"/>
    <w:rsid w:val="001B1D6D"/>
    <w:rsid w:val="001D1C45"/>
    <w:rsid w:val="001D24AB"/>
    <w:rsid w:val="001D7F4F"/>
    <w:rsid w:val="001E3937"/>
    <w:rsid w:val="00206939"/>
    <w:rsid w:val="002150DB"/>
    <w:rsid w:val="00217C43"/>
    <w:rsid w:val="00233893"/>
    <w:rsid w:val="00251A5B"/>
    <w:rsid w:val="00251EA2"/>
    <w:rsid w:val="0025657C"/>
    <w:rsid w:val="00261857"/>
    <w:rsid w:val="00271EBF"/>
    <w:rsid w:val="0027383E"/>
    <w:rsid w:val="0027734E"/>
    <w:rsid w:val="00281670"/>
    <w:rsid w:val="00281D33"/>
    <w:rsid w:val="00290F78"/>
    <w:rsid w:val="002B1F47"/>
    <w:rsid w:val="002C79C2"/>
    <w:rsid w:val="002D165C"/>
    <w:rsid w:val="002D1A0C"/>
    <w:rsid w:val="002F189C"/>
    <w:rsid w:val="00323594"/>
    <w:rsid w:val="00326DA9"/>
    <w:rsid w:val="00334D9F"/>
    <w:rsid w:val="00345912"/>
    <w:rsid w:val="003475AD"/>
    <w:rsid w:val="00351AE3"/>
    <w:rsid w:val="00362B28"/>
    <w:rsid w:val="003644DA"/>
    <w:rsid w:val="00365010"/>
    <w:rsid w:val="0038146C"/>
    <w:rsid w:val="00393667"/>
    <w:rsid w:val="003978F0"/>
    <w:rsid w:val="003A79C4"/>
    <w:rsid w:val="003B6809"/>
    <w:rsid w:val="003E1651"/>
    <w:rsid w:val="00423233"/>
    <w:rsid w:val="00427DA3"/>
    <w:rsid w:val="004336E3"/>
    <w:rsid w:val="00434896"/>
    <w:rsid w:val="004377BF"/>
    <w:rsid w:val="00444CAB"/>
    <w:rsid w:val="00445915"/>
    <w:rsid w:val="00454447"/>
    <w:rsid w:val="00460A73"/>
    <w:rsid w:val="004715A6"/>
    <w:rsid w:val="004744C3"/>
    <w:rsid w:val="004771C1"/>
    <w:rsid w:val="00486D2C"/>
    <w:rsid w:val="004961D6"/>
    <w:rsid w:val="004B10DE"/>
    <w:rsid w:val="004B185E"/>
    <w:rsid w:val="004D5705"/>
    <w:rsid w:val="004E3263"/>
    <w:rsid w:val="004E47CF"/>
    <w:rsid w:val="004E54F8"/>
    <w:rsid w:val="005034C6"/>
    <w:rsid w:val="005372C5"/>
    <w:rsid w:val="005579B0"/>
    <w:rsid w:val="00564B5F"/>
    <w:rsid w:val="005A0356"/>
    <w:rsid w:val="005A0F4D"/>
    <w:rsid w:val="005A2DCD"/>
    <w:rsid w:val="005B5F17"/>
    <w:rsid w:val="005C1BDC"/>
    <w:rsid w:val="005D589A"/>
    <w:rsid w:val="005D7468"/>
    <w:rsid w:val="005E4EB8"/>
    <w:rsid w:val="005E6428"/>
    <w:rsid w:val="005F4641"/>
    <w:rsid w:val="006302EE"/>
    <w:rsid w:val="006500C0"/>
    <w:rsid w:val="00653965"/>
    <w:rsid w:val="006614CD"/>
    <w:rsid w:val="0066223E"/>
    <w:rsid w:val="00664CED"/>
    <w:rsid w:val="0068253E"/>
    <w:rsid w:val="006831CB"/>
    <w:rsid w:val="00686C5B"/>
    <w:rsid w:val="00692450"/>
    <w:rsid w:val="006A6818"/>
    <w:rsid w:val="006D2B1C"/>
    <w:rsid w:val="006D620E"/>
    <w:rsid w:val="006D68B8"/>
    <w:rsid w:val="006E053B"/>
    <w:rsid w:val="006F2E36"/>
    <w:rsid w:val="006F6FA0"/>
    <w:rsid w:val="00720C69"/>
    <w:rsid w:val="0074332A"/>
    <w:rsid w:val="007504C2"/>
    <w:rsid w:val="00757580"/>
    <w:rsid w:val="00760652"/>
    <w:rsid w:val="00760D26"/>
    <w:rsid w:val="0076488E"/>
    <w:rsid w:val="00773C82"/>
    <w:rsid w:val="00790F7A"/>
    <w:rsid w:val="00794479"/>
    <w:rsid w:val="007A4A18"/>
    <w:rsid w:val="007C1D2D"/>
    <w:rsid w:val="007C5C50"/>
    <w:rsid w:val="007E278B"/>
    <w:rsid w:val="008003B9"/>
    <w:rsid w:val="0081454C"/>
    <w:rsid w:val="00817B52"/>
    <w:rsid w:val="008217F7"/>
    <w:rsid w:val="008317C0"/>
    <w:rsid w:val="0083522A"/>
    <w:rsid w:val="00835F22"/>
    <w:rsid w:val="00872E76"/>
    <w:rsid w:val="00880925"/>
    <w:rsid w:val="00890E51"/>
    <w:rsid w:val="008943D7"/>
    <w:rsid w:val="00896C4B"/>
    <w:rsid w:val="0089782C"/>
    <w:rsid w:val="008A255D"/>
    <w:rsid w:val="008A5306"/>
    <w:rsid w:val="008D6D63"/>
    <w:rsid w:val="008F4685"/>
    <w:rsid w:val="00902F50"/>
    <w:rsid w:val="0091356E"/>
    <w:rsid w:val="009204AE"/>
    <w:rsid w:val="009235DD"/>
    <w:rsid w:val="009420E5"/>
    <w:rsid w:val="00942701"/>
    <w:rsid w:val="00945795"/>
    <w:rsid w:val="0096523B"/>
    <w:rsid w:val="00972F88"/>
    <w:rsid w:val="00982A56"/>
    <w:rsid w:val="00982DD6"/>
    <w:rsid w:val="00984929"/>
    <w:rsid w:val="00987702"/>
    <w:rsid w:val="0099427E"/>
    <w:rsid w:val="00995CF7"/>
    <w:rsid w:val="009C628F"/>
    <w:rsid w:val="009E5213"/>
    <w:rsid w:val="009F525B"/>
    <w:rsid w:val="00A0281D"/>
    <w:rsid w:val="00A1022A"/>
    <w:rsid w:val="00A20F8F"/>
    <w:rsid w:val="00A211EF"/>
    <w:rsid w:val="00A326F5"/>
    <w:rsid w:val="00A42184"/>
    <w:rsid w:val="00A6695B"/>
    <w:rsid w:val="00A677DE"/>
    <w:rsid w:val="00A75615"/>
    <w:rsid w:val="00AA25D2"/>
    <w:rsid w:val="00AA69A6"/>
    <w:rsid w:val="00AB3B8E"/>
    <w:rsid w:val="00AB6F2B"/>
    <w:rsid w:val="00AD01DB"/>
    <w:rsid w:val="00AD2889"/>
    <w:rsid w:val="00AD2C07"/>
    <w:rsid w:val="00B06E5B"/>
    <w:rsid w:val="00B2345A"/>
    <w:rsid w:val="00B2432D"/>
    <w:rsid w:val="00B37F40"/>
    <w:rsid w:val="00B47CD4"/>
    <w:rsid w:val="00B61D7E"/>
    <w:rsid w:val="00B63456"/>
    <w:rsid w:val="00B66A64"/>
    <w:rsid w:val="00B7759E"/>
    <w:rsid w:val="00B816D9"/>
    <w:rsid w:val="00B97789"/>
    <w:rsid w:val="00BA0D3F"/>
    <w:rsid w:val="00BA4C34"/>
    <w:rsid w:val="00BD6A3E"/>
    <w:rsid w:val="00BE6763"/>
    <w:rsid w:val="00C03AEB"/>
    <w:rsid w:val="00C34407"/>
    <w:rsid w:val="00C46F3F"/>
    <w:rsid w:val="00C56C98"/>
    <w:rsid w:val="00C60717"/>
    <w:rsid w:val="00C64019"/>
    <w:rsid w:val="00C70349"/>
    <w:rsid w:val="00C75F43"/>
    <w:rsid w:val="00C967E2"/>
    <w:rsid w:val="00C96DE9"/>
    <w:rsid w:val="00CA3D07"/>
    <w:rsid w:val="00CB010A"/>
    <w:rsid w:val="00CC4D1E"/>
    <w:rsid w:val="00CD5B6A"/>
    <w:rsid w:val="00CD64BB"/>
    <w:rsid w:val="00CE0720"/>
    <w:rsid w:val="00CE3A67"/>
    <w:rsid w:val="00CF0E57"/>
    <w:rsid w:val="00CF5393"/>
    <w:rsid w:val="00CF74E1"/>
    <w:rsid w:val="00D02FC5"/>
    <w:rsid w:val="00D1178E"/>
    <w:rsid w:val="00D17FA5"/>
    <w:rsid w:val="00D20310"/>
    <w:rsid w:val="00D246A4"/>
    <w:rsid w:val="00D31D6E"/>
    <w:rsid w:val="00D4530F"/>
    <w:rsid w:val="00D53732"/>
    <w:rsid w:val="00D5655D"/>
    <w:rsid w:val="00D61D31"/>
    <w:rsid w:val="00D83125"/>
    <w:rsid w:val="00D976AF"/>
    <w:rsid w:val="00DA705A"/>
    <w:rsid w:val="00DC40AA"/>
    <w:rsid w:val="00DD068D"/>
    <w:rsid w:val="00DD36BD"/>
    <w:rsid w:val="00DD740C"/>
    <w:rsid w:val="00DE5903"/>
    <w:rsid w:val="00DE5BEA"/>
    <w:rsid w:val="00DE6D1A"/>
    <w:rsid w:val="00DE7331"/>
    <w:rsid w:val="00DF2736"/>
    <w:rsid w:val="00DF3AB6"/>
    <w:rsid w:val="00DF7CA8"/>
    <w:rsid w:val="00E062F5"/>
    <w:rsid w:val="00E20F0A"/>
    <w:rsid w:val="00E2271D"/>
    <w:rsid w:val="00E8388B"/>
    <w:rsid w:val="00E87732"/>
    <w:rsid w:val="00EA45C3"/>
    <w:rsid w:val="00EB580C"/>
    <w:rsid w:val="00EC47EA"/>
    <w:rsid w:val="00EC4CC6"/>
    <w:rsid w:val="00EE17C4"/>
    <w:rsid w:val="00EE42F7"/>
    <w:rsid w:val="00EF35C7"/>
    <w:rsid w:val="00EF4E26"/>
    <w:rsid w:val="00F01006"/>
    <w:rsid w:val="00F23A43"/>
    <w:rsid w:val="00F35F61"/>
    <w:rsid w:val="00F41A09"/>
    <w:rsid w:val="00F41C93"/>
    <w:rsid w:val="00F549EE"/>
    <w:rsid w:val="00F5618A"/>
    <w:rsid w:val="00F62191"/>
    <w:rsid w:val="00F66DD9"/>
    <w:rsid w:val="00F8393B"/>
    <w:rsid w:val="00FA1DF3"/>
    <w:rsid w:val="00FA2CD9"/>
    <w:rsid w:val="00FB13D2"/>
    <w:rsid w:val="00FB4D25"/>
    <w:rsid w:val="00FC2CBD"/>
    <w:rsid w:val="00FC31A7"/>
    <w:rsid w:val="00FC5BA1"/>
    <w:rsid w:val="00FC795B"/>
    <w:rsid w:val="00FD4985"/>
    <w:rsid w:val="00FE23C9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7c300"/>
    </o:shapedefaults>
    <o:shapelayout v:ext="edit">
      <o:idmap v:ext="edit" data="1"/>
    </o:shapelayout>
  </w:shapeDefaults>
  <w:decimalSymbol w:val="."/>
  <w:listSeparator w:val=","/>
  <w14:docId w14:val="6B45B6B7"/>
  <w15:docId w15:val="{B09E2E04-1D8A-4884-978D-11A710BC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17C4"/>
    <w:pPr>
      <w:spacing w:line="264" w:lineRule="auto"/>
    </w:pPr>
    <w:rPr>
      <w:rFonts w:ascii="Arial" w:hAnsi="Arial"/>
      <w:sz w:val="18"/>
      <w:lang w:val="en-CA"/>
    </w:rPr>
  </w:style>
  <w:style w:type="paragraph" w:styleId="Heading1">
    <w:name w:val="heading 1"/>
    <w:basedOn w:val="Normal"/>
    <w:next w:val="Normal"/>
    <w:link w:val="Heading1Char"/>
    <w:qFormat/>
    <w:rsid w:val="00EE17C4"/>
    <w:pPr>
      <w:keepNext/>
      <w:keepLines/>
      <w:spacing w:after="240" w:line="240" w:lineRule="auto"/>
      <w:jc w:val="center"/>
      <w:outlineLvl w:val="0"/>
    </w:pPr>
    <w:rPr>
      <w:rFonts w:ascii="Arial Narrow" w:hAnsi="Arial Narrow"/>
      <w:b/>
      <w:bCs/>
      <w:color w:val="365F91" w:themeColor="accent1" w:themeShade="BF"/>
      <w:sz w:val="26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EE17C4"/>
    <w:pPr>
      <w:keepNext/>
      <w:spacing w:line="240" w:lineRule="auto"/>
      <w:outlineLvl w:val="1"/>
    </w:pPr>
    <w:rPr>
      <w:rFonts w:ascii="Arial Narrow" w:hAnsi="Arial Narrow" w:cs="Arial"/>
      <w:b/>
      <w:bCs/>
      <w:iCs/>
      <w:caps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EE17C4"/>
    <w:pPr>
      <w:keepNext/>
      <w:keepLines/>
      <w:spacing w:line="240" w:lineRule="auto"/>
      <w:outlineLvl w:val="2"/>
    </w:pPr>
    <w:rPr>
      <w:rFonts w:eastAsiaTheme="majorEastAsia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1B119A"/>
    <w:pPr>
      <w:keepNext/>
      <w:keepLines/>
      <w:outlineLvl w:val="3"/>
    </w:pPr>
    <w:rPr>
      <w:rFonts w:ascii="Arial Narrow" w:eastAsiaTheme="majorEastAsia" w:hAnsi="Arial Narrow" w:cstheme="majorBidi"/>
      <w:b/>
      <w:bCs/>
      <w:i/>
      <w:iCs/>
      <w:color w:val="244061" w:themeColor="accent1" w:themeShade="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A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A4A1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A4A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A4A18"/>
    <w:rPr>
      <w:sz w:val="24"/>
      <w:szCs w:val="24"/>
    </w:rPr>
  </w:style>
  <w:style w:type="table" w:styleId="TableGrid">
    <w:name w:val="Table Grid"/>
    <w:basedOn w:val="TableNormal"/>
    <w:uiPriority w:val="59"/>
    <w:rsid w:val="0097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5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54A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1D7E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EE17C4"/>
    <w:rPr>
      <w:rFonts w:ascii="Arial Narrow" w:hAnsi="Arial Narrow"/>
      <w:b/>
      <w:bCs/>
      <w:color w:val="365F91" w:themeColor="accent1" w:themeShade="BF"/>
      <w:sz w:val="26"/>
      <w:szCs w:val="24"/>
    </w:rPr>
  </w:style>
  <w:style w:type="character" w:customStyle="1" w:styleId="Heading2Char">
    <w:name w:val="Heading 2 Char"/>
    <w:basedOn w:val="DefaultParagraphFont"/>
    <w:link w:val="Heading2"/>
    <w:rsid w:val="00EE17C4"/>
    <w:rPr>
      <w:rFonts w:ascii="Arial Narrow" w:hAnsi="Arial Narrow" w:cs="Arial"/>
      <w:b/>
      <w:bCs/>
      <w:iCs/>
      <w:caps/>
      <w:sz w:val="24"/>
      <w:szCs w:val="28"/>
      <w:lang w:val="en-CA"/>
    </w:rPr>
  </w:style>
  <w:style w:type="character" w:styleId="Hyperlink">
    <w:name w:val="Hyperlink"/>
    <w:uiPriority w:val="99"/>
    <w:rsid w:val="00C6401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EE17C4"/>
    <w:rPr>
      <w:rFonts w:ascii="Arial" w:eastAsiaTheme="majorEastAsia" w:hAnsi="Arial" w:cstheme="majorBidi"/>
      <w:b/>
      <w:bCs/>
      <w:lang w:val="en-CA"/>
    </w:rPr>
  </w:style>
  <w:style w:type="paragraph" w:styleId="ListParagraph">
    <w:name w:val="List Paragraph"/>
    <w:basedOn w:val="Normal"/>
    <w:uiPriority w:val="34"/>
    <w:qFormat/>
    <w:rsid w:val="00B66A64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rsid w:val="00DD36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6B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36BD"/>
    <w:rPr>
      <w:rFonts w:ascii="Arial" w:hAnsi="Arial"/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DD36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6BD"/>
    <w:rPr>
      <w:rFonts w:ascii="Arial" w:hAnsi="Arial"/>
      <w:b/>
      <w:bCs/>
      <w:lang w:val="en-CA"/>
    </w:rPr>
  </w:style>
  <w:style w:type="character" w:customStyle="1" w:styleId="Heading4Char">
    <w:name w:val="Heading 4 Char"/>
    <w:basedOn w:val="DefaultParagraphFont"/>
    <w:link w:val="Heading4"/>
    <w:rsid w:val="001B119A"/>
    <w:rPr>
      <w:rFonts w:ascii="Arial Narrow" w:eastAsiaTheme="majorEastAsia" w:hAnsi="Arial Narrow" w:cstheme="majorBidi"/>
      <w:b/>
      <w:bCs/>
      <w:i/>
      <w:iCs/>
      <w:color w:val="244061" w:themeColor="accent1" w:themeShade="80"/>
      <w:sz w:val="22"/>
      <w:lang w:val="en-CA"/>
    </w:rPr>
  </w:style>
  <w:style w:type="character" w:styleId="FollowedHyperlink">
    <w:name w:val="FollowedHyperlink"/>
    <w:basedOn w:val="DefaultParagraphFont"/>
    <w:uiPriority w:val="99"/>
    <w:unhideWhenUsed/>
    <w:rsid w:val="00A42184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3978F0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978F0"/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43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70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8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11981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gov.on.ca/en/common/ministry/publications/reports/master_numsys/master_numsy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AAC@ontariohealth.c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AAC@ontariohealth.c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ourage\Documents\cco_wo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ca9887-98fb-4ba4-a5c1-7c5a53546d2f" xsi:nil="true"/>
    <lcf76f155ced4ddcb4097134ff3c332f xmlns="26c97283-55a6-41c9-b170-162713cd91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5A76CF8CFCD4BB6E887A786C39121" ma:contentTypeVersion="13" ma:contentTypeDescription="Create a new document." ma:contentTypeScope="" ma:versionID="3bd871a7c5641bc4fad9da89ea2f2e5f">
  <xsd:schema xmlns:xsd="http://www.w3.org/2001/XMLSchema" xmlns:xs="http://www.w3.org/2001/XMLSchema" xmlns:p="http://schemas.microsoft.com/office/2006/metadata/properties" xmlns:ns2="26c97283-55a6-41c9-b170-162713cd91a8" xmlns:ns3="5bca9887-98fb-4ba4-a5c1-7c5a53546d2f" targetNamespace="http://schemas.microsoft.com/office/2006/metadata/properties" ma:root="true" ma:fieldsID="ddcd3dcde75702be21d36790931a6638" ns2:_="" ns3:_="">
    <xsd:import namespace="26c97283-55a6-41c9-b170-162713cd91a8"/>
    <xsd:import namespace="5bca9887-98fb-4ba4-a5c1-7c5a53546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97283-55a6-41c9-b170-162713cd9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a9887-98fb-4ba4-a5c1-7c5a53546d2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65ca4b-406e-466b-afe8-dce3365655ba}" ma:internalName="TaxCatchAll" ma:showField="CatchAllData" ma:web="5bca9887-98fb-4ba4-a5c1-7c5a53546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BABE1-BD66-45A0-93B6-2A15A19FBEBF}">
  <ds:schemaRefs>
    <ds:schemaRef ds:uri="http://schemas.microsoft.com/office/2006/metadata/properties"/>
    <ds:schemaRef ds:uri="http://schemas.microsoft.com/office/infopath/2007/PartnerControls"/>
    <ds:schemaRef ds:uri="28acf03b-d261-4aa9-90fb-6cc94412942c"/>
  </ds:schemaRefs>
</ds:datastoreItem>
</file>

<file path=customXml/itemProps2.xml><?xml version="1.0" encoding="utf-8"?>
<ds:datastoreItem xmlns:ds="http://schemas.openxmlformats.org/officeDocument/2006/customXml" ds:itemID="{2C7461E5-03A0-4C8D-B662-29BF04AB8CF9}"/>
</file>

<file path=customXml/itemProps3.xml><?xml version="1.0" encoding="utf-8"?>
<ds:datastoreItem xmlns:ds="http://schemas.openxmlformats.org/officeDocument/2006/customXml" ds:itemID="{2140E8D5-6A8D-4695-8B77-7D7B03A9A5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9CC731-B5EA-4B18-9A0A-82610B25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cco_word_template</Template>
  <TotalTime>10</TotalTime>
  <Pages>1</Pages>
  <Words>363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CCO System Local Registration Authority Form</vt:lpstr>
    </vt:vector>
  </TitlesOfParts>
  <Company>Cancer Care Ontario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CCO System Local Registration Authority Form</dc:title>
  <dc:creator>Courage, Kelle</dc:creator>
  <cp:lastModifiedBy>Chung, Joeanna</cp:lastModifiedBy>
  <cp:revision>16</cp:revision>
  <cp:lastPrinted>2011-09-15T11:53:00Z</cp:lastPrinted>
  <dcterms:created xsi:type="dcterms:W3CDTF">2017-04-07T19:54:00Z</dcterms:created>
  <dcterms:modified xsi:type="dcterms:W3CDTF">2022-03-11T20:54:00Z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0x010100F7CBE27293208046B47D53CA42EC9081</vt:lpwstr>
  </property>
  <property fmtid="{D5CDD505-2E9C-101B-9397-08002B2CF9AE}" pid="3" name="TaxKeyword">
    <vt:lpwstr/>
  </property>
  <property fmtid="{D5CDD505-2E9C-101B-9397-08002B2CF9AE}" pid="4" name="Order">
    <vt:r8>17600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