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ABDA" w14:textId="0D289BFD" w:rsidR="00D61D31" w:rsidRDefault="00D61D31" w:rsidP="00D61D31">
      <w:pPr>
        <w:pStyle w:val="Heading2"/>
      </w:pPr>
      <w:r>
        <w:t>F</w:t>
      </w:r>
      <w:r w:rsidR="009126ED">
        <w:t>O</w:t>
      </w:r>
      <w:r>
        <w:t>RM COMPLETION INFORMATION</w:t>
      </w:r>
    </w:p>
    <w:p w14:paraId="525D8FBA" w14:textId="6C057DA5" w:rsidR="00D61D31" w:rsidRPr="006156B1" w:rsidRDefault="00D61D31" w:rsidP="00D61D31">
      <w:pPr>
        <w:spacing w:line="240" w:lineRule="auto"/>
        <w:rPr>
          <w:rFonts w:ascii="Arial Narrow" w:hAnsi="Arial Narrow" w:cs="Arial"/>
          <w:i/>
          <w:color w:val="000000" w:themeColor="text1"/>
          <w:sz w:val="20"/>
          <w:lang w:val="en-US" w:eastAsia="en-CA"/>
        </w:rPr>
      </w:pPr>
      <w:r w:rsidRPr="006156B1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Please use this form to </w:t>
      </w:r>
      <w:r w:rsidR="0014637B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register, </w:t>
      </w:r>
      <w:r w:rsidR="00916C7C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update particulars on, </w:t>
      </w:r>
      <w:r w:rsidR="0014637B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revoke, suspend or reinstate </w:t>
      </w:r>
      <w:r w:rsidRPr="006156B1">
        <w:rPr>
          <w:rFonts w:ascii="Arial Narrow" w:hAnsi="Arial Narrow" w:cs="Arial"/>
          <w:color w:val="000000" w:themeColor="text1"/>
          <w:sz w:val="20"/>
          <w:lang w:val="en-US" w:eastAsia="en-CA"/>
        </w:rPr>
        <w:t>an individual</w:t>
      </w:r>
      <w:r w:rsidR="0014637B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user for the system noted above.  </w:t>
      </w:r>
      <w:r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 </w:t>
      </w:r>
    </w:p>
    <w:p w14:paraId="6A5FC1FD" w14:textId="77777777" w:rsidR="00D61D31" w:rsidRPr="006156B1" w:rsidRDefault="00D61D31" w:rsidP="00D61D31">
      <w:pPr>
        <w:numPr>
          <w:ilvl w:val="0"/>
          <w:numId w:val="1"/>
        </w:numPr>
        <w:spacing w:line="240" w:lineRule="auto"/>
        <w:rPr>
          <w:rFonts w:ascii="Arial Narrow" w:hAnsi="Arial Narrow" w:cs="Arial"/>
          <w:color w:val="000000" w:themeColor="text1"/>
          <w:sz w:val="20"/>
          <w:lang w:val="en-US" w:eastAsia="en-CA"/>
        </w:rPr>
      </w:pPr>
      <w:r w:rsidRPr="006156B1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A form must be completed for each </w:t>
      </w:r>
      <w:r>
        <w:rPr>
          <w:rFonts w:ascii="Arial Narrow" w:hAnsi="Arial Narrow" w:cs="Arial"/>
          <w:color w:val="000000" w:themeColor="text1"/>
          <w:sz w:val="20"/>
          <w:lang w:val="en-US" w:eastAsia="en-CA"/>
        </w:rPr>
        <w:t>request</w:t>
      </w:r>
      <w:r w:rsidRPr="006156B1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. </w:t>
      </w:r>
    </w:p>
    <w:p w14:paraId="7E007706" w14:textId="6E64B304" w:rsidR="00D83125" w:rsidRDefault="00D61D31" w:rsidP="00D61D31">
      <w:pPr>
        <w:numPr>
          <w:ilvl w:val="0"/>
          <w:numId w:val="1"/>
        </w:numPr>
        <w:spacing w:line="24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Complete Sections 1, 2</w:t>
      </w:r>
      <w:r w:rsidR="00AD2C07">
        <w:rPr>
          <w:rFonts w:ascii="Arial Narrow" w:hAnsi="Arial Narrow" w:cs="Arial"/>
          <w:sz w:val="20"/>
        </w:rPr>
        <w:t>, 3</w:t>
      </w:r>
      <w:r>
        <w:rPr>
          <w:rFonts w:ascii="Arial Narrow" w:hAnsi="Arial Narrow" w:cs="Arial"/>
          <w:sz w:val="20"/>
        </w:rPr>
        <w:t xml:space="preserve"> for </w:t>
      </w:r>
      <w:r w:rsidRPr="00D83125">
        <w:rPr>
          <w:rFonts w:ascii="Arial Narrow" w:hAnsi="Arial Narrow" w:cs="Arial"/>
          <w:sz w:val="20"/>
          <w:u w:val="single"/>
        </w:rPr>
        <w:t>all</w:t>
      </w:r>
      <w:r>
        <w:rPr>
          <w:rFonts w:ascii="Arial Narrow" w:hAnsi="Arial Narrow" w:cs="Arial"/>
          <w:sz w:val="20"/>
        </w:rPr>
        <w:t xml:space="preserve"> requests</w:t>
      </w:r>
      <w:r w:rsidR="00AD2C07">
        <w:rPr>
          <w:rFonts w:ascii="Arial Narrow" w:hAnsi="Arial Narrow" w:cs="Arial"/>
          <w:sz w:val="20"/>
        </w:rPr>
        <w:t>.</w:t>
      </w:r>
      <w:r w:rsidR="003A4A2E">
        <w:rPr>
          <w:rFonts w:ascii="Arial Narrow" w:hAnsi="Arial Narrow" w:cs="Arial"/>
          <w:sz w:val="20"/>
        </w:rPr>
        <w:t xml:space="preserve">  Note in Section 1 whether individual is a new user for the system.</w:t>
      </w:r>
      <w:r w:rsidR="003475AD">
        <w:rPr>
          <w:rFonts w:ascii="Arial Narrow" w:hAnsi="Arial Narrow" w:cs="Arial"/>
          <w:sz w:val="20"/>
        </w:rPr>
        <w:t xml:space="preserve"> </w:t>
      </w:r>
    </w:p>
    <w:p w14:paraId="17C11A3F" w14:textId="5C349EE7" w:rsidR="00D61D31" w:rsidRDefault="00D83125" w:rsidP="00D61D31">
      <w:pPr>
        <w:numPr>
          <w:ilvl w:val="0"/>
          <w:numId w:val="1"/>
        </w:numPr>
        <w:spacing w:line="24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Complete Sections </w:t>
      </w:r>
      <w:r w:rsidR="003475AD">
        <w:rPr>
          <w:rFonts w:ascii="Arial Narrow" w:hAnsi="Arial Narrow" w:cs="Arial"/>
          <w:sz w:val="20"/>
        </w:rPr>
        <w:t>A. B. or C. depending on the request</w:t>
      </w:r>
      <w:r>
        <w:rPr>
          <w:rFonts w:ascii="Arial Narrow" w:hAnsi="Arial Narrow" w:cs="Arial"/>
          <w:sz w:val="20"/>
        </w:rPr>
        <w:t xml:space="preserve"> type</w:t>
      </w:r>
      <w:r w:rsidR="003475AD">
        <w:rPr>
          <w:rFonts w:ascii="Arial Narrow" w:hAnsi="Arial Narrow" w:cs="Arial"/>
          <w:sz w:val="20"/>
        </w:rPr>
        <w:t>.</w:t>
      </w:r>
    </w:p>
    <w:p w14:paraId="76A1E491" w14:textId="653E546D" w:rsidR="00D61D31" w:rsidRPr="00223F9A" w:rsidRDefault="00D61D31" w:rsidP="00D61D31">
      <w:pPr>
        <w:numPr>
          <w:ilvl w:val="0"/>
          <w:numId w:val="1"/>
        </w:numPr>
        <w:spacing w:line="240" w:lineRule="auto"/>
        <w:rPr>
          <w:rFonts w:ascii="Arial Narrow" w:hAnsi="Arial Narrow" w:cs="Arial"/>
          <w:sz w:val="20"/>
        </w:rPr>
      </w:pPr>
      <w:r w:rsidRPr="00223F9A">
        <w:rPr>
          <w:rFonts w:ascii="Arial Narrow" w:hAnsi="Arial Narrow" w:cs="Arial"/>
          <w:sz w:val="20"/>
        </w:rPr>
        <w:t>Indicate “NA”, if a field is not applicable. Mandatory fields are marked with a red asterisk (</w:t>
      </w:r>
      <w:r w:rsidRPr="00223F9A">
        <w:rPr>
          <w:rFonts w:ascii="Arial Narrow" w:hAnsi="Arial Narrow" w:cs="Arial"/>
          <w:color w:val="FF0000"/>
          <w:sz w:val="20"/>
        </w:rPr>
        <w:t>*</w:t>
      </w:r>
      <w:r w:rsidRPr="00223F9A">
        <w:rPr>
          <w:rFonts w:ascii="Arial Narrow" w:hAnsi="Arial Narrow" w:cs="Arial"/>
          <w:sz w:val="20"/>
        </w:rPr>
        <w:t>).</w:t>
      </w:r>
    </w:p>
    <w:p w14:paraId="294EDFAA" w14:textId="06E535DD" w:rsidR="0073645A" w:rsidRPr="0073645A" w:rsidRDefault="00D61D31" w:rsidP="0073645A">
      <w:pPr>
        <w:numPr>
          <w:ilvl w:val="0"/>
          <w:numId w:val="1"/>
        </w:numPr>
        <w:spacing w:line="240" w:lineRule="auto"/>
        <w:rPr>
          <w:rFonts w:ascii="Arial Narrow" w:hAnsi="Arial Narrow" w:cs="Arial"/>
          <w:color w:val="000000" w:themeColor="text1"/>
          <w:sz w:val="20"/>
          <w:lang w:val="en-US" w:eastAsia="en-CA"/>
        </w:rPr>
      </w:pPr>
      <w:r w:rsidRPr="006156B1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The Local Registration </w:t>
      </w:r>
      <w:r w:rsidR="00B5508F">
        <w:rPr>
          <w:rFonts w:ascii="Arial Narrow" w:hAnsi="Arial Narrow" w:cs="Arial"/>
          <w:color w:val="000000" w:themeColor="text1"/>
          <w:sz w:val="20"/>
          <w:lang w:val="en-US" w:eastAsia="en-CA"/>
        </w:rPr>
        <w:t>Authority</w:t>
      </w:r>
      <w:r w:rsidRPr="006156B1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(</w:t>
      </w:r>
      <w:r w:rsidR="0014637B">
        <w:rPr>
          <w:rFonts w:ascii="Arial Narrow" w:hAnsi="Arial Narrow" w:cs="Arial"/>
          <w:color w:val="000000" w:themeColor="text1"/>
          <w:sz w:val="20"/>
          <w:lang w:val="en-US" w:eastAsia="en-CA"/>
        </w:rPr>
        <w:t>“</w:t>
      </w:r>
      <w:r w:rsidRPr="0014637B">
        <w:rPr>
          <w:rFonts w:ascii="Arial Narrow" w:hAnsi="Arial Narrow" w:cs="Arial"/>
          <w:b/>
          <w:color w:val="000000" w:themeColor="text1"/>
          <w:sz w:val="20"/>
          <w:lang w:val="en-US" w:eastAsia="en-CA"/>
        </w:rPr>
        <w:t>LRA</w:t>
      </w:r>
      <w:r w:rsidR="0014637B">
        <w:rPr>
          <w:rFonts w:ascii="Arial Narrow" w:hAnsi="Arial Narrow" w:cs="Arial"/>
          <w:color w:val="000000" w:themeColor="text1"/>
          <w:sz w:val="20"/>
          <w:lang w:val="en-US" w:eastAsia="en-CA"/>
        </w:rPr>
        <w:t>”</w:t>
      </w:r>
      <w:r w:rsidRPr="006156B1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) must </w:t>
      </w:r>
      <w:r>
        <w:rPr>
          <w:rFonts w:ascii="Arial Narrow" w:hAnsi="Arial Narrow" w:cs="Arial"/>
          <w:color w:val="000000" w:themeColor="text1"/>
          <w:sz w:val="20"/>
          <w:lang w:val="en-US" w:eastAsia="en-CA"/>
        </w:rPr>
        <w:t>email the completed form to</w:t>
      </w:r>
      <w:r w:rsidR="009126ED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</w:t>
      </w:r>
      <w:hyperlink r:id="rId11" w:history="1">
        <w:r w:rsidR="0073645A" w:rsidRPr="00157485">
          <w:rPr>
            <w:rStyle w:val="Hyperlink"/>
          </w:rPr>
          <w:t>ISAAC@ontariohealth.ca</w:t>
        </w:r>
      </w:hyperlink>
    </w:p>
    <w:p w14:paraId="328B30C1" w14:textId="4B45163E" w:rsidR="00881141" w:rsidRPr="0073645A" w:rsidRDefault="00D61D31" w:rsidP="0073645A">
      <w:pPr>
        <w:numPr>
          <w:ilvl w:val="0"/>
          <w:numId w:val="1"/>
        </w:numPr>
        <w:spacing w:line="240" w:lineRule="auto"/>
        <w:rPr>
          <w:rFonts w:ascii="Arial Narrow" w:hAnsi="Arial Narrow" w:cs="Arial"/>
          <w:color w:val="000000" w:themeColor="text1"/>
          <w:sz w:val="20"/>
          <w:lang w:val="en-US" w:eastAsia="en-CA"/>
        </w:rPr>
      </w:pPr>
      <w:r w:rsidRPr="006156B1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If you have any questions regarding the completion of this </w:t>
      </w:r>
      <w:proofErr w:type="gramStart"/>
      <w:r w:rsidRPr="006156B1">
        <w:rPr>
          <w:rFonts w:ascii="Arial Narrow" w:hAnsi="Arial Narrow" w:cs="Arial"/>
          <w:color w:val="000000" w:themeColor="text1"/>
          <w:sz w:val="20"/>
          <w:lang w:val="en-US" w:eastAsia="en-CA"/>
        </w:rPr>
        <w:t>form</w:t>
      </w:r>
      <w:proofErr w:type="gramEnd"/>
      <w:r w:rsidRPr="006156B1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</w:t>
      </w:r>
      <w:r>
        <w:rPr>
          <w:rFonts w:ascii="Arial Narrow" w:hAnsi="Arial Narrow" w:cs="Arial"/>
          <w:color w:val="000000" w:themeColor="text1"/>
          <w:sz w:val="20"/>
          <w:lang w:val="en-US" w:eastAsia="en-CA"/>
        </w:rPr>
        <w:t>please contact</w:t>
      </w:r>
      <w:r w:rsidR="009126ED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</w:t>
      </w:r>
      <w:hyperlink r:id="rId12" w:history="1">
        <w:r w:rsidR="0073645A" w:rsidRPr="00157485">
          <w:rPr>
            <w:rStyle w:val="Hyperlink"/>
          </w:rPr>
          <w:t>ISAAC@ontariohealth.ca</w:t>
        </w:r>
      </w:hyperlink>
      <w:r w:rsidR="00A066F6">
        <w:rPr>
          <w:rStyle w:val="Hyperlink"/>
        </w:rPr>
        <w:br/>
      </w:r>
    </w:p>
    <w:tbl>
      <w:tblPr>
        <w:tblW w:w="10897" w:type="dxa"/>
        <w:tblInd w:w="18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724"/>
        <w:gridCol w:w="523"/>
        <w:gridCol w:w="253"/>
        <w:gridCol w:w="86"/>
        <w:gridCol w:w="386"/>
        <w:gridCol w:w="90"/>
        <w:gridCol w:w="455"/>
        <w:gridCol w:w="173"/>
        <w:gridCol w:w="449"/>
        <w:gridCol w:w="8"/>
        <w:gridCol w:w="620"/>
        <w:gridCol w:w="100"/>
        <w:gridCol w:w="130"/>
        <w:gridCol w:w="425"/>
        <w:gridCol w:w="165"/>
        <w:gridCol w:w="1504"/>
        <w:gridCol w:w="116"/>
        <w:gridCol w:w="285"/>
        <w:gridCol w:w="899"/>
        <w:gridCol w:w="594"/>
        <w:gridCol w:w="131"/>
        <w:gridCol w:w="357"/>
        <w:gridCol w:w="178"/>
        <w:gridCol w:w="1237"/>
        <w:gridCol w:w="9"/>
      </w:tblGrid>
      <w:tr w:rsidR="00773C82" w:rsidRPr="002066A8" w14:paraId="414D0BCC" w14:textId="77777777" w:rsidTr="00F04363">
        <w:trPr>
          <w:gridAfter w:val="1"/>
          <w:wAfter w:w="9" w:type="dxa"/>
          <w:cantSplit/>
          <w:trHeight w:val="288"/>
        </w:trPr>
        <w:tc>
          <w:tcPr>
            <w:tcW w:w="10888" w:type="dxa"/>
            <w:gridSpan w:val="24"/>
            <w:shd w:val="clear" w:color="auto" w:fill="B8CCE4" w:themeFill="accent1" w:themeFillTint="66"/>
            <w:vAlign w:val="center"/>
          </w:tcPr>
          <w:p w14:paraId="14ACB94A" w14:textId="4E6F1902" w:rsidR="00773C82" w:rsidRDefault="003A4A2E" w:rsidP="00773C82">
            <w:pPr>
              <w:pStyle w:val="Heading2"/>
            </w:pPr>
            <w:r>
              <w:t>1</w:t>
            </w:r>
            <w:r w:rsidR="001E3937">
              <w:t xml:space="preserve"> </w:t>
            </w:r>
            <w:r w:rsidR="00773C82">
              <w:t>- Individual user details</w:t>
            </w:r>
            <w:r w:rsidR="00362B28" w:rsidRPr="00AE1DE7">
              <w:rPr>
                <w:b w:val="0"/>
                <w:szCs w:val="24"/>
              </w:rPr>
              <w:t xml:space="preserve"> </w:t>
            </w:r>
            <w:r w:rsidR="00362B28" w:rsidRPr="00AE1DE7">
              <w:rPr>
                <w:color w:val="FF0000"/>
                <w:szCs w:val="24"/>
              </w:rPr>
              <w:t xml:space="preserve">* </w:t>
            </w:r>
            <w:r w:rsidR="00362B28" w:rsidRPr="00AE1DE7">
              <w:rPr>
                <w:szCs w:val="24"/>
              </w:rPr>
              <w:t xml:space="preserve">  </w:t>
            </w:r>
          </w:p>
        </w:tc>
      </w:tr>
      <w:tr w:rsidR="00486BB1" w:rsidRPr="002066A8" w14:paraId="1D0A1AF8" w14:textId="77777777" w:rsidTr="00F04363">
        <w:tblPrEx>
          <w:tblCellMar>
            <w:right w:w="58" w:type="dxa"/>
          </w:tblCellMar>
        </w:tblPrEx>
        <w:trPr>
          <w:gridAfter w:val="1"/>
          <w:wAfter w:w="9" w:type="dxa"/>
          <w:cantSplit/>
          <w:trHeight w:val="288"/>
        </w:trPr>
        <w:tc>
          <w:tcPr>
            <w:tcW w:w="10888" w:type="dxa"/>
            <w:gridSpan w:val="24"/>
            <w:shd w:val="clear" w:color="auto" w:fill="auto"/>
            <w:vAlign w:val="center"/>
          </w:tcPr>
          <w:p w14:paraId="6317A461" w14:textId="3530F22C" w:rsidR="00486BB1" w:rsidRPr="00EB6803" w:rsidRDefault="00486BB1" w:rsidP="003A4A2E">
            <w:r w:rsidRPr="00486BB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486BB1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CE21A8">
              <w:rPr>
                <w:rFonts w:ascii="Wingdings" w:hAnsi="Wingdings" w:cs="Arial"/>
                <w:sz w:val="20"/>
              </w:rPr>
            </w:r>
            <w:r w:rsidR="00CE21A8">
              <w:rPr>
                <w:rFonts w:ascii="Wingdings" w:hAnsi="Wingdings" w:cs="Arial"/>
                <w:sz w:val="20"/>
              </w:rPr>
              <w:fldChar w:fldCharType="separate"/>
            </w:r>
            <w:r w:rsidRPr="00486BB1">
              <w:rPr>
                <w:rFonts w:ascii="Wingdings" w:hAnsi="Wingdings" w:cs="Arial"/>
                <w:sz w:val="20"/>
              </w:rPr>
              <w:fldChar w:fldCharType="end"/>
            </w:r>
            <w:r w:rsidRPr="00486BB1">
              <w:rPr>
                <w:rFonts w:ascii="Arial Narrow" w:hAnsi="Arial Narrow" w:cs="Arial"/>
                <w:sz w:val="20"/>
              </w:rPr>
              <w:t xml:space="preserve">  Check this box if individual is a new </w:t>
            </w:r>
            <w:r w:rsidR="003A4A2E">
              <w:rPr>
                <w:rFonts w:ascii="Arial Narrow" w:hAnsi="Arial Narrow" w:cs="Arial"/>
                <w:sz w:val="20"/>
              </w:rPr>
              <w:t>u</w:t>
            </w:r>
            <w:r w:rsidRPr="00486BB1">
              <w:rPr>
                <w:rFonts w:ascii="Arial Narrow" w:hAnsi="Arial Narrow" w:cs="Arial"/>
                <w:sz w:val="20"/>
              </w:rPr>
              <w:t>ser</w:t>
            </w:r>
          </w:p>
        </w:tc>
      </w:tr>
      <w:tr w:rsidR="00E4750D" w:rsidRPr="002066A8" w14:paraId="30D95BD1" w14:textId="77777777" w:rsidTr="00CD37F1">
        <w:tblPrEx>
          <w:tblCellMar>
            <w:right w:w="58" w:type="dxa"/>
          </w:tblCellMar>
        </w:tblPrEx>
        <w:trPr>
          <w:gridAfter w:val="1"/>
          <w:wAfter w:w="9" w:type="dxa"/>
          <w:cantSplit/>
          <w:trHeight w:val="288"/>
        </w:trPr>
        <w:tc>
          <w:tcPr>
            <w:tcW w:w="1724" w:type="dxa"/>
            <w:shd w:val="clear" w:color="auto" w:fill="F2F2F2" w:themeFill="background1" w:themeFillShade="F2"/>
            <w:vAlign w:val="center"/>
          </w:tcPr>
          <w:p w14:paraId="29B64CBF" w14:textId="53D87CFF" w:rsidR="00E4750D" w:rsidRPr="00E4750D" w:rsidRDefault="00E4750D" w:rsidP="00E4750D">
            <w:pPr>
              <w:spacing w:line="240" w:lineRule="auto"/>
              <w:rPr>
                <w:rFonts w:ascii="Arial Narrow" w:hAnsi="Arial Narrow"/>
                <w:color w:val="943634" w:themeColor="accent2" w:themeShade="BF"/>
                <w:sz w:val="20"/>
              </w:rPr>
            </w:pPr>
            <w:r w:rsidRPr="00E4750D">
              <w:rPr>
                <w:rFonts w:ascii="Arial Narrow" w:hAnsi="Arial Narrow"/>
                <w:b/>
                <w:color w:val="943634" w:themeColor="accent2" w:themeShade="BF"/>
                <w:sz w:val="20"/>
              </w:rPr>
              <w:t xml:space="preserve">Program* </w:t>
            </w:r>
            <w:r w:rsidRPr="00E4750D">
              <w:rPr>
                <w:rFonts w:ascii="Arial Narrow" w:hAnsi="Arial Narrow"/>
                <w:b/>
                <w:color w:val="943634" w:themeColor="accent2" w:themeShade="BF"/>
                <w:sz w:val="16"/>
              </w:rPr>
              <w:t>(Oncology / Orthopedic)</w:t>
            </w:r>
          </w:p>
        </w:tc>
        <w:sdt>
          <w:sdtPr>
            <w:rPr>
              <w:rFonts w:ascii="Arial Narrow" w:hAnsi="Arial Narrow"/>
              <w:color w:val="943634" w:themeColor="accent2" w:themeShade="BF"/>
              <w:sz w:val="20"/>
            </w:rPr>
            <w:alias w:val="Program"/>
            <w:tag w:val="Program"/>
            <w:id w:val="1719630700"/>
            <w:placeholder>
              <w:docPart w:val="C386A264AB0649BE8F7873DA4A7FCA8D"/>
            </w:placeholder>
            <w:showingPlcHdr/>
            <w:dropDownList>
              <w:listItem w:value="Choose an item."/>
              <w:listItem w:displayText="Orthopedic" w:value="Orthopedic"/>
              <w:listItem w:displayText="Oncology" w:value="Oncology"/>
            </w:dropDownList>
          </w:sdtPr>
          <w:sdtEndPr/>
          <w:sdtContent>
            <w:tc>
              <w:tcPr>
                <w:tcW w:w="3863" w:type="dxa"/>
                <w:gridSpan w:val="14"/>
                <w:vAlign w:val="center"/>
              </w:tcPr>
              <w:p w14:paraId="51AB1779" w14:textId="22CA5B3E" w:rsidR="00E4750D" w:rsidRPr="00E4750D" w:rsidRDefault="00E4750D" w:rsidP="00E4750D">
                <w:pPr>
                  <w:spacing w:line="240" w:lineRule="auto"/>
                  <w:rPr>
                    <w:color w:val="943634" w:themeColor="accent2" w:themeShade="BF"/>
                  </w:rPr>
                </w:pPr>
                <w:r w:rsidRPr="00E4750D">
                  <w:rPr>
                    <w:rStyle w:val="PlaceholderText"/>
                    <w:color w:val="943634" w:themeColor="accent2" w:themeShade="BF"/>
                  </w:rPr>
                  <w:t>Choose an item.</w:t>
                </w:r>
              </w:p>
            </w:tc>
          </w:sdtContent>
        </w:sdt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14:paraId="2BB05FDD" w14:textId="2A854886" w:rsidR="00E4750D" w:rsidRPr="00E4750D" w:rsidRDefault="00E4750D" w:rsidP="00E4750D">
            <w:pPr>
              <w:spacing w:line="240" w:lineRule="auto"/>
              <w:rPr>
                <w:rFonts w:ascii="Arial Narrow" w:hAnsi="Arial Narrow"/>
                <w:b/>
                <w:color w:val="943634" w:themeColor="accent2" w:themeShade="BF"/>
                <w:sz w:val="20"/>
              </w:rPr>
            </w:pPr>
            <w:proofErr w:type="spellStart"/>
            <w:r w:rsidRPr="00E4750D">
              <w:rPr>
                <w:rFonts w:ascii="Arial Narrow" w:hAnsi="Arial Narrow"/>
                <w:b/>
                <w:color w:val="943634" w:themeColor="accent2" w:themeShade="BF"/>
                <w:sz w:val="20"/>
              </w:rPr>
              <w:t>Enviornment</w:t>
            </w:r>
            <w:proofErr w:type="spellEnd"/>
            <w:r w:rsidRPr="00E4750D">
              <w:rPr>
                <w:rFonts w:ascii="Arial Narrow" w:hAnsi="Arial Narrow"/>
                <w:b/>
                <w:color w:val="943634" w:themeColor="accent2" w:themeShade="BF"/>
                <w:sz w:val="20"/>
              </w:rPr>
              <w:t xml:space="preserve">* </w:t>
            </w:r>
            <w:r w:rsidRPr="00E4750D">
              <w:rPr>
                <w:rFonts w:ascii="Arial Narrow" w:hAnsi="Arial Narrow"/>
                <w:b/>
                <w:color w:val="943634" w:themeColor="accent2" w:themeShade="BF"/>
                <w:sz w:val="16"/>
              </w:rPr>
              <w:t>(Production /UAT)</w:t>
            </w:r>
            <w:r w:rsidRPr="00E4750D">
              <w:rPr>
                <w:rFonts w:ascii="Arial Narrow" w:hAnsi="Arial Narrow"/>
                <w:b/>
                <w:color w:val="943634" w:themeColor="accent2" w:themeShade="BF"/>
                <w:sz w:val="20"/>
              </w:rPr>
              <w:t xml:space="preserve"> </w:t>
            </w:r>
          </w:p>
        </w:tc>
        <w:tc>
          <w:tcPr>
            <w:tcW w:w="3681" w:type="dxa"/>
            <w:gridSpan w:val="7"/>
            <w:shd w:val="clear" w:color="auto" w:fill="auto"/>
            <w:vAlign w:val="center"/>
          </w:tcPr>
          <w:p w14:paraId="285A7222" w14:textId="125C0059" w:rsidR="00E4750D" w:rsidRPr="00E4750D" w:rsidRDefault="00E4750D" w:rsidP="00E4750D">
            <w:pPr>
              <w:spacing w:before="60" w:after="60"/>
              <w:rPr>
                <w:rFonts w:ascii="Arial Narrow" w:hAnsi="Arial Narrow" w:cs="Arial"/>
                <w:color w:val="943634" w:themeColor="accent2" w:themeShade="BF"/>
                <w:sz w:val="20"/>
              </w:rPr>
            </w:pPr>
            <w:r w:rsidRPr="00E4750D">
              <w:rPr>
                <w:rFonts w:ascii="Wingdings" w:hAnsi="Wingdings" w:cs="Arial"/>
                <w:color w:val="943634" w:themeColor="accent2" w:themeShade="BF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E4750D">
              <w:rPr>
                <w:rFonts w:ascii="Wingdings" w:hAnsi="Wingdings" w:cs="Arial"/>
                <w:color w:val="943634" w:themeColor="accent2" w:themeShade="BF"/>
                <w:sz w:val="20"/>
              </w:rPr>
              <w:instrText xml:space="preserve"> FORMCHECKBOX </w:instrText>
            </w:r>
            <w:r w:rsidR="00CE21A8">
              <w:rPr>
                <w:rFonts w:ascii="Wingdings" w:hAnsi="Wingdings" w:cs="Arial"/>
                <w:color w:val="943634" w:themeColor="accent2" w:themeShade="BF"/>
                <w:sz w:val="20"/>
              </w:rPr>
            </w:r>
            <w:r w:rsidR="00CE21A8">
              <w:rPr>
                <w:rFonts w:ascii="Wingdings" w:hAnsi="Wingdings" w:cs="Arial"/>
                <w:color w:val="943634" w:themeColor="accent2" w:themeShade="BF"/>
                <w:sz w:val="20"/>
              </w:rPr>
              <w:fldChar w:fldCharType="separate"/>
            </w:r>
            <w:r w:rsidRPr="00E4750D">
              <w:rPr>
                <w:rFonts w:ascii="Wingdings" w:hAnsi="Wingdings" w:cs="Arial"/>
                <w:color w:val="943634" w:themeColor="accent2" w:themeShade="BF"/>
                <w:sz w:val="20"/>
              </w:rPr>
              <w:fldChar w:fldCharType="end"/>
            </w:r>
            <w:r w:rsidRPr="00E4750D">
              <w:rPr>
                <w:rFonts w:ascii="Arial Narrow" w:hAnsi="Arial Narrow" w:cs="Arial"/>
                <w:color w:val="943634" w:themeColor="accent2" w:themeShade="BF"/>
                <w:sz w:val="20"/>
              </w:rPr>
              <w:t xml:space="preserve"> </w:t>
            </w:r>
            <w:r w:rsidRPr="00E4750D">
              <w:rPr>
                <w:rFonts w:ascii="Arial Narrow" w:hAnsi="Arial Narrow" w:cs="Arial"/>
                <w:b/>
                <w:color w:val="943634" w:themeColor="accent2" w:themeShade="BF"/>
                <w:sz w:val="20"/>
              </w:rPr>
              <w:t xml:space="preserve">Production   </w:t>
            </w:r>
            <w:r w:rsidRPr="00E4750D">
              <w:rPr>
                <w:rFonts w:ascii="Wingdings" w:hAnsi="Wingdings" w:cs="Arial"/>
                <w:color w:val="943634" w:themeColor="accent2" w:themeShade="BF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E4750D">
              <w:rPr>
                <w:rFonts w:ascii="Wingdings" w:hAnsi="Wingdings" w:cs="Arial"/>
                <w:color w:val="943634" w:themeColor="accent2" w:themeShade="BF"/>
                <w:sz w:val="20"/>
              </w:rPr>
              <w:instrText xml:space="preserve"> FORMCHECKBOX </w:instrText>
            </w:r>
            <w:r w:rsidR="00CE21A8">
              <w:rPr>
                <w:rFonts w:ascii="Wingdings" w:hAnsi="Wingdings" w:cs="Arial"/>
                <w:color w:val="943634" w:themeColor="accent2" w:themeShade="BF"/>
                <w:sz w:val="20"/>
              </w:rPr>
            </w:r>
            <w:r w:rsidR="00CE21A8">
              <w:rPr>
                <w:rFonts w:ascii="Wingdings" w:hAnsi="Wingdings" w:cs="Arial"/>
                <w:color w:val="943634" w:themeColor="accent2" w:themeShade="BF"/>
                <w:sz w:val="20"/>
              </w:rPr>
              <w:fldChar w:fldCharType="separate"/>
            </w:r>
            <w:r w:rsidRPr="00E4750D">
              <w:rPr>
                <w:rFonts w:ascii="Wingdings" w:hAnsi="Wingdings" w:cs="Arial"/>
                <w:color w:val="943634" w:themeColor="accent2" w:themeShade="BF"/>
                <w:sz w:val="20"/>
              </w:rPr>
              <w:fldChar w:fldCharType="end"/>
            </w:r>
            <w:r w:rsidRPr="00E4750D">
              <w:rPr>
                <w:rFonts w:ascii="Arial Narrow" w:hAnsi="Arial Narrow" w:cs="Arial"/>
                <w:color w:val="943634" w:themeColor="accent2" w:themeShade="BF"/>
                <w:sz w:val="20"/>
              </w:rPr>
              <w:t xml:space="preserve"> </w:t>
            </w:r>
            <w:r w:rsidRPr="00E4750D">
              <w:rPr>
                <w:rFonts w:ascii="Arial Narrow" w:hAnsi="Arial Narrow" w:cs="Arial"/>
                <w:b/>
                <w:color w:val="943634" w:themeColor="accent2" w:themeShade="BF"/>
                <w:sz w:val="20"/>
              </w:rPr>
              <w:t>UAT - Test</w:t>
            </w:r>
          </w:p>
        </w:tc>
      </w:tr>
      <w:tr w:rsidR="00E4750D" w:rsidRPr="002066A8" w14:paraId="05257041" w14:textId="77777777" w:rsidTr="00CD37F1">
        <w:tblPrEx>
          <w:tblCellMar>
            <w:right w:w="58" w:type="dxa"/>
          </w:tblCellMar>
        </w:tblPrEx>
        <w:trPr>
          <w:gridAfter w:val="1"/>
          <w:wAfter w:w="9" w:type="dxa"/>
          <w:cantSplit/>
          <w:trHeight w:val="288"/>
        </w:trPr>
        <w:tc>
          <w:tcPr>
            <w:tcW w:w="1724" w:type="dxa"/>
            <w:shd w:val="clear" w:color="auto" w:fill="F2F2F2" w:themeFill="background1" w:themeFillShade="F2"/>
            <w:vAlign w:val="center"/>
          </w:tcPr>
          <w:p w14:paraId="3037EA44" w14:textId="77777777" w:rsidR="00E4750D" w:rsidRPr="00564B5F" w:rsidRDefault="00E4750D" w:rsidP="00E4750D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564B5F">
              <w:rPr>
                <w:rFonts w:ascii="Arial Narrow" w:hAnsi="Arial Narrow"/>
                <w:sz w:val="20"/>
              </w:rPr>
              <w:t>Legal First Name</w:t>
            </w:r>
            <w:r w:rsidRPr="00564B5F">
              <w:rPr>
                <w:rFonts w:ascii="Arial Narrow" w:hAnsi="Arial Narrow"/>
                <w:color w:val="FF0000"/>
                <w:sz w:val="20"/>
              </w:rPr>
              <w:t>*</w:t>
            </w:r>
          </w:p>
        </w:tc>
        <w:tc>
          <w:tcPr>
            <w:tcW w:w="3863" w:type="dxa"/>
            <w:gridSpan w:val="14"/>
            <w:vAlign w:val="center"/>
          </w:tcPr>
          <w:p w14:paraId="6C22FFF4" w14:textId="77777777" w:rsidR="00E4750D" w:rsidRPr="0089782C" w:rsidRDefault="00E4750D" w:rsidP="00E4750D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14:paraId="15C217E6" w14:textId="65F9A253" w:rsidR="00E4750D" w:rsidRPr="00564B5F" w:rsidRDefault="00E4750D" w:rsidP="00E4750D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Business</w:t>
            </w:r>
            <w:r w:rsidRPr="00564B5F">
              <w:rPr>
                <w:rFonts w:ascii="Arial Narrow" w:hAnsi="Arial Narrow"/>
                <w:sz w:val="20"/>
              </w:rPr>
              <w:t xml:space="preserve"> Email</w:t>
            </w:r>
            <w:r w:rsidRPr="00564B5F">
              <w:rPr>
                <w:rFonts w:ascii="Arial Narrow" w:hAnsi="Arial Narrow"/>
                <w:color w:val="FF0000"/>
                <w:sz w:val="20"/>
              </w:rPr>
              <w:t>*</w:t>
            </w:r>
          </w:p>
        </w:tc>
        <w:tc>
          <w:tcPr>
            <w:tcW w:w="3681" w:type="dxa"/>
            <w:gridSpan w:val="7"/>
            <w:shd w:val="clear" w:color="auto" w:fill="auto"/>
            <w:vAlign w:val="center"/>
          </w:tcPr>
          <w:p w14:paraId="521B8761" w14:textId="77777777" w:rsidR="00E4750D" w:rsidRPr="00EB6803" w:rsidRDefault="00E4750D" w:rsidP="00E4750D">
            <w:r w:rsidRPr="00EB680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803">
              <w:instrText xml:space="preserve"> FORMTEXT </w:instrText>
            </w:r>
            <w:r w:rsidRPr="00EB6803">
              <w:fldChar w:fldCharType="separate"/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fldChar w:fldCharType="end"/>
            </w:r>
          </w:p>
        </w:tc>
      </w:tr>
      <w:tr w:rsidR="00E4750D" w:rsidRPr="002066A8" w14:paraId="11C0F7D2" w14:textId="77777777" w:rsidTr="00CD37F1">
        <w:tblPrEx>
          <w:tblCellMar>
            <w:right w:w="58" w:type="dxa"/>
          </w:tblCellMar>
        </w:tblPrEx>
        <w:trPr>
          <w:gridAfter w:val="1"/>
          <w:wAfter w:w="9" w:type="dxa"/>
          <w:cantSplit/>
          <w:trHeight w:val="288"/>
        </w:trPr>
        <w:tc>
          <w:tcPr>
            <w:tcW w:w="1724" w:type="dxa"/>
            <w:shd w:val="clear" w:color="auto" w:fill="F2F2F2" w:themeFill="background1" w:themeFillShade="F2"/>
            <w:vAlign w:val="center"/>
          </w:tcPr>
          <w:p w14:paraId="08502331" w14:textId="3A23D6FE" w:rsidR="00E4750D" w:rsidRPr="006156B1" w:rsidRDefault="00E4750D" w:rsidP="00E4750D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Middle Initial</w:t>
            </w:r>
            <w:r w:rsidRPr="00564B5F">
              <w:rPr>
                <w:rFonts w:ascii="Arial Narrow" w:hAnsi="Arial Narrow"/>
                <w:sz w:val="20"/>
              </w:rPr>
              <w:t>(s)</w:t>
            </w:r>
          </w:p>
        </w:tc>
        <w:tc>
          <w:tcPr>
            <w:tcW w:w="3863" w:type="dxa"/>
            <w:gridSpan w:val="14"/>
            <w:vAlign w:val="center"/>
          </w:tcPr>
          <w:p w14:paraId="0562BD69" w14:textId="77777777" w:rsidR="00E4750D" w:rsidRPr="002066A8" w:rsidRDefault="00E4750D" w:rsidP="00E4750D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14:paraId="380917DF" w14:textId="749841FB" w:rsidR="00E4750D" w:rsidRPr="00564B5F" w:rsidRDefault="00E4750D" w:rsidP="00E4750D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Business</w:t>
            </w:r>
            <w:r w:rsidRPr="00564B5F">
              <w:rPr>
                <w:rFonts w:ascii="Arial Narrow" w:hAnsi="Arial Narrow"/>
                <w:sz w:val="20"/>
              </w:rPr>
              <w:t xml:space="preserve"> Phone</w:t>
            </w:r>
            <w:r w:rsidRPr="006D620E">
              <w:rPr>
                <w:rFonts w:ascii="Arial Narrow" w:hAnsi="Arial Narrow"/>
                <w:color w:val="FF0000"/>
                <w:sz w:val="20"/>
              </w:rPr>
              <w:t>*</w:t>
            </w:r>
          </w:p>
        </w:tc>
        <w:tc>
          <w:tcPr>
            <w:tcW w:w="1909" w:type="dxa"/>
            <w:gridSpan w:val="4"/>
            <w:shd w:val="clear" w:color="auto" w:fill="auto"/>
            <w:vAlign w:val="center"/>
          </w:tcPr>
          <w:p w14:paraId="4FE59EBA" w14:textId="77777777" w:rsidR="00E4750D" w:rsidRPr="002066A8" w:rsidRDefault="00E4750D" w:rsidP="00E4750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5" w:type="dxa"/>
            <w:gridSpan w:val="2"/>
            <w:shd w:val="clear" w:color="auto" w:fill="F2F2F2" w:themeFill="background1" w:themeFillShade="F2"/>
            <w:vAlign w:val="center"/>
          </w:tcPr>
          <w:p w14:paraId="370721CF" w14:textId="77777777" w:rsidR="00E4750D" w:rsidRPr="002066A8" w:rsidRDefault="00E4750D" w:rsidP="00E4750D">
            <w:r>
              <w:t>Ext.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27A8CCAE" w14:textId="77777777" w:rsidR="00E4750D" w:rsidRPr="002066A8" w:rsidRDefault="00E4750D" w:rsidP="00E4750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750D" w:rsidRPr="002066A8" w14:paraId="352F6E71" w14:textId="77777777" w:rsidTr="00CD37F1">
        <w:tblPrEx>
          <w:tblCellMar>
            <w:right w:w="58" w:type="dxa"/>
          </w:tblCellMar>
        </w:tblPrEx>
        <w:trPr>
          <w:gridAfter w:val="1"/>
          <w:wAfter w:w="9" w:type="dxa"/>
          <w:cantSplit/>
          <w:trHeight w:val="288"/>
        </w:trPr>
        <w:tc>
          <w:tcPr>
            <w:tcW w:w="1724" w:type="dxa"/>
            <w:shd w:val="clear" w:color="auto" w:fill="F2F2F2" w:themeFill="background1" w:themeFillShade="F2"/>
            <w:vAlign w:val="center"/>
          </w:tcPr>
          <w:p w14:paraId="32EFE724" w14:textId="77777777" w:rsidR="00E4750D" w:rsidRPr="00564B5F" w:rsidRDefault="00E4750D" w:rsidP="00E4750D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564B5F">
              <w:rPr>
                <w:rFonts w:ascii="Arial Narrow" w:hAnsi="Arial Narrow"/>
                <w:sz w:val="20"/>
              </w:rPr>
              <w:t>Legal Last Name</w:t>
            </w:r>
            <w:r w:rsidRPr="00564B5F">
              <w:rPr>
                <w:rFonts w:ascii="Arial Narrow" w:hAnsi="Arial Narrow"/>
                <w:color w:val="FF0000"/>
                <w:sz w:val="20"/>
              </w:rPr>
              <w:t>*</w:t>
            </w:r>
          </w:p>
        </w:tc>
        <w:tc>
          <w:tcPr>
            <w:tcW w:w="3863" w:type="dxa"/>
            <w:gridSpan w:val="14"/>
            <w:vAlign w:val="center"/>
          </w:tcPr>
          <w:p w14:paraId="780F23AB" w14:textId="77777777" w:rsidR="00E4750D" w:rsidRPr="002066A8" w:rsidRDefault="00E4750D" w:rsidP="00E4750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2"/>
            <w:shd w:val="clear" w:color="auto" w:fill="F2F2F2"/>
            <w:vAlign w:val="center"/>
          </w:tcPr>
          <w:p w14:paraId="22C5CC3E" w14:textId="740F33EF" w:rsidR="00E4750D" w:rsidRPr="002066A8" w:rsidRDefault="00E4750D" w:rsidP="00E4750D">
            <w:r>
              <w:rPr>
                <w:rFonts w:ascii="Arial Narrow" w:hAnsi="Arial Narrow"/>
                <w:sz w:val="20"/>
              </w:rPr>
              <w:t>Title</w:t>
            </w:r>
            <w:r w:rsidRPr="006D620E">
              <w:rPr>
                <w:rFonts w:ascii="Arial Narrow" w:hAnsi="Arial Narrow"/>
                <w:color w:val="FF0000"/>
                <w:sz w:val="20"/>
              </w:rPr>
              <w:t>*</w:t>
            </w:r>
          </w:p>
        </w:tc>
        <w:tc>
          <w:tcPr>
            <w:tcW w:w="3681" w:type="dxa"/>
            <w:gridSpan w:val="7"/>
            <w:vAlign w:val="center"/>
          </w:tcPr>
          <w:p w14:paraId="192B8238" w14:textId="343A3F92" w:rsidR="00E4750D" w:rsidRPr="002066A8" w:rsidRDefault="00E4750D" w:rsidP="00E4750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750D" w:rsidRPr="002066A8" w14:paraId="4FD4EEB2" w14:textId="77777777" w:rsidTr="00BB1AF6">
        <w:tblPrEx>
          <w:tblCellMar>
            <w:right w:w="58" w:type="dxa"/>
          </w:tblCellMar>
        </w:tblPrEx>
        <w:trPr>
          <w:gridAfter w:val="1"/>
          <w:wAfter w:w="9" w:type="dxa"/>
          <w:cantSplit/>
          <w:trHeight w:val="288"/>
        </w:trPr>
        <w:tc>
          <w:tcPr>
            <w:tcW w:w="1724" w:type="dxa"/>
            <w:shd w:val="clear" w:color="auto" w:fill="F2F2F2" w:themeFill="background1" w:themeFillShade="F2"/>
            <w:vAlign w:val="center"/>
          </w:tcPr>
          <w:p w14:paraId="63F65F78" w14:textId="4DA0DD73" w:rsidR="00E4750D" w:rsidRPr="00564B5F" w:rsidRDefault="00E4750D" w:rsidP="00E4750D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 of Request</w:t>
            </w:r>
            <w:r w:rsidRPr="00932C50">
              <w:rPr>
                <w:rFonts w:ascii="Arial Narrow" w:hAnsi="Arial Narrow" w:cs="Arial"/>
                <w:color w:val="FF0000"/>
                <w:sz w:val="20"/>
              </w:rPr>
              <w:t>*</w:t>
            </w:r>
            <w:r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</w:p>
        </w:tc>
        <w:tc>
          <w:tcPr>
            <w:tcW w:w="523" w:type="dxa"/>
            <w:vAlign w:val="center"/>
          </w:tcPr>
          <w:p w14:paraId="6504BEEA" w14:textId="2F5C557A" w:rsidR="00E4750D" w:rsidRDefault="00E4750D" w:rsidP="00E4750D">
            <w:r w:rsidRPr="005F2D0A">
              <w:rPr>
                <w:rFonts w:ascii="Arial Narrow" w:hAnsi="Arial Narrow"/>
                <w:sz w:val="20"/>
              </w:rPr>
              <w:t>DD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725" w:type="dxa"/>
            <w:gridSpan w:val="3"/>
            <w:vAlign w:val="center"/>
          </w:tcPr>
          <w:p w14:paraId="021CF678" w14:textId="0447F4DA" w:rsidR="00E4750D" w:rsidRDefault="00E4750D" w:rsidP="00E4750D">
            <w:r w:rsidRPr="005F2D0A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2D0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F2D0A">
              <w:rPr>
                <w:rFonts w:ascii="Arial Narrow" w:hAnsi="Arial Narrow"/>
                <w:sz w:val="20"/>
              </w:rPr>
            </w:r>
            <w:r w:rsidRPr="005F2D0A">
              <w:rPr>
                <w:rFonts w:ascii="Arial Narrow" w:hAnsi="Arial Narrow"/>
                <w:sz w:val="20"/>
              </w:rPr>
              <w:fldChar w:fldCharType="separate"/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45" w:type="dxa"/>
            <w:gridSpan w:val="2"/>
            <w:vAlign w:val="center"/>
          </w:tcPr>
          <w:p w14:paraId="2C281CCE" w14:textId="57890644" w:rsidR="00E4750D" w:rsidRDefault="00E4750D" w:rsidP="00E4750D">
            <w:r w:rsidRPr="005F2D0A">
              <w:rPr>
                <w:rFonts w:ascii="Arial Narrow" w:hAnsi="Arial Narrow"/>
                <w:sz w:val="20"/>
              </w:rPr>
              <w:t>MM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630" w:type="dxa"/>
            <w:gridSpan w:val="3"/>
            <w:vAlign w:val="center"/>
          </w:tcPr>
          <w:p w14:paraId="19E5E20F" w14:textId="3EC24BF3" w:rsidR="00E4750D" w:rsidRDefault="00E4750D" w:rsidP="00E4750D">
            <w:r w:rsidRPr="005F2D0A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2D0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F2D0A">
              <w:rPr>
                <w:rFonts w:ascii="Arial Narrow" w:hAnsi="Arial Narrow"/>
                <w:sz w:val="20"/>
              </w:rPr>
            </w:r>
            <w:r w:rsidRPr="005F2D0A">
              <w:rPr>
                <w:rFonts w:ascii="Arial Narrow" w:hAnsi="Arial Narrow"/>
                <w:sz w:val="20"/>
              </w:rPr>
              <w:fldChar w:fldCharType="separate"/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720" w:type="dxa"/>
            <w:gridSpan w:val="2"/>
            <w:vAlign w:val="center"/>
          </w:tcPr>
          <w:p w14:paraId="231E0E0D" w14:textId="3EE87CAC" w:rsidR="00E4750D" w:rsidRDefault="00E4750D" w:rsidP="00E4750D">
            <w:r w:rsidRPr="005F2D0A">
              <w:rPr>
                <w:rFonts w:ascii="Arial Narrow" w:hAnsi="Arial Narrow"/>
                <w:sz w:val="20"/>
              </w:rPr>
              <w:t>YYYY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720" w:type="dxa"/>
            <w:gridSpan w:val="3"/>
            <w:vAlign w:val="center"/>
          </w:tcPr>
          <w:p w14:paraId="76B2609C" w14:textId="77777777" w:rsidR="00E4750D" w:rsidRDefault="00E4750D" w:rsidP="00E4750D">
            <w:r w:rsidRPr="005F2D0A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2D0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F2D0A">
              <w:rPr>
                <w:rFonts w:ascii="Arial Narrow" w:hAnsi="Arial Narrow"/>
                <w:sz w:val="20"/>
              </w:rPr>
            </w:r>
            <w:r w:rsidRPr="005F2D0A">
              <w:rPr>
                <w:rFonts w:ascii="Arial Narrow" w:hAnsi="Arial Narrow"/>
                <w:sz w:val="20"/>
              </w:rPr>
              <w:fldChar w:fldCharType="separate"/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301" w:type="dxa"/>
            <w:gridSpan w:val="9"/>
            <w:shd w:val="clear" w:color="auto" w:fill="FFFFFF" w:themeFill="background1"/>
            <w:vAlign w:val="center"/>
          </w:tcPr>
          <w:p w14:paraId="7DB97BF2" w14:textId="475A5FAD" w:rsidR="00E4750D" w:rsidRDefault="00E4750D" w:rsidP="00E4750D"/>
        </w:tc>
      </w:tr>
      <w:tr w:rsidR="00E4750D" w:rsidRPr="002066A8" w14:paraId="2C30A1DA" w14:textId="77777777" w:rsidTr="00F04363">
        <w:trPr>
          <w:gridAfter w:val="1"/>
          <w:wAfter w:w="9" w:type="dxa"/>
          <w:cantSplit/>
          <w:trHeight w:val="288"/>
        </w:trPr>
        <w:tc>
          <w:tcPr>
            <w:tcW w:w="10888" w:type="dxa"/>
            <w:gridSpan w:val="24"/>
            <w:shd w:val="clear" w:color="auto" w:fill="B8CCE4" w:themeFill="accent1" w:themeFillTint="66"/>
          </w:tcPr>
          <w:p w14:paraId="687D5B9E" w14:textId="5EB459A6" w:rsidR="00E4750D" w:rsidRPr="009126ED" w:rsidRDefault="00E4750D" w:rsidP="00E4750D">
            <w:pPr>
              <w:rPr>
                <w:rFonts w:ascii="Arial Narrow" w:hAnsi="Arial Narrow" w:cs="Arial"/>
                <w:sz w:val="24"/>
                <w:szCs w:val="24"/>
              </w:rPr>
            </w:pPr>
            <w:r w:rsidRPr="00AE1DE7">
              <w:rPr>
                <w:rFonts w:ascii="Arial Narrow" w:hAnsi="Arial Narrow" w:cs="Arial"/>
                <w:b/>
                <w:sz w:val="24"/>
                <w:szCs w:val="24"/>
              </w:rPr>
              <w:t>USER PROFILE</w:t>
            </w:r>
            <w:r w:rsidRPr="00AE1DE7">
              <w:rPr>
                <w:b/>
                <w:szCs w:val="24"/>
              </w:rPr>
              <w:t xml:space="preserve"> </w:t>
            </w:r>
            <w:r w:rsidRPr="00AE1DE7">
              <w:rPr>
                <w:color w:val="FF0000"/>
                <w:szCs w:val="24"/>
              </w:rPr>
              <w:t xml:space="preserve">* </w:t>
            </w:r>
            <w:r>
              <w:rPr>
                <w:szCs w:val="24"/>
              </w:rPr>
              <w:t xml:space="preserve"> </w:t>
            </w:r>
          </w:p>
        </w:tc>
      </w:tr>
      <w:tr w:rsidR="00E4750D" w:rsidRPr="002066A8" w14:paraId="1C71B2D3" w14:textId="77777777" w:rsidTr="0073645A">
        <w:trPr>
          <w:gridAfter w:val="1"/>
          <w:wAfter w:w="9" w:type="dxa"/>
          <w:cantSplit/>
          <w:trHeight w:val="1819"/>
        </w:trPr>
        <w:tc>
          <w:tcPr>
            <w:tcW w:w="2500" w:type="dxa"/>
            <w:gridSpan w:val="3"/>
            <w:shd w:val="clear" w:color="auto" w:fill="auto"/>
          </w:tcPr>
          <w:p w14:paraId="356F9BB7" w14:textId="33B729A5" w:rsidR="00E4750D" w:rsidRPr="00286325" w:rsidRDefault="00E4750D" w:rsidP="00E4750D">
            <w:pPr>
              <w:spacing w:before="60" w:after="60"/>
              <w:rPr>
                <w:rFonts w:ascii="Arial Narrow" w:hAnsi="Arial Narrow" w:cs="Arial"/>
                <w:color w:val="FF0000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CE21A8">
              <w:rPr>
                <w:rFonts w:ascii="Wingdings" w:hAnsi="Wingdings" w:cs="Arial"/>
                <w:sz w:val="20"/>
              </w:rPr>
            </w:r>
            <w:r w:rsidR="00CE21A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 w:rsidRPr="00AE1DE7">
              <w:rPr>
                <w:rFonts w:ascii="Arial Narrow" w:hAnsi="Arial Narrow" w:cs="Arial"/>
                <w:sz w:val="20"/>
              </w:rPr>
              <w:t xml:space="preserve"> </w:t>
            </w:r>
            <w:r w:rsidRPr="00CD37F1">
              <w:rPr>
                <w:rFonts w:ascii="Arial Narrow" w:hAnsi="Arial Narrow" w:cs="Arial"/>
                <w:b/>
                <w:sz w:val="20"/>
              </w:rPr>
              <w:t>PATIENT_ENROLLMENT</w:t>
            </w:r>
          </w:p>
          <w:p w14:paraId="6C3E24FE" w14:textId="77777777" w:rsidR="00E4750D" w:rsidRPr="009126ED" w:rsidRDefault="00E4750D" w:rsidP="00E4750D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 Narrow" w:hAnsi="Arial Narrow" w:cs="Arial"/>
                <w:color w:val="FF0000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Enroll/search patients</w:t>
            </w:r>
          </w:p>
          <w:p w14:paraId="2460E4BC" w14:textId="77777777" w:rsidR="00E4750D" w:rsidRPr="009126ED" w:rsidRDefault="00E4750D" w:rsidP="00E4750D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 Narrow" w:hAnsi="Arial Narrow" w:cs="Arial"/>
                <w:color w:val="FF0000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</w:t>
            </w:r>
            <w:r w:rsidRPr="009126ED">
              <w:rPr>
                <w:rFonts w:ascii="Arial Narrow" w:hAnsi="Arial Narrow" w:cs="Arial"/>
                <w:sz w:val="20"/>
              </w:rPr>
              <w:t xml:space="preserve">dd patient </w:t>
            </w:r>
            <w:r>
              <w:rPr>
                <w:rFonts w:ascii="Arial Narrow" w:hAnsi="Arial Narrow" w:cs="Arial"/>
                <w:sz w:val="20"/>
              </w:rPr>
              <w:t xml:space="preserve">survey </w:t>
            </w:r>
            <w:r w:rsidRPr="009126ED">
              <w:rPr>
                <w:rFonts w:ascii="Arial Narrow" w:hAnsi="Arial Narrow" w:cs="Arial"/>
                <w:sz w:val="20"/>
              </w:rPr>
              <w:t>res</w:t>
            </w:r>
            <w:r>
              <w:rPr>
                <w:rFonts w:ascii="Arial Narrow" w:hAnsi="Arial Narrow" w:cs="Arial"/>
                <w:sz w:val="20"/>
              </w:rPr>
              <w:t>ponses manually and via upload</w:t>
            </w:r>
          </w:p>
          <w:p w14:paraId="493BD87D" w14:textId="05AAD255" w:rsidR="00E4750D" w:rsidRPr="009126ED" w:rsidRDefault="00E4750D" w:rsidP="00E4750D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 Narrow" w:hAnsi="Arial Narrow" w:cs="Arial"/>
                <w:color w:val="FF0000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Reset</w:t>
            </w:r>
            <w:r w:rsidRPr="009126ED">
              <w:rPr>
                <w:rFonts w:ascii="Arial Narrow" w:hAnsi="Arial Narrow" w:cs="Arial"/>
                <w:sz w:val="20"/>
              </w:rPr>
              <w:t xml:space="preserve"> patient password</w:t>
            </w:r>
          </w:p>
        </w:tc>
        <w:tc>
          <w:tcPr>
            <w:tcW w:w="2497" w:type="dxa"/>
            <w:gridSpan w:val="10"/>
            <w:shd w:val="clear" w:color="auto" w:fill="auto"/>
          </w:tcPr>
          <w:p w14:paraId="4B5F6163" w14:textId="57E0D52E" w:rsidR="00E4750D" w:rsidRPr="00286325" w:rsidRDefault="00E4750D" w:rsidP="00E4750D">
            <w:pPr>
              <w:spacing w:before="60" w:after="60"/>
              <w:rPr>
                <w:rFonts w:ascii="Arial Narrow" w:hAnsi="Arial Narrow" w:cs="Arial"/>
                <w:color w:val="FF0000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CE21A8">
              <w:rPr>
                <w:rFonts w:ascii="Wingdings" w:hAnsi="Wingdings" w:cs="Arial"/>
                <w:sz w:val="20"/>
              </w:rPr>
            </w:r>
            <w:r w:rsidR="00CE21A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 w:rsidRPr="00AE1DE7">
              <w:rPr>
                <w:rFonts w:ascii="Arial Narrow" w:hAnsi="Arial Narrow" w:cs="Arial"/>
                <w:sz w:val="20"/>
              </w:rPr>
              <w:t xml:space="preserve"> </w:t>
            </w:r>
            <w:r w:rsidRPr="00CD37F1">
              <w:rPr>
                <w:rFonts w:ascii="Arial Narrow" w:hAnsi="Arial Narrow" w:cs="Arial"/>
                <w:b/>
                <w:sz w:val="20"/>
              </w:rPr>
              <w:t>NOTIFICATION_ADMIN</w:t>
            </w:r>
          </w:p>
          <w:p w14:paraId="07023488" w14:textId="08DA72AD" w:rsidR="00E4750D" w:rsidRPr="009126ED" w:rsidRDefault="00E4750D" w:rsidP="00E4750D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 Narrow" w:hAnsi="Arial Narrow" w:cs="Arial"/>
                <w:color w:val="FF0000"/>
                <w:sz w:val="20"/>
              </w:rPr>
            </w:pPr>
            <w:r w:rsidRPr="009126ED">
              <w:rPr>
                <w:rFonts w:ascii="Arial Narrow" w:hAnsi="Arial Narrow" w:cs="Arial"/>
                <w:sz w:val="20"/>
              </w:rPr>
              <w:t>View and close notifications</w:t>
            </w:r>
          </w:p>
          <w:p w14:paraId="17ED0037" w14:textId="65E35352" w:rsidR="00E4750D" w:rsidRPr="00B90349" w:rsidRDefault="00E4750D" w:rsidP="00E4750D">
            <w:pPr>
              <w:spacing w:before="60" w:after="60"/>
              <w:rPr>
                <w:rFonts w:ascii="Arial Narrow" w:hAnsi="Arial Narrow" w:cs="Arial"/>
                <w:color w:val="FF0000"/>
                <w:sz w:val="20"/>
              </w:rPr>
            </w:pPr>
          </w:p>
        </w:tc>
        <w:tc>
          <w:tcPr>
            <w:tcW w:w="2495" w:type="dxa"/>
            <w:gridSpan w:val="5"/>
            <w:shd w:val="clear" w:color="auto" w:fill="auto"/>
          </w:tcPr>
          <w:p w14:paraId="64207EB0" w14:textId="67113930" w:rsidR="00E4750D" w:rsidRPr="00286325" w:rsidRDefault="00E4750D" w:rsidP="00E4750D">
            <w:pPr>
              <w:spacing w:before="60" w:after="60"/>
              <w:rPr>
                <w:rFonts w:ascii="Arial Narrow" w:hAnsi="Arial Narrow" w:cs="Arial"/>
                <w:color w:val="FF0000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CE21A8">
              <w:rPr>
                <w:rFonts w:ascii="Wingdings" w:hAnsi="Wingdings" w:cs="Arial"/>
                <w:sz w:val="20"/>
              </w:rPr>
            </w:r>
            <w:r w:rsidR="00CE21A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 w:rsidRPr="00AE1DE7">
              <w:rPr>
                <w:rFonts w:ascii="Arial Narrow" w:hAnsi="Arial Narrow" w:cs="Arial"/>
                <w:sz w:val="20"/>
              </w:rPr>
              <w:t xml:space="preserve"> </w:t>
            </w:r>
            <w:r w:rsidRPr="00CD37F1">
              <w:rPr>
                <w:rFonts w:ascii="Arial Narrow" w:hAnsi="Arial Narrow" w:cs="Arial"/>
                <w:b/>
                <w:sz w:val="20"/>
              </w:rPr>
              <w:t>REPORTS_USER</w:t>
            </w:r>
          </w:p>
          <w:p w14:paraId="4DA90C5D" w14:textId="1F086653" w:rsidR="00E4750D" w:rsidRPr="009126ED" w:rsidRDefault="00E4750D" w:rsidP="00E4750D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 Narrow" w:hAnsi="Arial Narrow" w:cs="Arial"/>
                <w:color w:val="FF0000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View/</w:t>
            </w:r>
            <w:r w:rsidRPr="009126ED">
              <w:rPr>
                <w:rFonts w:ascii="Arial Narrow" w:hAnsi="Arial Narrow" w:cs="Arial"/>
                <w:sz w:val="20"/>
              </w:rPr>
              <w:t>export reports</w:t>
            </w:r>
          </w:p>
          <w:p w14:paraId="7A2DF86C" w14:textId="5F724BF9" w:rsidR="00E4750D" w:rsidRPr="00991499" w:rsidRDefault="00E4750D" w:rsidP="00E4750D">
            <w:pPr>
              <w:spacing w:before="60" w:after="60"/>
              <w:rPr>
                <w:rFonts w:ascii="Arial Narrow" w:hAnsi="Arial Narrow" w:cs="Arial"/>
                <w:color w:val="FF0000"/>
                <w:sz w:val="20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 w14:paraId="50A03B26" w14:textId="0B3D41BF" w:rsidR="00E4750D" w:rsidRPr="0097465B" w:rsidRDefault="00E4750D" w:rsidP="00E4750D">
            <w:pPr>
              <w:pStyle w:val="ListParagraph"/>
              <w:spacing w:before="60" w:after="60"/>
              <w:ind w:left="0"/>
              <w:jc w:val="center"/>
              <w:rPr>
                <w:rFonts w:ascii="Arial Narrow" w:hAnsi="Arial Narrow" w:cs="Arial"/>
                <w:b/>
                <w:color w:val="FF0000"/>
                <w:sz w:val="20"/>
              </w:rPr>
            </w:pPr>
            <w:r w:rsidRPr="0097465B">
              <w:rPr>
                <w:rFonts w:ascii="Arial Narrow" w:hAnsi="Arial Narrow" w:cs="Arial"/>
                <w:b/>
              </w:rPr>
              <w:t>OR</w:t>
            </w:r>
          </w:p>
        </w:tc>
        <w:tc>
          <w:tcPr>
            <w:tcW w:w="2497" w:type="dxa"/>
            <w:gridSpan w:val="5"/>
            <w:shd w:val="clear" w:color="auto" w:fill="auto"/>
          </w:tcPr>
          <w:p w14:paraId="7BBA735F" w14:textId="5C4BC47A" w:rsidR="00E4750D" w:rsidRPr="00286325" w:rsidRDefault="00E4750D" w:rsidP="00E4750D">
            <w:pPr>
              <w:spacing w:before="60" w:after="60"/>
              <w:rPr>
                <w:rFonts w:ascii="Arial Narrow" w:hAnsi="Arial Narrow" w:cs="Arial"/>
                <w:color w:val="FF0000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CE21A8">
              <w:rPr>
                <w:rFonts w:ascii="Wingdings" w:hAnsi="Wingdings" w:cs="Arial"/>
                <w:sz w:val="20"/>
              </w:rPr>
            </w:r>
            <w:r w:rsidR="00CE21A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 w:rsidRPr="00AE1DE7">
              <w:rPr>
                <w:rFonts w:ascii="Arial Narrow" w:hAnsi="Arial Narrow" w:cs="Arial"/>
                <w:sz w:val="20"/>
              </w:rPr>
              <w:t xml:space="preserve"> </w:t>
            </w:r>
            <w:r w:rsidRPr="00CD37F1">
              <w:rPr>
                <w:rFonts w:ascii="Arial Narrow" w:hAnsi="Arial Narrow" w:cs="Arial"/>
                <w:b/>
                <w:sz w:val="20"/>
              </w:rPr>
              <w:t>SITE_ADMIN</w:t>
            </w:r>
          </w:p>
          <w:p w14:paraId="3AE8FBD9" w14:textId="197AB38A" w:rsidR="00E4750D" w:rsidRPr="0097465B" w:rsidRDefault="00E4750D" w:rsidP="00E4750D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 Narrow" w:hAnsi="Arial Narrow" w:cs="Arial"/>
                <w:color w:val="FF0000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Includes all Patient Enrollment, Notifications, and Reports Admin roles</w:t>
            </w:r>
          </w:p>
          <w:p w14:paraId="3C2E240A" w14:textId="038FB451" w:rsidR="00E4750D" w:rsidRPr="0097465B" w:rsidRDefault="00E4750D" w:rsidP="00E4750D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 Narrow" w:hAnsi="Arial Narrow" w:cs="Arial"/>
                <w:color w:val="FF0000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Access to site and kiosk configuration settings</w:t>
            </w:r>
          </w:p>
          <w:p w14:paraId="519356B1" w14:textId="2516575E" w:rsidR="00E4750D" w:rsidRPr="00991499" w:rsidRDefault="00E4750D" w:rsidP="00E4750D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 Narrow" w:hAnsi="Arial Narrow" w:cs="Arial"/>
                <w:color w:val="FF0000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Access to notifications configuration settings</w:t>
            </w:r>
          </w:p>
        </w:tc>
      </w:tr>
      <w:tr w:rsidR="00E4750D" w:rsidRPr="002066A8" w14:paraId="5AC4E593" w14:textId="77777777" w:rsidTr="0073645A">
        <w:trPr>
          <w:gridAfter w:val="1"/>
          <w:wAfter w:w="9" w:type="dxa"/>
          <w:cantSplit/>
          <w:trHeight w:val="325"/>
        </w:trPr>
        <w:tc>
          <w:tcPr>
            <w:tcW w:w="10888" w:type="dxa"/>
            <w:gridSpan w:val="24"/>
            <w:shd w:val="clear" w:color="auto" w:fill="auto"/>
          </w:tcPr>
          <w:p w14:paraId="23F074FD" w14:textId="513F583F" w:rsidR="00E4750D" w:rsidRPr="00156091" w:rsidRDefault="00E4750D" w:rsidP="00E4750D">
            <w:pPr>
              <w:spacing w:before="60" w:after="60"/>
              <w:rPr>
                <w:rFonts w:ascii="Wingdings" w:hAnsi="Wingdings" w:cs="Arial"/>
                <w:sz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</w:rPr>
              <w:t xml:space="preserve">Site </w:t>
            </w:r>
            <w:r w:rsidRPr="00D56CB4">
              <w:rPr>
                <w:rFonts w:ascii="Arial Narrow" w:hAnsi="Arial Narrow" w:cs="Arial"/>
                <w:color w:val="000000" w:themeColor="text1"/>
                <w:sz w:val="20"/>
              </w:rPr>
              <w:t>Notes:</w:t>
            </w:r>
          </w:p>
        </w:tc>
      </w:tr>
      <w:tr w:rsidR="00E4750D" w:rsidRPr="002066A8" w14:paraId="3DE3EA44" w14:textId="77777777" w:rsidTr="00F04363">
        <w:trPr>
          <w:gridAfter w:val="1"/>
          <w:wAfter w:w="9" w:type="dxa"/>
          <w:cantSplit/>
          <w:trHeight w:val="288"/>
        </w:trPr>
        <w:tc>
          <w:tcPr>
            <w:tcW w:w="10888" w:type="dxa"/>
            <w:gridSpan w:val="24"/>
            <w:shd w:val="clear" w:color="auto" w:fill="B8CCE4" w:themeFill="accent1" w:themeFillTint="66"/>
          </w:tcPr>
          <w:p w14:paraId="219074F7" w14:textId="79B90C02" w:rsidR="00E4750D" w:rsidRPr="009126ED" w:rsidRDefault="00E4750D" w:rsidP="00E4750D">
            <w:pPr>
              <w:rPr>
                <w:rFonts w:ascii="Arial Narrow" w:hAnsi="Arial Narrow" w:cs="Arial"/>
                <w:color w:val="FF0000"/>
                <w:sz w:val="20"/>
              </w:rPr>
            </w:pPr>
            <w:r w:rsidRPr="00AE1DE7">
              <w:rPr>
                <w:rFonts w:ascii="Arial Narrow" w:hAnsi="Arial Narrow" w:cs="Arial"/>
                <w:b/>
                <w:sz w:val="24"/>
                <w:szCs w:val="24"/>
              </w:rPr>
              <w:t xml:space="preserve">USER </w:t>
            </w:r>
            <w:proofErr w:type="gramStart"/>
            <w:r w:rsidRPr="00AE1DE7">
              <w:rPr>
                <w:rFonts w:ascii="Arial Narrow" w:hAnsi="Arial Narrow" w:cs="Arial"/>
                <w:b/>
                <w:sz w:val="24"/>
                <w:szCs w:val="24"/>
              </w:rPr>
              <w:t>PROFILE</w:t>
            </w:r>
            <w:r w:rsidRPr="00AE1DE7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F817A7">
              <w:rPr>
                <w:rFonts w:ascii="Arial Narrow" w:hAnsi="Arial Narrow" w:cs="Arial"/>
                <w:b/>
                <w:sz w:val="24"/>
                <w:szCs w:val="24"/>
              </w:rPr>
              <w:t>-</w:t>
            </w:r>
            <w:proofErr w:type="gramEnd"/>
            <w:r w:rsidRPr="00F817A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Special</w:t>
            </w:r>
            <w:r w:rsidRPr="00F817A7">
              <w:rPr>
                <w:rFonts w:ascii="Arial Narrow" w:hAnsi="Arial Narrow" w:cs="Arial"/>
                <w:b/>
                <w:sz w:val="24"/>
                <w:szCs w:val="24"/>
              </w:rPr>
              <w:t xml:space="preserve"> Role</w:t>
            </w:r>
          </w:p>
        </w:tc>
      </w:tr>
      <w:tr w:rsidR="00E4750D" w:rsidRPr="002066A8" w14:paraId="799B6CD6" w14:textId="77777777" w:rsidTr="0073645A">
        <w:trPr>
          <w:gridAfter w:val="1"/>
          <w:wAfter w:w="9" w:type="dxa"/>
          <w:cantSplit/>
          <w:trHeight w:val="802"/>
        </w:trPr>
        <w:tc>
          <w:tcPr>
            <w:tcW w:w="10888" w:type="dxa"/>
            <w:gridSpan w:val="24"/>
            <w:shd w:val="clear" w:color="auto" w:fill="auto"/>
          </w:tcPr>
          <w:p w14:paraId="0DAB97E2" w14:textId="135E83AD" w:rsidR="00E4750D" w:rsidRDefault="00E4750D" w:rsidP="00E4750D">
            <w:pPr>
              <w:spacing w:before="60" w:after="60"/>
              <w:rPr>
                <w:rFonts w:ascii="Arial Narrow" w:hAnsi="Arial Narrow" w:cs="Arial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CE21A8">
              <w:rPr>
                <w:rFonts w:ascii="Wingdings" w:hAnsi="Wingdings" w:cs="Arial"/>
                <w:sz w:val="20"/>
              </w:rPr>
            </w:r>
            <w:r w:rsidR="00CE21A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 w:rsidRPr="00AE1DE7">
              <w:rPr>
                <w:rFonts w:ascii="Arial Narrow" w:hAnsi="Arial Narrow" w:cs="Arial"/>
                <w:sz w:val="20"/>
              </w:rPr>
              <w:t xml:space="preserve"> </w:t>
            </w:r>
            <w:r w:rsidRPr="009126ED">
              <w:rPr>
                <w:rFonts w:ascii="Arial Narrow" w:hAnsi="Arial Narrow" w:cs="Arial"/>
                <w:b/>
                <w:sz w:val="20"/>
              </w:rPr>
              <w:t>UMA Administrator</w:t>
            </w:r>
            <w:r>
              <w:rPr>
                <w:rFonts w:ascii="Arial Narrow" w:hAnsi="Arial Narrow" w:cs="Arial"/>
                <w:b/>
                <w:sz w:val="20"/>
              </w:rPr>
              <w:t xml:space="preserve"> (</w:t>
            </w:r>
            <w:r w:rsidRPr="00CD37F1">
              <w:rPr>
                <w:rFonts w:ascii="Arial Narrow" w:hAnsi="Arial Narrow" w:cs="Arial"/>
                <w:b/>
                <w:sz w:val="20"/>
              </w:rPr>
              <w:t>SITE_USER_ADMIN</w:t>
            </w:r>
            <w:r>
              <w:rPr>
                <w:rFonts w:ascii="Arial Narrow" w:hAnsi="Arial Narrow" w:cs="Arial"/>
                <w:b/>
                <w:sz w:val="20"/>
              </w:rPr>
              <w:t>)</w:t>
            </w:r>
          </w:p>
          <w:p w14:paraId="3E8F391D" w14:textId="77777777" w:rsidR="00E4750D" w:rsidRPr="009126ED" w:rsidRDefault="00E4750D" w:rsidP="00E4750D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 Narrow" w:hAnsi="Arial Narrow" w:cs="Arial"/>
                <w:color w:val="FF0000"/>
                <w:sz w:val="20"/>
              </w:rPr>
            </w:pPr>
            <w:r w:rsidRPr="009126ED">
              <w:rPr>
                <w:rFonts w:ascii="Arial Narrow" w:hAnsi="Arial Narrow" w:cs="Arial"/>
                <w:sz w:val="20"/>
              </w:rPr>
              <w:t>This role provides, maintains and manages ISA</w:t>
            </w:r>
            <w:r>
              <w:rPr>
                <w:rFonts w:ascii="Arial Narrow" w:hAnsi="Arial Narrow" w:cs="Arial"/>
                <w:sz w:val="20"/>
              </w:rPr>
              <w:t>AC user accounts for the site.</w:t>
            </w:r>
          </w:p>
          <w:p w14:paraId="0EC0CEAE" w14:textId="178ED7F1" w:rsidR="00E4750D" w:rsidRPr="009126ED" w:rsidRDefault="00E4750D" w:rsidP="00E4750D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ascii="Arial Narrow" w:hAnsi="Arial Narrow" w:cs="Arial"/>
                <w:color w:val="FF0000"/>
                <w:sz w:val="20"/>
              </w:rPr>
            </w:pPr>
            <w:r w:rsidRPr="009126ED">
              <w:rPr>
                <w:rFonts w:ascii="Arial Narrow" w:hAnsi="Arial Narrow" w:cs="Arial"/>
                <w:sz w:val="20"/>
              </w:rPr>
              <w:t xml:space="preserve">It is recommended that two UMAs be designated per site so that there is always a back-up person available. </w:t>
            </w:r>
          </w:p>
        </w:tc>
      </w:tr>
      <w:tr w:rsidR="00E4750D" w:rsidRPr="002066A8" w14:paraId="2C66F52A" w14:textId="77777777" w:rsidTr="00F04363">
        <w:trPr>
          <w:gridAfter w:val="1"/>
          <w:wAfter w:w="9" w:type="dxa"/>
          <w:cantSplit/>
          <w:trHeight w:val="288"/>
        </w:trPr>
        <w:tc>
          <w:tcPr>
            <w:tcW w:w="10888" w:type="dxa"/>
            <w:gridSpan w:val="24"/>
            <w:shd w:val="clear" w:color="auto" w:fill="B8CCE4" w:themeFill="accent1" w:themeFillTint="66"/>
          </w:tcPr>
          <w:p w14:paraId="46FECF2A" w14:textId="253A06F9" w:rsidR="00E4750D" w:rsidRDefault="00E4750D" w:rsidP="00E4750D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2 </w:t>
            </w:r>
            <w:r w:rsidRPr="00932C50">
              <w:rPr>
                <w:rFonts w:ascii="Arial Narrow" w:hAnsi="Arial Narrow" w:cs="Arial"/>
                <w:b/>
                <w:sz w:val="24"/>
                <w:szCs w:val="24"/>
              </w:rPr>
              <w:t>- SITE DETAILS</w:t>
            </w:r>
            <w:r w:rsidRPr="00AE1DE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AE1DE7">
              <w:rPr>
                <w:rFonts w:ascii="Arial Narrow" w:hAnsi="Arial Narrow" w:cs="Arial"/>
                <w:color w:val="FF0000"/>
                <w:sz w:val="24"/>
                <w:szCs w:val="24"/>
              </w:rPr>
              <w:t xml:space="preserve">* </w:t>
            </w:r>
            <w:r w:rsidRPr="00AE1DE7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  <w:p w14:paraId="4BFC62CB" w14:textId="385E5241" w:rsidR="00E4750D" w:rsidRPr="00156091" w:rsidRDefault="00E4750D" w:rsidP="00E4750D">
            <w:pPr>
              <w:rPr>
                <w:rFonts w:ascii="Arial Narrow" w:hAnsi="Arial Narrow" w:cs="Arial"/>
                <w:sz w:val="20"/>
              </w:rPr>
            </w:pPr>
            <w:r w:rsidRPr="003338D8">
              <w:rPr>
                <w:rFonts w:ascii="Arial Narrow" w:hAnsi="Arial Narrow"/>
                <w:b/>
                <w:szCs w:val="18"/>
              </w:rPr>
              <w:t>Note:</w:t>
            </w:r>
            <w:r w:rsidRPr="003338D8">
              <w:rPr>
                <w:rFonts w:ascii="Arial Narrow" w:hAnsi="Arial Narrow"/>
                <w:szCs w:val="18"/>
              </w:rPr>
              <w:t xml:space="preserve"> For many </w:t>
            </w:r>
            <w:r>
              <w:rPr>
                <w:rFonts w:ascii="Arial Narrow" w:hAnsi="Arial Narrow"/>
                <w:szCs w:val="18"/>
              </w:rPr>
              <w:t>facilities</w:t>
            </w:r>
            <w:r w:rsidRPr="003338D8">
              <w:rPr>
                <w:rFonts w:ascii="Arial Narrow" w:hAnsi="Arial Narrow"/>
                <w:szCs w:val="18"/>
              </w:rPr>
              <w:t xml:space="preserve">, the Facility Name and Site Name are the same. </w:t>
            </w:r>
            <w:r>
              <w:rPr>
                <w:rFonts w:ascii="Arial Narrow" w:hAnsi="Arial Narrow"/>
                <w:szCs w:val="18"/>
              </w:rPr>
              <w:t>F</w:t>
            </w:r>
            <w:r w:rsidRPr="00B2345A">
              <w:rPr>
                <w:rStyle w:val="Hyperlink"/>
                <w:rFonts w:ascii="Arial Narrow" w:eastAsiaTheme="majorEastAsia" w:hAnsi="Arial Narrow"/>
                <w:color w:val="000000" w:themeColor="text1"/>
                <w:u w:val="none"/>
              </w:rPr>
              <w:t xml:space="preserve">or </w:t>
            </w:r>
            <w:proofErr w:type="spellStart"/>
            <w:r>
              <w:rPr>
                <w:rStyle w:val="Hyperlink"/>
                <w:rFonts w:ascii="Arial Narrow" w:eastAsiaTheme="majorEastAsia" w:hAnsi="Arial Narrow"/>
                <w:color w:val="000000" w:themeColor="text1"/>
                <w:u w:val="none"/>
              </w:rPr>
              <w:t>acurate</w:t>
            </w:r>
            <w:proofErr w:type="spellEnd"/>
            <w:r>
              <w:rPr>
                <w:rStyle w:val="Hyperlink"/>
                <w:rFonts w:ascii="Arial Narrow" w:eastAsiaTheme="majorEastAsia" w:hAnsi="Arial Narrow"/>
                <w:color w:val="000000" w:themeColor="text1"/>
                <w:u w:val="none"/>
              </w:rPr>
              <w:t xml:space="preserve"> </w:t>
            </w:r>
            <w:r w:rsidRPr="00B2345A">
              <w:rPr>
                <w:rStyle w:val="Hyperlink"/>
                <w:rFonts w:ascii="Arial Narrow" w:eastAsiaTheme="majorEastAsia" w:hAnsi="Arial Narrow"/>
                <w:color w:val="000000" w:themeColor="text1"/>
                <w:u w:val="none"/>
              </w:rPr>
              <w:t xml:space="preserve">facility and site </w:t>
            </w:r>
            <w:r>
              <w:rPr>
                <w:rStyle w:val="Hyperlink"/>
                <w:rFonts w:ascii="Arial Narrow" w:eastAsiaTheme="majorEastAsia" w:hAnsi="Arial Narrow"/>
                <w:color w:val="000000" w:themeColor="text1"/>
                <w:u w:val="none"/>
              </w:rPr>
              <w:t>names, p</w:t>
            </w:r>
            <w:r>
              <w:rPr>
                <w:rFonts w:ascii="Arial Narrow" w:hAnsi="Arial Narrow"/>
                <w:szCs w:val="18"/>
              </w:rPr>
              <w:t xml:space="preserve">lease refer to </w:t>
            </w:r>
            <w:hyperlink r:id="rId13" w:history="1">
              <w:r w:rsidRPr="00B2345A">
                <w:rPr>
                  <w:rStyle w:val="Hyperlink"/>
                  <w:rFonts w:ascii="Arial Narrow" w:eastAsiaTheme="majorEastAsia" w:hAnsi="Arial Narrow"/>
                  <w:lang w:val="en-US"/>
                </w:rPr>
                <w:t>http://www.health.gov.on.ca/en/common/ministry/publications/reports/master_numsys/master_numsys.aspx</w:t>
              </w:r>
            </w:hyperlink>
          </w:p>
        </w:tc>
      </w:tr>
      <w:tr w:rsidR="00E4750D" w:rsidRPr="002066A8" w14:paraId="195903EE" w14:textId="77777777" w:rsidTr="00F04363">
        <w:trPr>
          <w:gridAfter w:val="1"/>
          <w:wAfter w:w="9" w:type="dxa"/>
          <w:cantSplit/>
          <w:trHeight w:val="288"/>
        </w:trPr>
        <w:tc>
          <w:tcPr>
            <w:tcW w:w="5422" w:type="dxa"/>
            <w:gridSpan w:val="14"/>
            <w:shd w:val="clear" w:color="auto" w:fill="F2F2F2" w:themeFill="background1" w:themeFillShade="F2"/>
          </w:tcPr>
          <w:p w14:paraId="04D829EC" w14:textId="77777777" w:rsidR="00E4750D" w:rsidRPr="00932C50" w:rsidRDefault="00E4750D" w:rsidP="00E4750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Facility Name</w:t>
            </w:r>
            <w:r w:rsidRPr="00393667">
              <w:rPr>
                <w:rFonts w:ascii="Arial Narrow" w:hAnsi="Arial Narrow" w:cs="Arial"/>
                <w:color w:val="FF0000"/>
                <w:sz w:val="20"/>
              </w:rPr>
              <w:t>*</w:t>
            </w:r>
            <w:r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</w:p>
        </w:tc>
        <w:tc>
          <w:tcPr>
            <w:tcW w:w="5466" w:type="dxa"/>
            <w:gridSpan w:val="10"/>
            <w:shd w:val="clear" w:color="auto" w:fill="FFFFFF" w:themeFill="background1"/>
          </w:tcPr>
          <w:p w14:paraId="73CCF828" w14:textId="77777777" w:rsidR="00E4750D" w:rsidRPr="00AA25D2" w:rsidRDefault="00E4750D" w:rsidP="00E4750D">
            <w:pPr>
              <w:rPr>
                <w:rFonts w:ascii="Arial Narrow" w:hAnsi="Arial Narrow" w:cs="Arial"/>
                <w:sz w:val="20"/>
              </w:rPr>
            </w:pPr>
            <w:r w:rsidRPr="00AA25D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AA25D2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A25D2">
              <w:rPr>
                <w:rFonts w:ascii="Arial Narrow" w:hAnsi="Arial Narrow" w:cs="Arial"/>
                <w:sz w:val="20"/>
              </w:rPr>
            </w:r>
            <w:r w:rsidRPr="00AA25D2">
              <w:rPr>
                <w:rFonts w:ascii="Arial Narrow" w:hAnsi="Arial Narrow" w:cs="Arial"/>
                <w:sz w:val="20"/>
              </w:rPr>
              <w:fldChar w:fldCharType="separate"/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sz w:val="20"/>
              </w:rPr>
              <w:fldChar w:fldCharType="end"/>
            </w:r>
            <w:bookmarkEnd w:id="1"/>
          </w:p>
        </w:tc>
      </w:tr>
      <w:tr w:rsidR="00E4750D" w:rsidRPr="002066A8" w14:paraId="3FCEEA61" w14:textId="77777777" w:rsidTr="00F04363">
        <w:trPr>
          <w:gridAfter w:val="1"/>
          <w:wAfter w:w="9" w:type="dxa"/>
          <w:cantSplit/>
          <w:trHeight w:val="288"/>
        </w:trPr>
        <w:tc>
          <w:tcPr>
            <w:tcW w:w="5422" w:type="dxa"/>
            <w:gridSpan w:val="14"/>
            <w:shd w:val="clear" w:color="auto" w:fill="F2F2F2" w:themeFill="background1" w:themeFillShade="F2"/>
          </w:tcPr>
          <w:p w14:paraId="06F87C6F" w14:textId="77777777" w:rsidR="00E4750D" w:rsidRDefault="00E4750D" w:rsidP="00E4750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Site Name</w:t>
            </w:r>
            <w:r w:rsidRPr="00896C4B">
              <w:rPr>
                <w:rFonts w:ascii="Arial Narrow" w:hAnsi="Arial Narrow" w:cs="Arial"/>
                <w:sz w:val="20"/>
              </w:rPr>
              <w:t xml:space="preserve"> (if different from Facility Name)</w:t>
            </w:r>
          </w:p>
        </w:tc>
        <w:tc>
          <w:tcPr>
            <w:tcW w:w="5466" w:type="dxa"/>
            <w:gridSpan w:val="10"/>
            <w:shd w:val="clear" w:color="auto" w:fill="FFFFFF" w:themeFill="background1"/>
          </w:tcPr>
          <w:p w14:paraId="05CA5FEE" w14:textId="77777777" w:rsidR="00E4750D" w:rsidRPr="00AA25D2" w:rsidRDefault="00E4750D" w:rsidP="00E4750D">
            <w:pPr>
              <w:rPr>
                <w:rFonts w:ascii="Arial Narrow" w:hAnsi="Arial Narrow" w:cs="Arial"/>
                <w:sz w:val="20"/>
              </w:rPr>
            </w:pPr>
            <w:r w:rsidRPr="00AA25D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AA25D2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A25D2">
              <w:rPr>
                <w:rFonts w:ascii="Arial Narrow" w:hAnsi="Arial Narrow" w:cs="Arial"/>
                <w:sz w:val="20"/>
              </w:rPr>
            </w:r>
            <w:r w:rsidRPr="00AA25D2">
              <w:rPr>
                <w:rFonts w:ascii="Arial Narrow" w:hAnsi="Arial Narrow" w:cs="Arial"/>
                <w:sz w:val="20"/>
              </w:rPr>
              <w:fldChar w:fldCharType="separate"/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sz w:val="20"/>
              </w:rPr>
              <w:fldChar w:fldCharType="end"/>
            </w:r>
            <w:bookmarkEnd w:id="2"/>
          </w:p>
        </w:tc>
      </w:tr>
      <w:tr w:rsidR="0073645A" w:rsidRPr="002066A8" w14:paraId="70FC69D7" w14:textId="77777777" w:rsidTr="00F04363">
        <w:trPr>
          <w:gridAfter w:val="1"/>
          <w:wAfter w:w="9" w:type="dxa"/>
          <w:cantSplit/>
          <w:trHeight w:val="288"/>
        </w:trPr>
        <w:tc>
          <w:tcPr>
            <w:tcW w:w="5422" w:type="dxa"/>
            <w:gridSpan w:val="14"/>
            <w:shd w:val="clear" w:color="auto" w:fill="F2F2F2" w:themeFill="background1" w:themeFillShade="F2"/>
          </w:tcPr>
          <w:p w14:paraId="5AADEFE6" w14:textId="26200830" w:rsidR="0073645A" w:rsidRDefault="0073645A" w:rsidP="00E4750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Site Master Number</w:t>
            </w:r>
          </w:p>
        </w:tc>
        <w:tc>
          <w:tcPr>
            <w:tcW w:w="5466" w:type="dxa"/>
            <w:gridSpan w:val="10"/>
            <w:shd w:val="clear" w:color="auto" w:fill="FFFFFF" w:themeFill="background1"/>
          </w:tcPr>
          <w:p w14:paraId="5DD93613" w14:textId="435D2F2D" w:rsidR="0073645A" w:rsidRPr="00AA25D2" w:rsidRDefault="0073645A" w:rsidP="00E4750D">
            <w:pPr>
              <w:rPr>
                <w:rFonts w:ascii="Arial Narrow" w:hAnsi="Arial Narrow" w:cs="Arial"/>
                <w:sz w:val="20"/>
              </w:rPr>
            </w:pPr>
            <w:r w:rsidRPr="00AA25D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25D2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A25D2">
              <w:rPr>
                <w:rFonts w:ascii="Arial Narrow" w:hAnsi="Arial Narrow" w:cs="Arial"/>
                <w:sz w:val="20"/>
              </w:rPr>
            </w:r>
            <w:r w:rsidRPr="00AA25D2">
              <w:rPr>
                <w:rFonts w:ascii="Arial Narrow" w:hAnsi="Arial Narrow" w:cs="Arial"/>
                <w:sz w:val="20"/>
              </w:rPr>
              <w:fldChar w:fldCharType="separate"/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E4750D" w:rsidRPr="00E61949" w:rsidDel="00FE273A" w14:paraId="06C07983" w14:textId="77777777" w:rsidTr="007F7A6C">
        <w:trPr>
          <w:gridAfter w:val="1"/>
          <w:wAfter w:w="9" w:type="dxa"/>
          <w:trHeight w:val="244"/>
        </w:trPr>
        <w:tc>
          <w:tcPr>
            <w:tcW w:w="10888" w:type="dxa"/>
            <w:gridSpan w:val="24"/>
            <w:shd w:val="clear" w:color="auto" w:fill="B8CCE4" w:themeFill="accent1" w:themeFillTint="66"/>
            <w:vAlign w:val="center"/>
          </w:tcPr>
          <w:p w14:paraId="3CBF021A" w14:textId="75823BB5" w:rsidR="00E4750D" w:rsidRPr="00E61949" w:rsidDel="00FE273A" w:rsidRDefault="00E4750D" w:rsidP="00E4750D">
            <w:pPr>
              <w:pStyle w:val="Heading2"/>
              <w:rPr>
                <w:sz w:val="20"/>
              </w:rPr>
            </w:pPr>
            <w:r>
              <w:t xml:space="preserve">3 - LRA DETAILS </w:t>
            </w:r>
            <w:r w:rsidRPr="00AE1DE7">
              <w:rPr>
                <w:color w:val="FF0000"/>
                <w:szCs w:val="24"/>
              </w:rPr>
              <w:t xml:space="preserve">* </w:t>
            </w:r>
          </w:p>
        </w:tc>
      </w:tr>
      <w:tr w:rsidR="00E4750D" w:rsidRPr="00E61949" w:rsidDel="00FE273A" w14:paraId="4871822D" w14:textId="77777777" w:rsidTr="00F04363">
        <w:trPr>
          <w:gridAfter w:val="1"/>
          <w:wAfter w:w="9" w:type="dxa"/>
          <w:trHeight w:val="144"/>
        </w:trPr>
        <w:tc>
          <w:tcPr>
            <w:tcW w:w="2586" w:type="dxa"/>
            <w:gridSpan w:val="4"/>
            <w:shd w:val="clear" w:color="auto" w:fill="F2F2F2" w:themeFill="background1" w:themeFillShade="F2"/>
            <w:vAlign w:val="center"/>
          </w:tcPr>
          <w:p w14:paraId="210256CE" w14:textId="77777777" w:rsidR="00E4750D" w:rsidRPr="001B119A" w:rsidDel="00FE273A" w:rsidRDefault="00E4750D" w:rsidP="00E4750D">
            <w:pPr>
              <w:rPr>
                <w:rFonts w:ascii="Arial Narrow" w:hAnsi="Arial Narrow" w:cs="Arial"/>
                <w:sz w:val="20"/>
              </w:rPr>
            </w:pPr>
            <w:r w:rsidRPr="001B119A">
              <w:rPr>
                <w:rFonts w:ascii="Arial Narrow" w:hAnsi="Arial Narrow"/>
                <w:sz w:val="20"/>
              </w:rPr>
              <w:t>Legal First Name</w:t>
            </w:r>
            <w:r w:rsidRPr="001B119A">
              <w:rPr>
                <w:rFonts w:ascii="Arial Narrow" w:hAnsi="Arial Narrow"/>
                <w:color w:val="FF0000"/>
                <w:sz w:val="20"/>
              </w:rPr>
              <w:t>*</w:t>
            </w:r>
          </w:p>
        </w:tc>
        <w:tc>
          <w:tcPr>
            <w:tcW w:w="2836" w:type="dxa"/>
            <w:gridSpan w:val="10"/>
            <w:shd w:val="clear" w:color="auto" w:fill="auto"/>
            <w:vAlign w:val="center"/>
          </w:tcPr>
          <w:p w14:paraId="71C8E9DC" w14:textId="77777777" w:rsidR="00E4750D" w:rsidRPr="001B119A" w:rsidDel="00FE273A" w:rsidRDefault="00E4750D" w:rsidP="00E4750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3"/>
          </w:p>
        </w:tc>
        <w:tc>
          <w:tcPr>
            <w:tcW w:w="1669" w:type="dxa"/>
            <w:gridSpan w:val="2"/>
            <w:shd w:val="clear" w:color="auto" w:fill="F2F2F2" w:themeFill="background1" w:themeFillShade="F2"/>
            <w:vAlign w:val="center"/>
          </w:tcPr>
          <w:p w14:paraId="43C092A2" w14:textId="6E8085BC" w:rsidR="00E4750D" w:rsidRPr="001B119A" w:rsidDel="00FE273A" w:rsidRDefault="00E4750D" w:rsidP="00E4750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Business</w:t>
            </w:r>
            <w:r w:rsidRPr="001B119A">
              <w:rPr>
                <w:rFonts w:ascii="Arial Narrow" w:hAnsi="Arial Narrow"/>
                <w:sz w:val="20"/>
              </w:rPr>
              <w:t xml:space="preserve"> Email</w:t>
            </w:r>
            <w:r w:rsidRPr="001B119A">
              <w:rPr>
                <w:rFonts w:ascii="Arial Narrow" w:hAnsi="Arial Narrow"/>
                <w:color w:val="FF0000"/>
                <w:sz w:val="20"/>
              </w:rPr>
              <w:t>*</w:t>
            </w:r>
          </w:p>
        </w:tc>
        <w:tc>
          <w:tcPr>
            <w:tcW w:w="3797" w:type="dxa"/>
            <w:gridSpan w:val="8"/>
            <w:shd w:val="clear" w:color="auto" w:fill="auto"/>
            <w:vAlign w:val="center"/>
          </w:tcPr>
          <w:p w14:paraId="4DC6387A" w14:textId="77777777" w:rsidR="00E4750D" w:rsidRPr="001B119A" w:rsidDel="00FE273A" w:rsidRDefault="00E4750D" w:rsidP="00E4750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4"/>
          </w:p>
        </w:tc>
      </w:tr>
      <w:tr w:rsidR="00E4750D" w:rsidRPr="00E61949" w:rsidDel="00FE273A" w14:paraId="54FF208A" w14:textId="77777777" w:rsidTr="00F04363">
        <w:trPr>
          <w:gridAfter w:val="1"/>
          <w:wAfter w:w="9" w:type="dxa"/>
          <w:trHeight w:val="144"/>
        </w:trPr>
        <w:tc>
          <w:tcPr>
            <w:tcW w:w="2586" w:type="dxa"/>
            <w:gridSpan w:val="4"/>
            <w:shd w:val="clear" w:color="auto" w:fill="F2F2F2" w:themeFill="background1" w:themeFillShade="F2"/>
            <w:vAlign w:val="center"/>
          </w:tcPr>
          <w:p w14:paraId="459BDABA" w14:textId="77777777" w:rsidR="00E4750D" w:rsidRPr="001B119A" w:rsidDel="00FE273A" w:rsidRDefault="00E4750D" w:rsidP="00E4750D">
            <w:pPr>
              <w:rPr>
                <w:rFonts w:ascii="Arial Narrow" w:hAnsi="Arial Narrow" w:cs="Arial"/>
                <w:sz w:val="20"/>
              </w:rPr>
            </w:pPr>
            <w:r w:rsidRPr="001B119A">
              <w:rPr>
                <w:rFonts w:ascii="Arial Narrow" w:hAnsi="Arial Narrow"/>
                <w:sz w:val="20"/>
              </w:rPr>
              <w:t>Middle Initial (s)</w:t>
            </w:r>
          </w:p>
        </w:tc>
        <w:tc>
          <w:tcPr>
            <w:tcW w:w="2836" w:type="dxa"/>
            <w:gridSpan w:val="10"/>
            <w:shd w:val="clear" w:color="auto" w:fill="auto"/>
            <w:vAlign w:val="center"/>
          </w:tcPr>
          <w:p w14:paraId="0722FE5F" w14:textId="77777777" w:rsidR="00E4750D" w:rsidRPr="001B119A" w:rsidDel="00FE273A" w:rsidRDefault="00E4750D" w:rsidP="00E4750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5"/>
          </w:p>
        </w:tc>
        <w:tc>
          <w:tcPr>
            <w:tcW w:w="1669" w:type="dxa"/>
            <w:gridSpan w:val="2"/>
            <w:shd w:val="clear" w:color="auto" w:fill="F2F2F2" w:themeFill="background1" w:themeFillShade="F2"/>
            <w:vAlign w:val="center"/>
          </w:tcPr>
          <w:p w14:paraId="64852C18" w14:textId="7385E263" w:rsidR="00E4750D" w:rsidRPr="001B119A" w:rsidDel="00FE273A" w:rsidRDefault="00E4750D" w:rsidP="00E4750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Business</w:t>
            </w:r>
            <w:r w:rsidRPr="001B119A">
              <w:rPr>
                <w:rFonts w:ascii="Arial Narrow" w:hAnsi="Arial Narrow"/>
                <w:sz w:val="20"/>
              </w:rPr>
              <w:t xml:space="preserve"> Phone</w:t>
            </w:r>
            <w:r w:rsidRPr="001B119A">
              <w:rPr>
                <w:rFonts w:ascii="Arial Narrow" w:hAnsi="Arial Narrow"/>
                <w:color w:val="FF0000"/>
                <w:sz w:val="20"/>
              </w:rPr>
              <w:t>*</w:t>
            </w:r>
          </w:p>
        </w:tc>
        <w:tc>
          <w:tcPr>
            <w:tcW w:w="1894" w:type="dxa"/>
            <w:gridSpan w:val="4"/>
            <w:shd w:val="clear" w:color="auto" w:fill="auto"/>
            <w:vAlign w:val="center"/>
          </w:tcPr>
          <w:p w14:paraId="63F98DA7" w14:textId="77777777" w:rsidR="00E4750D" w:rsidRPr="001B119A" w:rsidDel="00FE273A" w:rsidRDefault="00E4750D" w:rsidP="00E4750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6"/>
          </w:p>
        </w:tc>
        <w:tc>
          <w:tcPr>
            <w:tcW w:w="488" w:type="dxa"/>
            <w:gridSpan w:val="2"/>
            <w:shd w:val="clear" w:color="auto" w:fill="F2F2F2" w:themeFill="background1" w:themeFillShade="F2"/>
            <w:vAlign w:val="center"/>
          </w:tcPr>
          <w:p w14:paraId="77BC1FF3" w14:textId="77777777" w:rsidR="00E4750D" w:rsidRPr="001B119A" w:rsidDel="00FE273A" w:rsidRDefault="00E4750D" w:rsidP="00E4750D">
            <w:pPr>
              <w:rPr>
                <w:rFonts w:ascii="Arial Narrow" w:hAnsi="Arial Narrow" w:cs="Arial"/>
                <w:sz w:val="20"/>
              </w:rPr>
            </w:pPr>
            <w:r w:rsidRPr="001B119A">
              <w:rPr>
                <w:rFonts w:ascii="Arial Narrow" w:hAnsi="Arial Narrow"/>
              </w:rPr>
              <w:t>Ext.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072296C8" w14:textId="77777777" w:rsidR="00E4750D" w:rsidRPr="001B119A" w:rsidDel="00FE273A" w:rsidRDefault="00E4750D" w:rsidP="00E4750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7"/>
          </w:p>
        </w:tc>
      </w:tr>
      <w:tr w:rsidR="00E4750D" w:rsidRPr="00E61949" w:rsidDel="00FE273A" w14:paraId="03F18450" w14:textId="77777777" w:rsidTr="007F7A6C">
        <w:trPr>
          <w:gridAfter w:val="1"/>
          <w:wAfter w:w="9" w:type="dxa"/>
          <w:trHeight w:val="172"/>
        </w:trPr>
        <w:tc>
          <w:tcPr>
            <w:tcW w:w="2586" w:type="dxa"/>
            <w:gridSpan w:val="4"/>
            <w:shd w:val="clear" w:color="auto" w:fill="F2F2F2" w:themeFill="background1" w:themeFillShade="F2"/>
            <w:vAlign w:val="center"/>
          </w:tcPr>
          <w:p w14:paraId="5A903C93" w14:textId="77777777" w:rsidR="00E4750D" w:rsidRPr="001B119A" w:rsidDel="00FE273A" w:rsidRDefault="00E4750D" w:rsidP="00E4750D">
            <w:pPr>
              <w:rPr>
                <w:rFonts w:ascii="Arial Narrow" w:hAnsi="Arial Narrow" w:cs="Arial"/>
                <w:sz w:val="20"/>
              </w:rPr>
            </w:pPr>
            <w:r w:rsidRPr="001B119A">
              <w:rPr>
                <w:rFonts w:ascii="Arial Narrow" w:hAnsi="Arial Narrow"/>
                <w:sz w:val="20"/>
              </w:rPr>
              <w:t>Legal Last Name</w:t>
            </w:r>
            <w:r w:rsidRPr="001B119A">
              <w:rPr>
                <w:rFonts w:ascii="Arial Narrow" w:hAnsi="Arial Narrow"/>
                <w:color w:val="FF0000"/>
                <w:sz w:val="20"/>
              </w:rPr>
              <w:t>*</w:t>
            </w:r>
          </w:p>
        </w:tc>
        <w:tc>
          <w:tcPr>
            <w:tcW w:w="8302" w:type="dxa"/>
            <w:gridSpan w:val="20"/>
            <w:shd w:val="clear" w:color="auto" w:fill="auto"/>
            <w:vAlign w:val="center"/>
          </w:tcPr>
          <w:p w14:paraId="6A70C990" w14:textId="77777777" w:rsidR="00E4750D" w:rsidRPr="001B119A" w:rsidDel="00FE273A" w:rsidRDefault="00E4750D" w:rsidP="00E4750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rPr>
                <w:rFonts w:ascii="Arial Narrow" w:hAnsi="Arial Narrow" w:cs="Arial"/>
                <w:sz w:val="20"/>
              </w:rPr>
              <w:instrText xml:space="preserve"> FORMTEXT </w:instrText>
            </w:r>
            <w:r>
              <w:rPr>
                <w:rFonts w:ascii="Arial Narrow" w:hAnsi="Arial Narrow" w:cs="Arial"/>
                <w:sz w:val="20"/>
              </w:rPr>
            </w:r>
            <w:r>
              <w:rPr>
                <w:rFonts w:ascii="Arial Narrow" w:hAnsi="Arial Narrow" w:cs="Arial"/>
                <w:sz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</w:rPr>
              <w:t> </w:t>
            </w:r>
            <w:r>
              <w:rPr>
                <w:rFonts w:ascii="Arial Narrow" w:hAnsi="Arial Narrow" w:cs="Arial"/>
                <w:sz w:val="20"/>
              </w:rPr>
              <w:fldChar w:fldCharType="end"/>
            </w:r>
            <w:bookmarkEnd w:id="8"/>
          </w:p>
        </w:tc>
      </w:tr>
      <w:tr w:rsidR="00E4750D" w:rsidRPr="002066A8" w14:paraId="09B72AD4" w14:textId="77777777" w:rsidTr="007F7A6C">
        <w:tblPrEx>
          <w:tblCellMar>
            <w:left w:w="43" w:type="dxa"/>
            <w:right w:w="43" w:type="dxa"/>
          </w:tblCellMar>
        </w:tblPrEx>
        <w:trPr>
          <w:trHeight w:val="181"/>
        </w:trPr>
        <w:tc>
          <w:tcPr>
            <w:tcW w:w="2586" w:type="dxa"/>
            <w:gridSpan w:val="4"/>
            <w:shd w:val="clear" w:color="auto" w:fill="F2F2F2" w:themeFill="background1" w:themeFillShade="F2"/>
          </w:tcPr>
          <w:p w14:paraId="01604101" w14:textId="77777777" w:rsidR="00E4750D" w:rsidRPr="005C0408" w:rsidRDefault="00E4750D" w:rsidP="00E4750D">
            <w:pPr>
              <w:ind w:left="5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 of Request</w:t>
            </w:r>
            <w:r w:rsidRPr="00932C50">
              <w:rPr>
                <w:rFonts w:ascii="Arial Narrow" w:hAnsi="Arial Narrow" w:cs="Arial"/>
                <w:color w:val="FF0000"/>
                <w:sz w:val="20"/>
              </w:rPr>
              <w:t>*</w:t>
            </w:r>
            <w:r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</w:p>
        </w:tc>
        <w:tc>
          <w:tcPr>
            <w:tcW w:w="476" w:type="dxa"/>
            <w:gridSpan w:val="2"/>
            <w:vAlign w:val="center"/>
          </w:tcPr>
          <w:p w14:paraId="64AA866C" w14:textId="77777777" w:rsidR="00E4750D" w:rsidRDefault="00E4750D" w:rsidP="00E4750D">
            <w:bookmarkStart w:id="9" w:name="Text12"/>
            <w:r w:rsidRPr="005F2D0A">
              <w:rPr>
                <w:rFonts w:ascii="Arial Narrow" w:hAnsi="Arial Narrow"/>
                <w:sz w:val="20"/>
              </w:rPr>
              <w:t>DD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628" w:type="dxa"/>
            <w:gridSpan w:val="2"/>
            <w:vAlign w:val="center"/>
          </w:tcPr>
          <w:p w14:paraId="7CF3CCE0" w14:textId="77777777" w:rsidR="00E4750D" w:rsidRDefault="00E4750D" w:rsidP="00E4750D">
            <w:r w:rsidRPr="005F2D0A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2D0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F2D0A">
              <w:rPr>
                <w:rFonts w:ascii="Arial Narrow" w:hAnsi="Arial Narrow"/>
                <w:sz w:val="20"/>
              </w:rPr>
            </w:r>
            <w:r w:rsidRPr="005F2D0A">
              <w:rPr>
                <w:rFonts w:ascii="Arial Narrow" w:hAnsi="Arial Narrow"/>
                <w:sz w:val="20"/>
              </w:rPr>
              <w:fldChar w:fldCharType="separate"/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449" w:type="dxa"/>
            <w:vAlign w:val="center"/>
          </w:tcPr>
          <w:p w14:paraId="3007AB68" w14:textId="77777777" w:rsidR="00E4750D" w:rsidRDefault="00E4750D" w:rsidP="00E4750D">
            <w:r w:rsidRPr="005F2D0A">
              <w:rPr>
                <w:rFonts w:ascii="Arial Narrow" w:hAnsi="Arial Narrow"/>
                <w:sz w:val="20"/>
              </w:rPr>
              <w:t>MM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628" w:type="dxa"/>
            <w:gridSpan w:val="2"/>
            <w:vAlign w:val="center"/>
          </w:tcPr>
          <w:p w14:paraId="31477C30" w14:textId="77777777" w:rsidR="00E4750D" w:rsidRDefault="00E4750D" w:rsidP="00E4750D">
            <w:r w:rsidRPr="005F2D0A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2D0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F2D0A">
              <w:rPr>
                <w:rFonts w:ascii="Arial Narrow" w:hAnsi="Arial Narrow"/>
                <w:sz w:val="20"/>
              </w:rPr>
            </w:r>
            <w:r w:rsidRPr="005F2D0A">
              <w:rPr>
                <w:rFonts w:ascii="Arial Narrow" w:hAnsi="Arial Narrow"/>
                <w:sz w:val="20"/>
              </w:rPr>
              <w:fldChar w:fldCharType="separate"/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655" w:type="dxa"/>
            <w:gridSpan w:val="3"/>
            <w:vAlign w:val="center"/>
          </w:tcPr>
          <w:p w14:paraId="1E741B40" w14:textId="77777777" w:rsidR="00E4750D" w:rsidRDefault="00E4750D" w:rsidP="00E4750D">
            <w:r w:rsidRPr="005F2D0A">
              <w:rPr>
                <w:rFonts w:ascii="Arial Narrow" w:hAnsi="Arial Narrow"/>
                <w:sz w:val="20"/>
              </w:rPr>
              <w:t>YYYY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  <w:bookmarkEnd w:id="9"/>
        <w:tc>
          <w:tcPr>
            <w:tcW w:w="5475" w:type="dxa"/>
            <w:gridSpan w:val="11"/>
            <w:vAlign w:val="center"/>
          </w:tcPr>
          <w:p w14:paraId="6746299C" w14:textId="77777777" w:rsidR="00E4750D" w:rsidRDefault="00E4750D" w:rsidP="00E4750D">
            <w:r w:rsidRPr="005F2D0A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2D0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F2D0A">
              <w:rPr>
                <w:rFonts w:ascii="Arial Narrow" w:hAnsi="Arial Narrow"/>
                <w:sz w:val="20"/>
              </w:rPr>
            </w:r>
            <w:r w:rsidRPr="005F2D0A">
              <w:rPr>
                <w:rFonts w:ascii="Arial Narrow" w:hAnsi="Arial Narrow"/>
                <w:sz w:val="20"/>
              </w:rPr>
              <w:fldChar w:fldCharType="separate"/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2E59B811" w14:textId="77777777" w:rsidR="004E54F8" w:rsidRPr="0022666F" w:rsidRDefault="004E54F8">
      <w:pPr>
        <w:rPr>
          <w:sz w:val="2"/>
          <w:szCs w:val="4"/>
        </w:rPr>
      </w:pPr>
    </w:p>
    <w:tbl>
      <w:tblPr>
        <w:tblW w:w="10897" w:type="dxa"/>
        <w:tblInd w:w="18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700"/>
        <w:gridCol w:w="10197"/>
      </w:tblGrid>
      <w:tr w:rsidR="00D83125" w:rsidRPr="002066A8" w14:paraId="747B63E3" w14:textId="77777777" w:rsidTr="00EE0DCF">
        <w:trPr>
          <w:cantSplit/>
          <w:trHeight w:val="424"/>
        </w:trPr>
        <w:tc>
          <w:tcPr>
            <w:tcW w:w="705" w:type="dxa"/>
            <w:shd w:val="clear" w:color="auto" w:fill="17365D" w:themeFill="text2" w:themeFillShade="BF"/>
            <w:vAlign w:val="center"/>
          </w:tcPr>
          <w:p w14:paraId="062D081A" w14:textId="17301DAC" w:rsidR="00D83125" w:rsidRPr="00D83125" w:rsidRDefault="007115C2" w:rsidP="00AD2C07">
            <w:pPr>
              <w:pStyle w:val="ListParagraph"/>
              <w:numPr>
                <w:ilvl w:val="0"/>
                <w:numId w:val="4"/>
              </w:numPr>
              <w:ind w:right="115"/>
              <w:rPr>
                <w:rFonts w:ascii="Arial Narrow" w:hAnsi="Arial Narrow" w:cs="Arial"/>
                <w:b/>
                <w:color w:val="FFFFFF" w:themeColor="background1"/>
              </w:rPr>
            </w:pPr>
            <w:r>
              <w:rPr>
                <w:rFonts w:ascii="Arial" w:hAnsi="Arial"/>
                <w:sz w:val="18"/>
                <w:szCs w:val="20"/>
                <w:lang w:val="en-CA"/>
              </w:rPr>
              <w:lastRenderedPageBreak/>
              <w:br w:type="page"/>
            </w:r>
          </w:p>
        </w:tc>
        <w:tc>
          <w:tcPr>
            <w:tcW w:w="10307" w:type="dxa"/>
            <w:shd w:val="clear" w:color="auto" w:fill="17365D" w:themeFill="text2" w:themeFillShade="BF"/>
            <w:vAlign w:val="center"/>
          </w:tcPr>
          <w:p w14:paraId="089C6FD8" w14:textId="1206F762" w:rsidR="00D83125" w:rsidRPr="00D83125" w:rsidRDefault="00D83125" w:rsidP="00D83125">
            <w:pPr>
              <w:ind w:right="113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83125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en-US"/>
              </w:rPr>
              <w:t>NEW USER REGISTRATION</w:t>
            </w:r>
          </w:p>
        </w:tc>
      </w:tr>
      <w:tr w:rsidR="00D83125" w:rsidRPr="002066A8" w14:paraId="300BC36B" w14:textId="77777777" w:rsidTr="00EE0DCF">
        <w:trPr>
          <w:cantSplit/>
          <w:trHeight w:val="424"/>
        </w:trPr>
        <w:tc>
          <w:tcPr>
            <w:tcW w:w="705" w:type="dxa"/>
            <w:vMerge w:val="restart"/>
            <w:shd w:val="clear" w:color="auto" w:fill="17365D" w:themeFill="text2" w:themeFillShade="BF"/>
          </w:tcPr>
          <w:p w14:paraId="108F32CD" w14:textId="4A4346FB" w:rsidR="00D83125" w:rsidRPr="00D83125" w:rsidRDefault="00D83125" w:rsidP="000D056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307" w:type="dxa"/>
            <w:shd w:val="clear" w:color="auto" w:fill="B8CCE4" w:themeFill="accent1" w:themeFillTint="66"/>
            <w:vAlign w:val="center"/>
          </w:tcPr>
          <w:p w14:paraId="78715D0D" w14:textId="075986A6" w:rsidR="00D83125" w:rsidRDefault="00D83125" w:rsidP="003475A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User Identification Verification</w:t>
            </w:r>
            <w:r w:rsidRPr="00271EBF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D83125" w:rsidRPr="002066A8" w14:paraId="404B44BE" w14:textId="77777777" w:rsidTr="00EE0DCF">
        <w:trPr>
          <w:cantSplit/>
          <w:trHeight w:val="288"/>
        </w:trPr>
        <w:tc>
          <w:tcPr>
            <w:tcW w:w="705" w:type="dxa"/>
            <w:vMerge/>
            <w:shd w:val="clear" w:color="auto" w:fill="17365D" w:themeFill="text2" w:themeFillShade="BF"/>
            <w:textDirection w:val="btLr"/>
          </w:tcPr>
          <w:p w14:paraId="72873D18" w14:textId="600EE86C" w:rsidR="00D83125" w:rsidRPr="00271EBF" w:rsidRDefault="00D83125" w:rsidP="003475AD">
            <w:pPr>
              <w:spacing w:line="240" w:lineRule="auto"/>
              <w:ind w:left="113" w:right="113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307" w:type="dxa"/>
            <w:shd w:val="clear" w:color="auto" w:fill="auto"/>
            <w:vAlign w:val="center"/>
          </w:tcPr>
          <w:p w14:paraId="4E54B7E9" w14:textId="3BFF8F91" w:rsidR="00D83125" w:rsidRPr="00271EBF" w:rsidRDefault="00D83125" w:rsidP="003475AD">
            <w:pPr>
              <w:spacing w:line="240" w:lineRule="auto"/>
              <w:rPr>
                <w:rFonts w:ascii="Arial Narrow" w:hAnsi="Arial Narrow" w:cs="Arial"/>
                <w:sz w:val="20"/>
              </w:rPr>
            </w:pPr>
            <w:r w:rsidRPr="00271EBF">
              <w:rPr>
                <w:rFonts w:ascii="Arial Narrow" w:hAnsi="Arial Narrow" w:cs="Arial"/>
                <w:sz w:val="20"/>
              </w:rPr>
              <w:t xml:space="preserve">The following pieces of identification were provided to verify user’s </w:t>
            </w:r>
            <w:proofErr w:type="spellStart"/>
            <w:r w:rsidRPr="00271EBF">
              <w:rPr>
                <w:rFonts w:ascii="Arial Narrow" w:hAnsi="Arial Narrow" w:cs="Arial"/>
                <w:sz w:val="20"/>
              </w:rPr>
              <w:t>identiy</w:t>
            </w:r>
            <w:proofErr w:type="spellEnd"/>
            <w:r w:rsidRPr="00271EBF">
              <w:rPr>
                <w:rFonts w:ascii="Arial Narrow" w:hAnsi="Arial Narrow" w:cs="Arial"/>
                <w:sz w:val="20"/>
              </w:rPr>
              <w:t xml:space="preserve">: </w:t>
            </w:r>
          </w:p>
          <w:p w14:paraId="29A5CD66" w14:textId="0AFC7F3F" w:rsidR="00D83125" w:rsidRDefault="000B58AA" w:rsidP="00B5508F">
            <w:pPr>
              <w:spacing w:before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Primary </w:t>
            </w:r>
            <w:r w:rsidR="00D83125">
              <w:rPr>
                <w:rFonts w:ascii="Arial Narrow" w:hAnsi="Arial Narrow" w:cs="Arial"/>
                <w:b/>
                <w:sz w:val="20"/>
              </w:rPr>
              <w:t>ID</w:t>
            </w:r>
            <w:r w:rsidR="00D83125" w:rsidRPr="00271EBF">
              <w:rPr>
                <w:rFonts w:ascii="Arial Narrow" w:hAnsi="Arial Narrow" w:cs="Arial"/>
                <w:b/>
                <w:sz w:val="20"/>
              </w:rPr>
              <w:t xml:space="preserve">: </w:t>
            </w:r>
            <w:sdt>
              <w:sdtPr>
                <w:rPr>
                  <w:rFonts w:ascii="Arial Narrow" w:hAnsi="Arial Narrow" w:cs="Arial"/>
                  <w:sz w:val="20"/>
                </w:rPr>
                <w:alias w:val="Primary ID"/>
                <w:tag w:val="Primary ID"/>
                <w:id w:val="-72516674"/>
                <w:lock w:val="sdtLocked"/>
                <w:placeholder>
                  <w:docPart w:val="DefaultPlaceholder_1082065159"/>
                </w:placeholder>
                <w:showingPlcHdr/>
                <w:dropDownList>
                  <w:listItem w:value="Choose one of the following:"/>
                  <w:listItem w:displayText="Canadian Certificate of Indian or Metis Status" w:value="Canadian Certificate of Indian or Metis Status"/>
                  <w:listItem w:displayText="Canadian Passport" w:value="Canadian Passport"/>
                  <w:listItem w:displayText="Canadian Permanent Resident Card" w:value="Canadian Permanent Resident Card"/>
                  <w:listItem w:displayText="CANPASS" w:value="CANPASS"/>
                  <w:listItem w:displayText="Certificate of Canadian Citizenship (with photo)" w:value="Certificate of Canadian Citizenship (with photo)"/>
                  <w:listItem w:displayText="Certificate of Naturalization (with photo)" w:value="Certificate of Naturalization (with photo)"/>
                  <w:listItem w:displayText="Firearm Registration License" w:value="Firearm Registration License"/>
                  <w:listItem w:displayText="Foreign Citizenship Identification Card (with photo)" w:value="Foreign Citizenship Identification Card (with photo)"/>
                  <w:listItem w:displayText="Foreign Passport" w:value="Foreign Passport"/>
                  <w:listItem w:displayText="Immigration Canada- Refugee Claimant ID Document" w:value="Immigration Canada- Refugee Claimant ID Document"/>
                  <w:listItem w:displayText="Nexus" w:value="Nexus"/>
                  <w:listItem w:displayText="Permanent Resident Card" w:value="Permanent Resident Card"/>
                  <w:listItem w:displayText="Provincial Driver's License" w:value="Provincial Driver's License"/>
                </w:dropDownList>
              </w:sdtPr>
              <w:sdtEndPr/>
              <w:sdtContent>
                <w:r w:rsidR="00B46AE3" w:rsidRPr="00485276">
                  <w:rPr>
                    <w:rStyle w:val="PlaceholderText"/>
                  </w:rPr>
                  <w:t>Choose an item.</w:t>
                </w:r>
              </w:sdtContent>
            </w:sdt>
            <w:r w:rsidR="00D84965">
              <w:rPr>
                <w:rFonts w:ascii="Arial Narrow" w:hAnsi="Arial Narrow" w:cs="Arial"/>
                <w:sz w:val="20"/>
              </w:rPr>
              <w:t xml:space="preserve"> </w:t>
            </w:r>
          </w:p>
          <w:p w14:paraId="2CE3F56E" w14:textId="0AC2EC22" w:rsidR="00D83125" w:rsidRPr="000B58AA" w:rsidRDefault="00D83125" w:rsidP="0049136B">
            <w:pPr>
              <w:spacing w:before="60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Secondary ID</w:t>
            </w:r>
            <w:r w:rsidRPr="00271EBF">
              <w:rPr>
                <w:rFonts w:ascii="Arial Narrow" w:hAnsi="Arial Narrow" w:cs="Arial"/>
                <w:b/>
                <w:sz w:val="20"/>
              </w:rPr>
              <w:t xml:space="preserve">: </w:t>
            </w:r>
            <w:sdt>
              <w:sdtPr>
                <w:rPr>
                  <w:rFonts w:ascii="Arial Narrow" w:hAnsi="Arial Narrow" w:cs="Arial"/>
                  <w:sz w:val="20"/>
                </w:rPr>
                <w:alias w:val="Secondary ID"/>
                <w:tag w:val="Secondary ID"/>
                <w:id w:val="463626298"/>
                <w:placeholder>
                  <w:docPart w:val="2E27AB3D9E6648EE8D84F489BF458618"/>
                </w:placeholder>
                <w:showingPlcHdr/>
                <w:dropDownList>
                  <w:listItem w:value="Choose one of the following:"/>
                  <w:listItem w:displayText="BYID Card (Formerly Age of Majority Card)" w:value="BYID Card (Formerly Age of Majority Card)"/>
                  <w:listItem w:displayText="Canadian Certificate of Birth Abroad" w:value="Canadian Certificate of Birth Abroad"/>
                  <w:listItem w:displayText="Canadian Certificate of Indian or Metis Status" w:value="Canadian Certificate of Indian or Metis Status"/>
                  <w:listItem w:displayText="Canadian Convention Refugee Determination Division Letter" w:value="Canadian Convention Refugee Determination Division Letter"/>
                  <w:listItem w:displayText="Canadian Employment Authorization" w:value="Canadian Employment Authorization"/>
                  <w:listItem w:displayText="Canadian Immigrant Visa Card" w:value="Canadian Immigrant Visa Card"/>
                  <w:listItem w:displayText="Canadian Minister's Permit" w:value="Canadian Minister's Permit"/>
                  <w:listItem w:displayText="Canadian Passport" w:value="Canadian Passport"/>
                  <w:listItem w:displayText="Canadian Permanent Resident Card" w:value="Canadian Permanent Resident Card"/>
                  <w:listItem w:displayText="Canadian Police Force Identification Card" w:value="Canadian Police Force Identification Card"/>
                  <w:listItem w:displayText="Canadian Student Authorization" w:value="Canadian Student Authorization"/>
                  <w:listItem w:displayText="CANPASS" w:value="CANPASS"/>
                  <w:listItem w:displayText="Certificate of Canadian Citizenship" w:value="Certificate of Canadian Citizenship"/>
                  <w:listItem w:displayText="Certificate of Naturalization " w:value="Certificate of Naturalization "/>
                  <w:listItem w:displayText="Certificate issued by a government ministry or agency" w:value="Certificate issued by a government ministry or agency"/>
                  <w:listItem w:displayText="CNIB Photo Registration Card" w:value="CNIB Photo Registration Card"/>
                  <w:listItem w:displayText="Confirmation of Permanent Resident (IMM 5292)" w:value="Confirmation of Permanent Resident (IMM 5292)"/>
                  <w:listItem w:displayText="Current Professional Association License/Membership Card" w:value="Current Professional Association License/Membership Card"/>
                  <w:listItem w:displayText="Employee Card (Federal, Provincial, or Municipal)" w:value="Employee Card (Federal, Provincial, or Municipal)"/>
                  <w:listItem w:displayText="Employee Card from a Sponsoring Organization (current)" w:value="Employee Card from a Sponsoring Organization (current)"/>
                  <w:listItem w:displayText="Firearm Registration License" w:value="Firearm Registration License"/>
                  <w:listItem w:displayText="Foreign Citizenship Identification Card (with photo)" w:value="Foreign Citizenship Identification Card (with photo)"/>
                  <w:listItem w:displayText="Foreign Passport" w:value="Foreign Passport"/>
                  <w:listItem w:displayText="Health Profession College Registration Document" w:value="Health Profession College Registration Document"/>
                  <w:listItem w:displayText="Identification Card issued under the Blind Persons Rights Act" w:value="Identification Card issued under the Blind Persons Rights Act"/>
                  <w:listItem w:displayText="Immigration Canada- Refugee Claimant ID Document" w:value="Immigration Canada- Refugee Claimant ID Document"/>
                  <w:listItem w:displayText="Judicial ID Card" w:value="Judicial ID Card"/>
                  <w:listItem w:displayText="Legal Change of Name document" w:value="Legal Change of Name document"/>
                  <w:listItem w:displayText="Nexus" w:value="Nexus"/>
                  <w:listItem w:displayText="Old Age Security Card" w:value="Old Age Security Card"/>
                  <w:listItem w:displayText="Ontario Ministry of Natural Resources Outdoors Card" w:value="Ontario Ministry of Natural Resources Outdoors Card"/>
                  <w:listItem w:displayText="Other Federal ID Card, including Military" w:value="Other Federal ID Card, including Military"/>
                  <w:listItem w:displayText="Permanent Resident Card" w:value="Permanent Resident Card"/>
                  <w:listItem w:displayText="Provincial Driver's License" w:value="Provincial Driver's License"/>
                  <w:listItem w:displayText="Record of Landing (IMM 1000)" w:value="Record of Landing (IMM 1000)"/>
                  <w:listItem w:displayText="Statement of Live Birth from Canadian Province (Certified Copy)" w:value="Statement of Live Birth from Canadian Province (Certified Copy)"/>
                  <w:listItem w:displayText="Student Identification Card" w:value="Student Identification Card"/>
                  <w:listItem w:displayText="Union Card" w:value="Union Card"/>
                </w:dropDownList>
              </w:sdtPr>
              <w:sdtEndPr/>
              <w:sdtContent>
                <w:r w:rsidR="000B58AA" w:rsidRPr="00485276">
                  <w:rPr>
                    <w:rStyle w:val="PlaceholderText"/>
                  </w:rPr>
                  <w:t>Choose an item.</w:t>
                </w:r>
              </w:sdtContent>
            </w:sdt>
            <w:r w:rsidR="000B58AA">
              <w:rPr>
                <w:rFonts w:ascii="Arial Narrow" w:hAnsi="Arial Narrow" w:cs="Arial"/>
                <w:sz w:val="20"/>
              </w:rPr>
              <w:t xml:space="preserve"> </w:t>
            </w:r>
          </w:p>
        </w:tc>
      </w:tr>
    </w:tbl>
    <w:p w14:paraId="74849896" w14:textId="3322FA4F" w:rsidR="003475AD" w:rsidRPr="00EE0DCF" w:rsidRDefault="003475AD">
      <w:pPr>
        <w:rPr>
          <w:sz w:val="14"/>
        </w:rPr>
      </w:pPr>
    </w:p>
    <w:tbl>
      <w:tblPr>
        <w:tblW w:w="10987" w:type="dxa"/>
        <w:tblInd w:w="18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695"/>
        <w:gridCol w:w="2151"/>
        <w:gridCol w:w="2487"/>
        <w:gridCol w:w="1652"/>
        <w:gridCol w:w="1932"/>
        <w:gridCol w:w="540"/>
        <w:gridCol w:w="1530"/>
      </w:tblGrid>
      <w:tr w:rsidR="00F04363" w:rsidRPr="002066A8" w14:paraId="32FFFF58" w14:textId="77777777" w:rsidTr="00F04363">
        <w:trPr>
          <w:cantSplit/>
          <w:trHeight w:val="460"/>
        </w:trPr>
        <w:tc>
          <w:tcPr>
            <w:tcW w:w="695" w:type="dxa"/>
            <w:shd w:val="clear" w:color="auto" w:fill="17365D" w:themeFill="text2" w:themeFillShade="BF"/>
            <w:vAlign w:val="center"/>
          </w:tcPr>
          <w:p w14:paraId="78B1ADED" w14:textId="77777777" w:rsidR="00F04363" w:rsidRPr="003475AD" w:rsidRDefault="00F04363" w:rsidP="00D8312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/>
              </w:rPr>
            </w:pPr>
          </w:p>
        </w:tc>
        <w:tc>
          <w:tcPr>
            <w:tcW w:w="10292" w:type="dxa"/>
            <w:gridSpan w:val="6"/>
            <w:shd w:val="clear" w:color="auto" w:fill="17365D" w:themeFill="text2" w:themeFillShade="BF"/>
            <w:vAlign w:val="center"/>
          </w:tcPr>
          <w:p w14:paraId="536A605F" w14:textId="49047E12" w:rsidR="00F04363" w:rsidRDefault="00F04363" w:rsidP="00D83125">
            <w:pPr>
              <w:ind w:right="113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83125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en-US"/>
              </w:rPr>
              <w:t>REGISTERED USER UPDATE</w:t>
            </w:r>
          </w:p>
        </w:tc>
      </w:tr>
      <w:tr w:rsidR="00F04363" w:rsidRPr="002066A8" w14:paraId="58515EAF" w14:textId="77777777" w:rsidTr="00F04363">
        <w:trPr>
          <w:cantSplit/>
          <w:trHeight w:val="460"/>
        </w:trPr>
        <w:tc>
          <w:tcPr>
            <w:tcW w:w="695" w:type="dxa"/>
            <w:shd w:val="clear" w:color="auto" w:fill="17365D" w:themeFill="text2" w:themeFillShade="BF"/>
          </w:tcPr>
          <w:p w14:paraId="23D81823" w14:textId="3DE9AFA7" w:rsidR="00F04363" w:rsidRPr="00D83125" w:rsidRDefault="00F04363" w:rsidP="000D056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0292" w:type="dxa"/>
            <w:gridSpan w:val="6"/>
            <w:shd w:val="clear" w:color="auto" w:fill="B8CCE4" w:themeFill="accent1" w:themeFillTint="66"/>
            <w:vAlign w:val="center"/>
          </w:tcPr>
          <w:p w14:paraId="6E373DF9" w14:textId="525F0F3A" w:rsidR="00F04363" w:rsidRDefault="00F04363" w:rsidP="003475A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Changes to Individual User Details (if different from above)</w:t>
            </w:r>
          </w:p>
        </w:tc>
      </w:tr>
      <w:tr w:rsidR="00F04363" w:rsidRPr="002066A8" w14:paraId="46D27383" w14:textId="77777777" w:rsidTr="00F04363">
        <w:tblPrEx>
          <w:tblCellMar>
            <w:right w:w="58" w:type="dxa"/>
          </w:tblCellMar>
        </w:tblPrEx>
        <w:trPr>
          <w:cantSplit/>
          <w:trHeight w:val="288"/>
        </w:trPr>
        <w:tc>
          <w:tcPr>
            <w:tcW w:w="695" w:type="dxa"/>
            <w:vMerge w:val="restart"/>
            <w:shd w:val="clear" w:color="auto" w:fill="17365D" w:themeFill="text2" w:themeFillShade="BF"/>
          </w:tcPr>
          <w:p w14:paraId="32FBB38C" w14:textId="77777777" w:rsidR="00F04363" w:rsidRPr="00564B5F" w:rsidRDefault="00F04363" w:rsidP="00D61D31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151" w:type="dxa"/>
            <w:shd w:val="clear" w:color="auto" w:fill="F2F2F2" w:themeFill="background1" w:themeFillShade="F2"/>
            <w:vAlign w:val="center"/>
          </w:tcPr>
          <w:p w14:paraId="44AA48B3" w14:textId="3422B80E" w:rsidR="00F04363" w:rsidRPr="00564B5F" w:rsidRDefault="00F04363" w:rsidP="00D61D31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564B5F">
              <w:rPr>
                <w:rFonts w:ascii="Arial Narrow" w:hAnsi="Arial Narrow"/>
                <w:sz w:val="20"/>
              </w:rPr>
              <w:t>Legal First Name</w:t>
            </w:r>
          </w:p>
        </w:tc>
        <w:tc>
          <w:tcPr>
            <w:tcW w:w="2487" w:type="dxa"/>
            <w:vAlign w:val="center"/>
          </w:tcPr>
          <w:p w14:paraId="53B3CECC" w14:textId="77777777" w:rsidR="00F04363" w:rsidRPr="0089782C" w:rsidRDefault="00F04363" w:rsidP="00D61D31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341144CC" w14:textId="3F8D9790" w:rsidR="00F04363" w:rsidRPr="00564B5F" w:rsidRDefault="00F04363" w:rsidP="00107AD3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Business</w:t>
            </w:r>
            <w:r w:rsidRPr="00564B5F">
              <w:rPr>
                <w:rFonts w:ascii="Arial Narrow" w:hAnsi="Arial Narrow"/>
                <w:sz w:val="20"/>
              </w:rPr>
              <w:t xml:space="preserve"> Email</w:t>
            </w:r>
          </w:p>
        </w:tc>
        <w:tc>
          <w:tcPr>
            <w:tcW w:w="4002" w:type="dxa"/>
            <w:gridSpan w:val="3"/>
            <w:shd w:val="clear" w:color="auto" w:fill="auto"/>
            <w:vAlign w:val="center"/>
          </w:tcPr>
          <w:p w14:paraId="1589140A" w14:textId="77777777" w:rsidR="00F04363" w:rsidRPr="00EB6803" w:rsidRDefault="00F04363" w:rsidP="00D61D31">
            <w:r w:rsidRPr="00EB680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803">
              <w:instrText xml:space="preserve"> FORMTEXT </w:instrText>
            </w:r>
            <w:r w:rsidRPr="00EB6803">
              <w:fldChar w:fldCharType="separate"/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fldChar w:fldCharType="end"/>
            </w:r>
          </w:p>
        </w:tc>
      </w:tr>
      <w:tr w:rsidR="00F04363" w:rsidRPr="002066A8" w14:paraId="1674C2E6" w14:textId="77777777" w:rsidTr="00F04363">
        <w:tblPrEx>
          <w:tblCellMar>
            <w:right w:w="58" w:type="dxa"/>
          </w:tblCellMar>
        </w:tblPrEx>
        <w:trPr>
          <w:cantSplit/>
          <w:trHeight w:val="288"/>
        </w:trPr>
        <w:tc>
          <w:tcPr>
            <w:tcW w:w="695" w:type="dxa"/>
            <w:vMerge/>
            <w:shd w:val="clear" w:color="auto" w:fill="17365D" w:themeFill="text2" w:themeFillShade="BF"/>
          </w:tcPr>
          <w:p w14:paraId="6459CC11" w14:textId="77777777" w:rsidR="00F04363" w:rsidRDefault="00F04363" w:rsidP="00D61D31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151" w:type="dxa"/>
            <w:shd w:val="clear" w:color="auto" w:fill="F2F2F2" w:themeFill="background1" w:themeFillShade="F2"/>
            <w:vAlign w:val="center"/>
          </w:tcPr>
          <w:p w14:paraId="12A6450E" w14:textId="7D23E01E" w:rsidR="00F04363" w:rsidRPr="006156B1" w:rsidRDefault="00F04363" w:rsidP="00D61D31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Middle Initial</w:t>
            </w:r>
            <w:r w:rsidRPr="00564B5F">
              <w:rPr>
                <w:rFonts w:ascii="Arial Narrow" w:hAnsi="Arial Narrow"/>
                <w:sz w:val="20"/>
              </w:rPr>
              <w:t>(s)</w:t>
            </w:r>
          </w:p>
        </w:tc>
        <w:tc>
          <w:tcPr>
            <w:tcW w:w="2487" w:type="dxa"/>
            <w:vAlign w:val="center"/>
          </w:tcPr>
          <w:p w14:paraId="0FB3E31C" w14:textId="77777777" w:rsidR="00F04363" w:rsidRPr="002066A8" w:rsidRDefault="00F04363" w:rsidP="00D61D31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14:paraId="031C656B" w14:textId="27E30D9F" w:rsidR="00F04363" w:rsidRPr="00564B5F" w:rsidRDefault="00F04363" w:rsidP="00D61D31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Business</w:t>
            </w:r>
            <w:r w:rsidRPr="00564B5F">
              <w:rPr>
                <w:rFonts w:ascii="Arial Narrow" w:hAnsi="Arial Narrow"/>
                <w:sz w:val="20"/>
              </w:rPr>
              <w:t xml:space="preserve"> Phone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736B6ED8" w14:textId="77777777" w:rsidR="00F04363" w:rsidRPr="002066A8" w:rsidRDefault="00F04363" w:rsidP="00D61D3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1CC966B" w14:textId="77777777" w:rsidR="00F04363" w:rsidRPr="002066A8" w:rsidRDefault="00F04363" w:rsidP="00D61D31">
            <w:r>
              <w:t>Ext.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883E6B" w14:textId="3A981A0D" w:rsidR="00F04363" w:rsidRPr="002066A8" w:rsidRDefault="00F04363" w:rsidP="00D61D3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4363" w:rsidRPr="002066A8" w14:paraId="0292C825" w14:textId="77777777" w:rsidTr="00F04363">
        <w:tblPrEx>
          <w:tblCellMar>
            <w:right w:w="58" w:type="dxa"/>
          </w:tblCellMar>
        </w:tblPrEx>
        <w:trPr>
          <w:cantSplit/>
          <w:trHeight w:val="288"/>
        </w:trPr>
        <w:tc>
          <w:tcPr>
            <w:tcW w:w="695" w:type="dxa"/>
            <w:vMerge/>
            <w:shd w:val="clear" w:color="auto" w:fill="17365D" w:themeFill="text2" w:themeFillShade="BF"/>
          </w:tcPr>
          <w:p w14:paraId="06A6B9EF" w14:textId="77777777" w:rsidR="00F04363" w:rsidRPr="00564B5F" w:rsidRDefault="00F04363" w:rsidP="00D61D31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2151" w:type="dxa"/>
            <w:shd w:val="clear" w:color="auto" w:fill="F2F2F2" w:themeFill="background1" w:themeFillShade="F2"/>
            <w:vAlign w:val="center"/>
          </w:tcPr>
          <w:p w14:paraId="1865A927" w14:textId="63F69B0A" w:rsidR="00F04363" w:rsidRPr="00564B5F" w:rsidRDefault="00F04363" w:rsidP="00D61D31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564B5F">
              <w:rPr>
                <w:rFonts w:ascii="Arial Narrow" w:hAnsi="Arial Narrow"/>
                <w:sz w:val="20"/>
              </w:rPr>
              <w:t>Legal Last Name</w:t>
            </w:r>
          </w:p>
        </w:tc>
        <w:tc>
          <w:tcPr>
            <w:tcW w:w="8141" w:type="dxa"/>
            <w:gridSpan w:val="5"/>
            <w:vAlign w:val="center"/>
          </w:tcPr>
          <w:p w14:paraId="0F170E78" w14:textId="77777777" w:rsidR="00F04363" w:rsidRPr="002066A8" w:rsidRDefault="00F04363" w:rsidP="00D61D3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4363" w:rsidRPr="002066A8" w14:paraId="42448787" w14:textId="77777777" w:rsidTr="00F04363">
        <w:trPr>
          <w:cantSplit/>
          <w:trHeight w:val="469"/>
        </w:trPr>
        <w:tc>
          <w:tcPr>
            <w:tcW w:w="695" w:type="dxa"/>
            <w:vMerge w:val="restart"/>
            <w:shd w:val="clear" w:color="auto" w:fill="17365D" w:themeFill="text2" w:themeFillShade="BF"/>
          </w:tcPr>
          <w:p w14:paraId="066D8968" w14:textId="77777777" w:rsidR="00F04363" w:rsidRPr="00932C50" w:rsidRDefault="00F04363" w:rsidP="00107AD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92" w:type="dxa"/>
            <w:gridSpan w:val="6"/>
            <w:shd w:val="clear" w:color="auto" w:fill="B8CCE4" w:themeFill="accent1" w:themeFillTint="66"/>
            <w:vAlign w:val="center"/>
          </w:tcPr>
          <w:p w14:paraId="5414EFE8" w14:textId="4537BD7F" w:rsidR="00F04363" w:rsidRPr="00156091" w:rsidRDefault="00F04363" w:rsidP="003475AD">
            <w:pPr>
              <w:rPr>
                <w:rFonts w:ascii="Arial Narrow" w:hAnsi="Arial Narrow" w:cs="Arial"/>
                <w:sz w:val="20"/>
              </w:rPr>
            </w:pPr>
            <w:r w:rsidRPr="00932C50">
              <w:rPr>
                <w:rFonts w:ascii="Arial Narrow" w:hAnsi="Arial Narrow" w:cs="Arial"/>
                <w:b/>
                <w:sz w:val="24"/>
                <w:szCs w:val="24"/>
              </w:rPr>
              <w:t>Site Details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(if different from above)</w:t>
            </w:r>
          </w:p>
        </w:tc>
      </w:tr>
      <w:tr w:rsidR="00F04363" w:rsidRPr="002066A8" w14:paraId="63035244" w14:textId="77777777" w:rsidTr="00F04363">
        <w:trPr>
          <w:cantSplit/>
          <w:trHeight w:val="288"/>
        </w:trPr>
        <w:tc>
          <w:tcPr>
            <w:tcW w:w="695" w:type="dxa"/>
            <w:vMerge/>
            <w:shd w:val="clear" w:color="auto" w:fill="17365D" w:themeFill="text2" w:themeFillShade="BF"/>
          </w:tcPr>
          <w:p w14:paraId="48308D75" w14:textId="77777777" w:rsidR="00F04363" w:rsidRDefault="00F04363" w:rsidP="00D61D3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51" w:type="dxa"/>
            <w:shd w:val="clear" w:color="auto" w:fill="F2F2F2" w:themeFill="background1" w:themeFillShade="F2"/>
            <w:vAlign w:val="center"/>
          </w:tcPr>
          <w:p w14:paraId="5A101444" w14:textId="333D0D36" w:rsidR="00F04363" w:rsidRPr="00932C50" w:rsidRDefault="00F04363" w:rsidP="003475A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Facility Name</w:t>
            </w:r>
            <w:r w:rsidRPr="00393667">
              <w:rPr>
                <w:rFonts w:ascii="Arial Narrow" w:hAnsi="Arial Narrow" w:cs="Arial"/>
                <w:color w:val="FF0000"/>
                <w:sz w:val="20"/>
              </w:rPr>
              <w:t>*</w:t>
            </w:r>
            <w:r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</w:p>
        </w:tc>
        <w:tc>
          <w:tcPr>
            <w:tcW w:w="8141" w:type="dxa"/>
            <w:gridSpan w:val="5"/>
            <w:shd w:val="clear" w:color="auto" w:fill="FFFFFF" w:themeFill="background1"/>
          </w:tcPr>
          <w:p w14:paraId="35E666D2" w14:textId="77777777" w:rsidR="00F04363" w:rsidRPr="00AA25D2" w:rsidRDefault="00F04363" w:rsidP="00D61D31">
            <w:pPr>
              <w:rPr>
                <w:rFonts w:ascii="Arial Narrow" w:hAnsi="Arial Narrow" w:cs="Arial"/>
                <w:sz w:val="20"/>
              </w:rPr>
            </w:pPr>
            <w:r w:rsidRPr="00AA25D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25D2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A25D2">
              <w:rPr>
                <w:rFonts w:ascii="Arial Narrow" w:hAnsi="Arial Narrow" w:cs="Arial"/>
                <w:sz w:val="20"/>
              </w:rPr>
            </w:r>
            <w:r w:rsidRPr="00AA25D2">
              <w:rPr>
                <w:rFonts w:ascii="Arial Narrow" w:hAnsi="Arial Narrow" w:cs="Arial"/>
                <w:sz w:val="20"/>
              </w:rPr>
              <w:fldChar w:fldCharType="separate"/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F04363" w:rsidRPr="002066A8" w14:paraId="4D64EEBB" w14:textId="77777777" w:rsidTr="00F04363">
        <w:trPr>
          <w:cantSplit/>
          <w:trHeight w:val="288"/>
        </w:trPr>
        <w:tc>
          <w:tcPr>
            <w:tcW w:w="695" w:type="dxa"/>
            <w:vMerge/>
            <w:shd w:val="clear" w:color="auto" w:fill="17365D" w:themeFill="text2" w:themeFillShade="BF"/>
          </w:tcPr>
          <w:p w14:paraId="33BBB00D" w14:textId="77777777" w:rsidR="00F04363" w:rsidRDefault="00F04363" w:rsidP="00D61D31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151" w:type="dxa"/>
            <w:shd w:val="clear" w:color="auto" w:fill="F2F2F2" w:themeFill="background1" w:themeFillShade="F2"/>
            <w:vAlign w:val="center"/>
          </w:tcPr>
          <w:p w14:paraId="1177DB97" w14:textId="09AFAE3A" w:rsidR="00F04363" w:rsidRDefault="00F04363" w:rsidP="003475A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Site Name</w:t>
            </w:r>
            <w:r w:rsidRPr="00896C4B">
              <w:rPr>
                <w:rFonts w:ascii="Arial Narrow" w:hAnsi="Arial Narrow" w:cs="Arial"/>
                <w:sz w:val="20"/>
              </w:rPr>
              <w:t xml:space="preserve"> (if different from Facility Name)</w:t>
            </w:r>
          </w:p>
        </w:tc>
        <w:tc>
          <w:tcPr>
            <w:tcW w:w="8141" w:type="dxa"/>
            <w:gridSpan w:val="5"/>
            <w:shd w:val="clear" w:color="auto" w:fill="FFFFFF" w:themeFill="background1"/>
          </w:tcPr>
          <w:p w14:paraId="3E2FDE03" w14:textId="77777777" w:rsidR="00F04363" w:rsidRPr="00AA25D2" w:rsidRDefault="00F04363" w:rsidP="00D61D31">
            <w:pPr>
              <w:rPr>
                <w:rFonts w:ascii="Arial Narrow" w:hAnsi="Arial Narrow" w:cs="Arial"/>
                <w:sz w:val="20"/>
              </w:rPr>
            </w:pPr>
            <w:r w:rsidRPr="00AA25D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25D2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A25D2">
              <w:rPr>
                <w:rFonts w:ascii="Arial Narrow" w:hAnsi="Arial Narrow" w:cs="Arial"/>
                <w:sz w:val="20"/>
              </w:rPr>
            </w:r>
            <w:r w:rsidRPr="00AA25D2">
              <w:rPr>
                <w:rFonts w:ascii="Arial Narrow" w:hAnsi="Arial Narrow" w:cs="Arial"/>
                <w:sz w:val="20"/>
              </w:rPr>
              <w:fldChar w:fldCharType="separate"/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F04363" w:rsidRPr="002066A8" w14:paraId="00DAEC5E" w14:textId="77777777" w:rsidTr="00F04363">
        <w:trPr>
          <w:cantSplit/>
          <w:trHeight w:val="397"/>
        </w:trPr>
        <w:tc>
          <w:tcPr>
            <w:tcW w:w="695" w:type="dxa"/>
            <w:vMerge/>
            <w:shd w:val="clear" w:color="auto" w:fill="17365D" w:themeFill="text2" w:themeFillShade="BF"/>
          </w:tcPr>
          <w:p w14:paraId="209EF76B" w14:textId="77777777" w:rsidR="00F04363" w:rsidRDefault="00F04363" w:rsidP="00A1022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92" w:type="dxa"/>
            <w:gridSpan w:val="6"/>
            <w:shd w:val="clear" w:color="auto" w:fill="B8CCE4" w:themeFill="accent1" w:themeFillTint="66"/>
            <w:vAlign w:val="center"/>
          </w:tcPr>
          <w:p w14:paraId="2B5BEE8A" w14:textId="0CCCBE56" w:rsidR="00F04363" w:rsidRDefault="00F04363" w:rsidP="003475A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If Profile Information has changed</w:t>
            </w:r>
          </w:p>
        </w:tc>
      </w:tr>
      <w:tr w:rsidR="00F04363" w:rsidRPr="002066A8" w14:paraId="4E6A9613" w14:textId="77777777" w:rsidTr="00F04363">
        <w:trPr>
          <w:cantSplit/>
          <w:trHeight w:val="288"/>
        </w:trPr>
        <w:tc>
          <w:tcPr>
            <w:tcW w:w="695" w:type="dxa"/>
            <w:vMerge/>
            <w:shd w:val="clear" w:color="auto" w:fill="17365D" w:themeFill="text2" w:themeFillShade="BF"/>
          </w:tcPr>
          <w:p w14:paraId="7D7D41E5" w14:textId="77777777" w:rsidR="00F04363" w:rsidRDefault="00F04363" w:rsidP="00A1022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0292" w:type="dxa"/>
            <w:gridSpan w:val="6"/>
            <w:shd w:val="clear" w:color="auto" w:fill="FFFFFF" w:themeFill="background1"/>
            <w:vAlign w:val="center"/>
          </w:tcPr>
          <w:p w14:paraId="69AA8985" w14:textId="4132A225" w:rsidR="00F04363" w:rsidRDefault="00F04363" w:rsidP="00EE0DCF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CE21A8">
              <w:rPr>
                <w:rFonts w:ascii="Wingdings" w:hAnsi="Wingdings" w:cs="Arial"/>
                <w:sz w:val="20"/>
              </w:rPr>
            </w:r>
            <w:r w:rsidR="00CE21A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Arial Narrow" w:hAnsi="Arial Narrow" w:cs="Arial"/>
                <w:sz w:val="20"/>
              </w:rPr>
              <w:t xml:space="preserve">New </w:t>
            </w:r>
            <w:r>
              <w:rPr>
                <w:rFonts w:cs="Arial"/>
                <w:sz w:val="20"/>
              </w:rPr>
              <w:t>p</w:t>
            </w:r>
            <w:r>
              <w:rPr>
                <w:rFonts w:ascii="Arial Narrow" w:hAnsi="Arial Narrow" w:cs="Arial"/>
                <w:sz w:val="20"/>
              </w:rPr>
              <w:t>rofile information is selected above.</w:t>
            </w:r>
            <w:r w:rsidRPr="00AE1DE7">
              <w:rPr>
                <w:rFonts w:cs="Arial"/>
                <w:sz w:val="20"/>
              </w:rPr>
              <w:t xml:space="preserve"> </w:t>
            </w:r>
          </w:p>
        </w:tc>
      </w:tr>
    </w:tbl>
    <w:p w14:paraId="51D494A7" w14:textId="77777777" w:rsidR="004336E3" w:rsidRPr="00EE0DCF" w:rsidRDefault="004336E3">
      <w:pPr>
        <w:rPr>
          <w:sz w:val="14"/>
        </w:rPr>
      </w:pPr>
    </w:p>
    <w:tbl>
      <w:tblPr>
        <w:tblW w:w="11012" w:type="dxa"/>
        <w:tblInd w:w="18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637"/>
        <w:gridCol w:w="3510"/>
        <w:gridCol w:w="3420"/>
        <w:gridCol w:w="3445"/>
      </w:tblGrid>
      <w:tr w:rsidR="00D83125" w14:paraId="48587B19" w14:textId="77777777" w:rsidTr="00F04363">
        <w:trPr>
          <w:cantSplit/>
          <w:trHeight w:val="514"/>
        </w:trPr>
        <w:tc>
          <w:tcPr>
            <w:tcW w:w="637" w:type="dxa"/>
            <w:shd w:val="clear" w:color="auto" w:fill="17365D" w:themeFill="text2" w:themeFillShade="BF"/>
            <w:vAlign w:val="center"/>
          </w:tcPr>
          <w:p w14:paraId="1D96F3B1" w14:textId="77777777" w:rsidR="00D83125" w:rsidRPr="003475AD" w:rsidRDefault="00D83125" w:rsidP="00D83125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 w:cs="Arial"/>
                <w:b/>
              </w:rPr>
            </w:pPr>
          </w:p>
        </w:tc>
        <w:tc>
          <w:tcPr>
            <w:tcW w:w="10375" w:type="dxa"/>
            <w:gridSpan w:val="3"/>
            <w:shd w:val="clear" w:color="auto" w:fill="17365D" w:themeFill="text2" w:themeFillShade="BF"/>
            <w:vAlign w:val="center"/>
          </w:tcPr>
          <w:p w14:paraId="430F9874" w14:textId="09537A16" w:rsidR="00D83125" w:rsidRPr="00156091" w:rsidRDefault="00D83125" w:rsidP="00D83125">
            <w:pPr>
              <w:ind w:right="113"/>
              <w:rPr>
                <w:rFonts w:ascii="Wingdings" w:hAnsi="Wingdings" w:cs="Arial"/>
                <w:sz w:val="20"/>
              </w:rPr>
            </w:pPr>
            <w:r w:rsidRPr="00D83125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en-US"/>
              </w:rPr>
              <w:t>REGISTERED USER SUSPENSION</w:t>
            </w:r>
            <w:r w:rsidR="006B51F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en-US"/>
              </w:rPr>
              <w:t>, REINSTATEMENT</w:t>
            </w:r>
            <w:r w:rsidRPr="00D83125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 OR REMOVAL</w:t>
            </w:r>
          </w:p>
        </w:tc>
      </w:tr>
      <w:tr w:rsidR="00DB2E53" w14:paraId="634A98A0" w14:textId="77777777" w:rsidTr="00F04363">
        <w:trPr>
          <w:cantSplit/>
          <w:trHeight w:val="514"/>
        </w:trPr>
        <w:tc>
          <w:tcPr>
            <w:tcW w:w="637" w:type="dxa"/>
            <w:shd w:val="clear" w:color="auto" w:fill="17365D" w:themeFill="text2" w:themeFillShade="BF"/>
          </w:tcPr>
          <w:p w14:paraId="0F0A73E3" w14:textId="03E0F677" w:rsidR="00DB2E53" w:rsidRPr="003475AD" w:rsidRDefault="00DB2E53" w:rsidP="00AD2C07">
            <w:pPr>
              <w:pStyle w:val="ListParagraph"/>
              <w:ind w:left="540"/>
              <w:rPr>
                <w:rFonts w:ascii="Arial Narrow" w:hAnsi="Arial Narrow" w:cs="Arial"/>
                <w:b/>
              </w:rPr>
            </w:pPr>
          </w:p>
        </w:tc>
        <w:tc>
          <w:tcPr>
            <w:tcW w:w="351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043750BE" w14:textId="69645C99" w:rsidR="00DB2E53" w:rsidRDefault="002B1E42" w:rsidP="00213B8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CE21A8">
              <w:rPr>
                <w:rFonts w:ascii="Wingdings" w:hAnsi="Wingdings" w:cs="Arial"/>
                <w:sz w:val="20"/>
              </w:rPr>
            </w:r>
            <w:r w:rsidR="00CE21A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>
              <w:rPr>
                <w:rFonts w:ascii="Wingdings" w:hAnsi="Wingdings" w:cs="Arial"/>
                <w:sz w:val="20"/>
              </w:rPr>
              <w:t></w:t>
            </w:r>
            <w:r w:rsidR="00DB2E53">
              <w:rPr>
                <w:rFonts w:ascii="Arial Narrow" w:hAnsi="Arial Narrow" w:cs="Arial"/>
                <w:b/>
                <w:sz w:val="24"/>
                <w:szCs w:val="24"/>
              </w:rPr>
              <w:t>Suspend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User’s Access</w:t>
            </w:r>
            <w:r w:rsidR="00DB2E53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14:paraId="057995D4" w14:textId="5E0E4458" w:rsidR="00C4043D" w:rsidRDefault="00C4043D" w:rsidP="00213B8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94479">
              <w:rPr>
                <w:rFonts w:ascii="Arial Narrow" w:hAnsi="Arial Narrow" w:cs="Arial"/>
                <w:sz w:val="20"/>
              </w:rPr>
              <w:t xml:space="preserve">(i.e. </w:t>
            </w:r>
            <w:r>
              <w:rPr>
                <w:rFonts w:ascii="Arial Narrow" w:hAnsi="Arial Narrow" w:cs="Arial"/>
                <w:sz w:val="20"/>
              </w:rPr>
              <w:t>temporarily</w:t>
            </w:r>
            <w:r w:rsidRPr="00794479">
              <w:rPr>
                <w:rFonts w:ascii="Arial Narrow" w:hAnsi="Arial Narrow" w:cs="Arial"/>
                <w:sz w:val="20"/>
              </w:rPr>
              <w:t xml:space="preserve"> </w:t>
            </w:r>
            <w:r w:rsidRPr="00BB6F01">
              <w:rPr>
                <w:rFonts w:ascii="Arial Narrow" w:hAnsi="Arial Narrow" w:cs="Arial"/>
                <w:sz w:val="20"/>
              </w:rPr>
              <w:t>remove th</w:t>
            </w:r>
            <w:r>
              <w:rPr>
                <w:rFonts w:ascii="Arial Narrow" w:hAnsi="Arial Narrow" w:cs="Arial"/>
                <w:sz w:val="20"/>
              </w:rPr>
              <w:t>is user’s</w:t>
            </w:r>
            <w:r w:rsidRPr="00BB6F01">
              <w:rPr>
                <w:rFonts w:ascii="Arial Narrow" w:hAnsi="Arial Narrow" w:cs="Arial"/>
                <w:sz w:val="20"/>
              </w:rPr>
              <w:t xml:space="preserve"> authority to </w:t>
            </w:r>
            <w:r w:rsidR="005A3EF5">
              <w:rPr>
                <w:rFonts w:ascii="Arial Narrow" w:hAnsi="Arial Narrow" w:cs="Arial"/>
                <w:sz w:val="20"/>
              </w:rPr>
              <w:t>access the system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71637ED2" w14:textId="155B7912" w:rsidR="00DB2E53" w:rsidRDefault="002B1E42" w:rsidP="00213B8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CE21A8">
              <w:rPr>
                <w:rFonts w:ascii="Wingdings" w:hAnsi="Wingdings" w:cs="Arial"/>
                <w:sz w:val="20"/>
              </w:rPr>
            </w:r>
            <w:r w:rsidR="00CE21A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>
              <w:rPr>
                <w:rFonts w:ascii="Wingdings" w:hAnsi="Wingdings" w:cs="Arial"/>
                <w:sz w:val="20"/>
              </w:rPr>
              <w:t></w:t>
            </w:r>
            <w:r w:rsidR="00DB2E53">
              <w:rPr>
                <w:rFonts w:ascii="Arial Narrow" w:hAnsi="Arial Narrow" w:cs="Arial"/>
                <w:b/>
                <w:sz w:val="24"/>
                <w:szCs w:val="24"/>
              </w:rPr>
              <w:t xml:space="preserve">Reinstate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User’s Access</w:t>
            </w:r>
          </w:p>
          <w:p w14:paraId="712EC7DC" w14:textId="4A3A1BC8" w:rsidR="000A476B" w:rsidRDefault="000A476B" w:rsidP="00213B8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94479">
              <w:rPr>
                <w:rFonts w:ascii="Arial Narrow" w:hAnsi="Arial Narrow" w:cs="Arial"/>
                <w:sz w:val="20"/>
              </w:rPr>
              <w:t xml:space="preserve">(i.e. </w:t>
            </w:r>
            <w:r>
              <w:rPr>
                <w:rFonts w:ascii="Arial Narrow" w:hAnsi="Arial Narrow" w:cs="Arial"/>
                <w:sz w:val="20"/>
              </w:rPr>
              <w:t>this user was previously suspended; reinstate this user’s authority to access the system)</w:t>
            </w:r>
          </w:p>
        </w:tc>
        <w:tc>
          <w:tcPr>
            <w:tcW w:w="3445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14:paraId="648CE008" w14:textId="2F8C3FEC" w:rsidR="00DB2E53" w:rsidRDefault="002B1E42" w:rsidP="00213B8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CE21A8">
              <w:rPr>
                <w:rFonts w:ascii="Wingdings" w:hAnsi="Wingdings" w:cs="Arial"/>
                <w:sz w:val="20"/>
              </w:rPr>
            </w:r>
            <w:r w:rsidR="00CE21A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Revoke User’s Access</w:t>
            </w:r>
          </w:p>
          <w:p w14:paraId="5F6C92DA" w14:textId="6F9DDDFD" w:rsidR="000A476B" w:rsidRDefault="000A476B" w:rsidP="00213B8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94479">
              <w:rPr>
                <w:rFonts w:ascii="Arial Narrow" w:hAnsi="Arial Narrow" w:cs="Arial"/>
                <w:sz w:val="20"/>
              </w:rPr>
              <w:t xml:space="preserve">(i.e. </w:t>
            </w:r>
            <w:r>
              <w:rPr>
                <w:rFonts w:ascii="Arial Narrow" w:hAnsi="Arial Narrow" w:cs="Arial"/>
                <w:sz w:val="20"/>
              </w:rPr>
              <w:t xml:space="preserve">permanently </w:t>
            </w:r>
            <w:r w:rsidRPr="00BB6F01">
              <w:rPr>
                <w:rFonts w:ascii="Arial Narrow" w:hAnsi="Arial Narrow" w:cs="Arial"/>
                <w:sz w:val="20"/>
              </w:rPr>
              <w:t>remove th</w:t>
            </w:r>
            <w:r>
              <w:rPr>
                <w:rFonts w:ascii="Arial Narrow" w:hAnsi="Arial Narrow" w:cs="Arial"/>
                <w:sz w:val="20"/>
              </w:rPr>
              <w:t>is user’s</w:t>
            </w:r>
            <w:r w:rsidRPr="00BB6F01">
              <w:rPr>
                <w:rFonts w:ascii="Arial Narrow" w:hAnsi="Arial Narrow" w:cs="Arial"/>
                <w:sz w:val="20"/>
              </w:rPr>
              <w:t xml:space="preserve"> authority to </w:t>
            </w:r>
            <w:r>
              <w:rPr>
                <w:rFonts w:ascii="Arial Narrow" w:hAnsi="Arial Narrow" w:cs="Arial"/>
                <w:sz w:val="20"/>
              </w:rPr>
              <w:t>access the system)</w:t>
            </w:r>
          </w:p>
        </w:tc>
      </w:tr>
    </w:tbl>
    <w:p w14:paraId="1C60280C" w14:textId="77777777" w:rsidR="004336E3" w:rsidRDefault="004336E3"/>
    <w:tbl>
      <w:tblPr>
        <w:tblW w:w="10987" w:type="dxa"/>
        <w:tblInd w:w="18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5345"/>
        <w:gridCol w:w="1190"/>
        <w:gridCol w:w="4452"/>
      </w:tblGrid>
      <w:tr w:rsidR="00AD2C07" w:rsidRPr="00E61949" w:rsidDel="00FE273A" w14:paraId="3A135543" w14:textId="77777777" w:rsidTr="00EE0DCF">
        <w:trPr>
          <w:trHeight w:val="910"/>
        </w:trPr>
        <w:tc>
          <w:tcPr>
            <w:tcW w:w="5345" w:type="dxa"/>
            <w:tcBorders>
              <w:right w:val="nil"/>
            </w:tcBorders>
            <w:shd w:val="clear" w:color="auto" w:fill="auto"/>
            <w:vAlign w:val="center"/>
          </w:tcPr>
          <w:p w14:paraId="175E015F" w14:textId="2CD48CEA" w:rsidR="00AD2C07" w:rsidDel="00FE273A" w:rsidRDefault="00AD2C07" w:rsidP="00E90B62">
            <w:pPr>
              <w:pStyle w:val="Heading4"/>
              <w:rPr>
                <w:rFonts w:cs="Arial"/>
                <w:sz w:val="20"/>
              </w:rPr>
            </w:pPr>
            <w:r>
              <w:t xml:space="preserve">As </w:t>
            </w:r>
            <w:r w:rsidR="00E90B62">
              <w:t>LRA</w:t>
            </w:r>
            <w:r>
              <w:t xml:space="preserve"> for this </w:t>
            </w:r>
            <w:r w:rsidR="00E90B62">
              <w:t>S</w:t>
            </w:r>
            <w:r>
              <w:t xml:space="preserve">ite, </w:t>
            </w:r>
            <w:r w:rsidR="00E90B62">
              <w:t xml:space="preserve">I authorize </w:t>
            </w:r>
            <w:r>
              <w:t>this request for the individual</w:t>
            </w:r>
            <w:r w:rsidRPr="008A5306">
              <w:t xml:space="preserve"> </w:t>
            </w:r>
            <w:r>
              <w:t>specified above.</w:t>
            </w:r>
          </w:p>
        </w:tc>
        <w:tc>
          <w:tcPr>
            <w:tcW w:w="11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675E4D" w14:textId="77777777" w:rsidR="00AD2C07" w:rsidRPr="00E61949" w:rsidDel="00FE273A" w:rsidRDefault="00AD2C07" w:rsidP="00AD2C07">
            <w:pPr>
              <w:rPr>
                <w:rFonts w:ascii="Arial Narrow" w:hAnsi="Arial Narrow" w:cs="Arial"/>
                <w:sz w:val="20"/>
              </w:rPr>
            </w:pPr>
            <w:r w:rsidRPr="009E5213">
              <w:rPr>
                <w:rFonts w:cs="Arial"/>
                <w:color w:val="C00000"/>
                <w:sz w:val="96"/>
                <w:szCs w:val="96"/>
              </w:rPr>
              <w:sym w:font="Webdings" w:char="F034"/>
            </w:r>
          </w:p>
        </w:tc>
        <w:tc>
          <w:tcPr>
            <w:tcW w:w="4452" w:type="dxa"/>
            <w:tcBorders>
              <w:left w:val="nil"/>
            </w:tcBorders>
            <w:shd w:val="clear" w:color="auto" w:fill="auto"/>
            <w:vAlign w:val="center"/>
          </w:tcPr>
          <w:p w14:paraId="749959B4" w14:textId="77777777" w:rsidR="00AD2C07" w:rsidRPr="00E61949" w:rsidDel="00FE273A" w:rsidRDefault="00AD2C07" w:rsidP="00AD2C07">
            <w:pPr>
              <w:rPr>
                <w:rFonts w:ascii="Arial Narrow" w:hAnsi="Arial Narrow" w:cs="Arial"/>
                <w:sz w:val="20"/>
              </w:rPr>
            </w:pPr>
            <w:r w:rsidRPr="00A677DE">
              <w:rPr>
                <w:rFonts w:ascii="Arial Narrow" w:hAnsi="Arial Narrow" w:cs="Arial"/>
                <w:b/>
                <w:color w:val="244061" w:themeColor="accent1" w:themeShade="80"/>
                <w:sz w:val="20"/>
              </w:rPr>
              <w:t>Note:</w:t>
            </w:r>
            <w:r>
              <w:rPr>
                <w:rFonts w:ascii="Arial Narrow" w:hAnsi="Arial Narrow" w:cs="Arial"/>
                <w:b/>
                <w:color w:val="244061" w:themeColor="accent1" w:themeShade="80"/>
                <w:sz w:val="20"/>
              </w:rPr>
              <w:t xml:space="preserve"> </w:t>
            </w:r>
            <w:r>
              <w:rPr>
                <w:rFonts w:ascii="Arial Narrow" w:hAnsi="Arial Narrow" w:cs="Arial"/>
                <w:color w:val="244061" w:themeColor="accent1" w:themeShade="80"/>
                <w:sz w:val="20"/>
              </w:rPr>
              <w:t>Emailing</w:t>
            </w:r>
            <w:r w:rsidRPr="00A677DE">
              <w:rPr>
                <w:rFonts w:ascii="Arial Narrow" w:hAnsi="Arial Narrow" w:cs="Arial"/>
                <w:color w:val="244061" w:themeColor="accent1" w:themeShade="80"/>
                <w:sz w:val="20"/>
              </w:rPr>
              <w:t xml:space="preserve"> this form</w:t>
            </w:r>
            <w:r>
              <w:rPr>
                <w:rFonts w:ascii="Arial Narrow" w:hAnsi="Arial Narrow" w:cs="Arial"/>
                <w:color w:val="244061" w:themeColor="accent1" w:themeShade="80"/>
                <w:sz w:val="20"/>
              </w:rPr>
              <w:t xml:space="preserve"> from the LRA’s email address c</w:t>
            </w:r>
            <w:r w:rsidRPr="00A677DE">
              <w:rPr>
                <w:rFonts w:ascii="Arial Narrow" w:hAnsi="Arial Narrow" w:cs="Arial"/>
                <w:color w:val="244061" w:themeColor="accent1" w:themeShade="80"/>
                <w:sz w:val="20"/>
              </w:rPr>
              <w:t>onstitutes approval of this request.</w:t>
            </w:r>
          </w:p>
        </w:tc>
      </w:tr>
    </w:tbl>
    <w:p w14:paraId="3BF8F08B" w14:textId="0DD9D988" w:rsidR="00A42184" w:rsidRPr="00760652" w:rsidRDefault="00A42184" w:rsidP="00760652">
      <w:pPr>
        <w:tabs>
          <w:tab w:val="left" w:pos="2985"/>
        </w:tabs>
      </w:pPr>
    </w:p>
    <w:sectPr w:rsidR="00A42184" w:rsidRPr="00760652" w:rsidSect="00760652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360" w:footer="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0856" w14:textId="77777777" w:rsidR="00F3039F" w:rsidRDefault="00F3039F" w:rsidP="007A4A18">
      <w:r>
        <w:separator/>
      </w:r>
    </w:p>
  </w:endnote>
  <w:endnote w:type="continuationSeparator" w:id="0">
    <w:p w14:paraId="2C9B2567" w14:textId="77777777" w:rsidR="00F3039F" w:rsidRDefault="00F3039F" w:rsidP="007A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FF03" w14:textId="77777777" w:rsidR="0022666F" w:rsidRDefault="0022666F" w:rsidP="0022666F">
    <w:pPr>
      <w:pStyle w:val="Footer"/>
      <w:spacing w:after="240"/>
    </w:pPr>
    <w:r>
      <w:t>Version 1.5</w:t>
    </w:r>
    <w:r>
      <w:ptab w:relativeTo="margin" w:alignment="center" w:leader="none"/>
    </w:r>
    <w:r>
      <w:t>Ontario Health ISAAC Application – User Registration Form</w:t>
    </w:r>
    <w:r>
      <w:ptab w:relativeTo="margin" w:alignment="right" w:leader="none"/>
    </w: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C8171" w14:textId="6D76FC75" w:rsidR="00575CB3" w:rsidRPr="00CE21A8" w:rsidRDefault="00575CB3" w:rsidP="00575CB3">
    <w:pPr>
      <w:pStyle w:val="Footer"/>
      <w:spacing w:after="240"/>
      <w:rPr>
        <w:rFonts w:asciiTheme="minorHAnsi" w:hAnsiTheme="minorHAnsi" w:cstheme="minorHAnsi"/>
      </w:rPr>
    </w:pPr>
    <w:r w:rsidRPr="00CE21A8">
      <w:rPr>
        <w:rFonts w:asciiTheme="minorHAnsi" w:hAnsiTheme="minorHAnsi" w:cstheme="minorHAnsi"/>
      </w:rPr>
      <w:t xml:space="preserve">Version </w:t>
    </w:r>
    <w:r w:rsidR="00CE21A8" w:rsidRPr="00CE21A8">
      <w:rPr>
        <w:rFonts w:asciiTheme="minorHAnsi" w:hAnsiTheme="minorHAnsi" w:cstheme="minorHAnsi"/>
      </w:rPr>
      <w:t>2.0</w:t>
    </w:r>
    <w:r w:rsidRPr="00CE21A8">
      <w:rPr>
        <w:rFonts w:asciiTheme="minorHAnsi" w:hAnsiTheme="minorHAnsi" w:cstheme="minorHAnsi"/>
      </w:rPr>
      <w:ptab w:relativeTo="margin" w:alignment="center" w:leader="none"/>
    </w:r>
    <w:r w:rsidRPr="00CE21A8">
      <w:rPr>
        <w:rFonts w:asciiTheme="minorHAnsi" w:hAnsiTheme="minorHAnsi" w:cstheme="minorHAnsi"/>
      </w:rPr>
      <w:t>Ontario Health ISAAC</w:t>
    </w:r>
    <w:r w:rsidR="00891210" w:rsidRPr="00CE21A8">
      <w:rPr>
        <w:rFonts w:asciiTheme="minorHAnsi" w:hAnsiTheme="minorHAnsi" w:cstheme="minorHAnsi"/>
      </w:rPr>
      <w:t xml:space="preserve"> Application</w:t>
    </w:r>
    <w:r w:rsidRPr="00CE21A8">
      <w:rPr>
        <w:rFonts w:asciiTheme="minorHAnsi" w:hAnsiTheme="minorHAnsi" w:cstheme="minorHAnsi"/>
      </w:rPr>
      <w:t xml:space="preserve"> – User Registration Form</w:t>
    </w:r>
    <w:r w:rsidRPr="00CE21A8">
      <w:rPr>
        <w:rFonts w:asciiTheme="minorHAnsi" w:hAnsiTheme="minorHAnsi" w:cstheme="minorHAnsi"/>
      </w:rPr>
      <w:ptab w:relativeTo="margin" w:alignment="right" w:leader="none"/>
    </w:r>
    <w:r w:rsidRPr="00CE21A8">
      <w:rPr>
        <w:rFonts w:asciiTheme="minorHAnsi" w:hAnsiTheme="minorHAnsi" w:cstheme="minorHAnsi"/>
      </w:rPr>
      <w:t xml:space="preserve">Page | </w:t>
    </w:r>
    <w:r w:rsidRPr="00CE21A8">
      <w:rPr>
        <w:rFonts w:asciiTheme="minorHAnsi" w:hAnsiTheme="minorHAnsi" w:cstheme="minorHAnsi"/>
      </w:rPr>
      <w:fldChar w:fldCharType="begin"/>
    </w:r>
    <w:r w:rsidRPr="00CE21A8">
      <w:rPr>
        <w:rFonts w:asciiTheme="minorHAnsi" w:hAnsiTheme="minorHAnsi" w:cstheme="minorHAnsi"/>
      </w:rPr>
      <w:instrText xml:space="preserve"> PAGE   \* MERGEFORMAT </w:instrText>
    </w:r>
    <w:r w:rsidRPr="00CE21A8">
      <w:rPr>
        <w:rFonts w:asciiTheme="minorHAnsi" w:hAnsiTheme="minorHAnsi" w:cstheme="minorHAnsi"/>
      </w:rPr>
      <w:fldChar w:fldCharType="separate"/>
    </w:r>
    <w:r w:rsidRPr="00CE21A8">
      <w:rPr>
        <w:rFonts w:asciiTheme="minorHAnsi" w:hAnsiTheme="minorHAnsi" w:cstheme="minorHAnsi"/>
      </w:rPr>
      <w:t>1</w:t>
    </w:r>
    <w:r w:rsidRPr="00CE21A8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D8DC" w14:textId="77777777" w:rsidR="00F3039F" w:rsidRDefault="00F3039F" w:rsidP="007A4A18">
      <w:r>
        <w:separator/>
      </w:r>
    </w:p>
  </w:footnote>
  <w:footnote w:type="continuationSeparator" w:id="0">
    <w:p w14:paraId="381D7471" w14:textId="77777777" w:rsidR="00F3039F" w:rsidRDefault="00F3039F" w:rsidP="007A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3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79"/>
    </w:tblGrid>
    <w:tr w:rsidR="007115C2" w:rsidRPr="005F4641" w14:paraId="10BE9822" w14:textId="77777777" w:rsidTr="00020F4D">
      <w:trPr>
        <w:trHeight w:val="342"/>
      </w:trPr>
      <w:tc>
        <w:tcPr>
          <w:tcW w:w="10980" w:type="dxa"/>
          <w:shd w:val="clear" w:color="auto" w:fill="auto"/>
          <w:noWrap/>
          <w:tcMar>
            <w:left w:w="0" w:type="dxa"/>
            <w:bottom w:w="0" w:type="dxa"/>
            <w:right w:w="0" w:type="dxa"/>
          </w:tcMar>
          <w:vAlign w:val="bottom"/>
        </w:tcPr>
        <w:p w14:paraId="75D8944F" w14:textId="5FFC7BED" w:rsidR="007115C2" w:rsidRPr="000A6031" w:rsidRDefault="000A6031" w:rsidP="000A6031">
          <w:pPr>
            <w:spacing w:before="80"/>
            <w:ind w:right="94"/>
            <w:jc w:val="right"/>
            <w:rPr>
              <w:rFonts w:ascii="Arial Narrow" w:hAnsi="Arial Narrow" w:cs="Arial"/>
              <w:b/>
              <w:bCs/>
              <w:sz w:val="20"/>
            </w:rPr>
          </w:pPr>
          <w:r w:rsidRPr="000A6031">
            <w:rPr>
              <w:rFonts w:ascii="Arial Narrow" w:hAnsi="Arial Narrow"/>
              <w:b/>
              <w:bCs/>
              <w:noProof/>
              <w:sz w:val="24"/>
              <w:szCs w:val="22"/>
            </w:rPr>
            <w:drawing>
              <wp:anchor distT="0" distB="0" distL="114300" distR="114300" simplePos="0" relativeHeight="251663360" behindDoc="0" locked="0" layoutInCell="1" allowOverlap="1" wp14:anchorId="0519C73C" wp14:editId="6CFF8B3E">
                <wp:simplePos x="0" y="0"/>
                <wp:positionH relativeFrom="column">
                  <wp:posOffset>0</wp:posOffset>
                </wp:positionH>
                <wp:positionV relativeFrom="paragraph">
                  <wp:posOffset>-159385</wp:posOffset>
                </wp:positionV>
                <wp:extent cx="7186930" cy="170815"/>
                <wp:effectExtent l="0" t="0" r="0" b="635"/>
                <wp:wrapSquare wrapText="bothSides"/>
                <wp:docPr id="6" name="image1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6930" cy="170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A6031">
            <w:rPr>
              <w:rFonts w:ascii="Arial Narrow" w:hAnsi="Arial Narrow"/>
              <w:b/>
              <w:bCs/>
              <w:sz w:val="24"/>
              <w:szCs w:val="22"/>
            </w:rPr>
            <w:t xml:space="preserve">Ontario Health ISAAC </w:t>
          </w:r>
          <w:r w:rsidR="00FC76E3">
            <w:rPr>
              <w:rFonts w:ascii="Arial Narrow" w:hAnsi="Arial Narrow"/>
              <w:b/>
              <w:bCs/>
              <w:sz w:val="24"/>
              <w:szCs w:val="22"/>
            </w:rPr>
            <w:t>User</w:t>
          </w:r>
          <w:r w:rsidRPr="000A6031">
            <w:rPr>
              <w:rFonts w:ascii="Arial Narrow" w:hAnsi="Arial Narrow"/>
              <w:b/>
              <w:bCs/>
              <w:sz w:val="24"/>
              <w:szCs w:val="22"/>
            </w:rPr>
            <w:t xml:space="preserve"> Form</w:t>
          </w:r>
          <w:r w:rsidRPr="000A6031">
            <w:rPr>
              <w:rFonts w:ascii="Arial Narrow" w:hAnsi="Arial Narrow"/>
              <w:b/>
              <w:bCs/>
              <w:noProof/>
              <w:sz w:val="24"/>
              <w:szCs w:val="22"/>
            </w:rPr>
            <w:t xml:space="preserve"> </w:t>
          </w:r>
        </w:p>
      </w:tc>
    </w:tr>
  </w:tbl>
  <w:p w14:paraId="6B45B70F" w14:textId="228DB2F3" w:rsidR="007115C2" w:rsidRPr="00AA7E19" w:rsidRDefault="007115C2" w:rsidP="00165678">
    <w:pPr>
      <w:pStyle w:val="Heading1"/>
      <w:spacing w:after="160"/>
      <w:jc w:val="right"/>
      <w:rPr>
        <w:i/>
        <w:sz w:val="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3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50"/>
      <w:gridCol w:w="6929"/>
    </w:tblGrid>
    <w:tr w:rsidR="007115C2" w14:paraId="6B45B712" w14:textId="77777777" w:rsidTr="00972CF2">
      <w:trPr>
        <w:trHeight w:val="342"/>
      </w:trPr>
      <w:tc>
        <w:tcPr>
          <w:tcW w:w="10980" w:type="dxa"/>
          <w:gridSpan w:val="2"/>
          <w:shd w:val="clear" w:color="auto" w:fill="auto"/>
          <w:noWrap/>
          <w:tcMar>
            <w:left w:w="0" w:type="dxa"/>
            <w:bottom w:w="0" w:type="dxa"/>
            <w:right w:w="0" w:type="dxa"/>
          </w:tcMar>
          <w:vAlign w:val="bottom"/>
        </w:tcPr>
        <w:p w14:paraId="6B45B711" w14:textId="44FB5840" w:rsidR="007115C2" w:rsidRPr="005F4641" w:rsidRDefault="00D0493A" w:rsidP="00987702">
          <w:pPr>
            <w:spacing w:before="80"/>
            <w:ind w:right="-1082"/>
            <w:rPr>
              <w:rFonts w:cs="Arial"/>
              <w:sz w:val="20"/>
            </w:rPr>
          </w:pPr>
          <w:r w:rsidRPr="00D0493A">
            <w:rPr>
              <w:noProof/>
              <w:sz w:val="2"/>
              <w:szCs w:val="2"/>
            </w:rPr>
            <w:drawing>
              <wp:anchor distT="0" distB="0" distL="114300" distR="114300" simplePos="0" relativeHeight="251659264" behindDoc="0" locked="0" layoutInCell="1" allowOverlap="1" wp14:anchorId="17728C42" wp14:editId="0AA70870">
                <wp:simplePos x="0" y="0"/>
                <wp:positionH relativeFrom="column">
                  <wp:posOffset>0</wp:posOffset>
                </wp:positionH>
                <wp:positionV relativeFrom="paragraph">
                  <wp:posOffset>-128270</wp:posOffset>
                </wp:positionV>
                <wp:extent cx="7186930" cy="170815"/>
                <wp:effectExtent l="0" t="0" r="0" b="635"/>
                <wp:wrapSquare wrapText="bothSides"/>
                <wp:docPr id="29" name="image1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6930" cy="170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0493A">
            <w:rPr>
              <w:rFonts w:cs="Arial"/>
              <w:sz w:val="2"/>
              <w:szCs w:val="2"/>
            </w:rPr>
            <w:t>d</w:t>
          </w:r>
        </w:p>
      </w:tc>
    </w:tr>
    <w:tr w:rsidR="007115C2" w14:paraId="6B45B715" w14:textId="77777777" w:rsidTr="00A066F6">
      <w:trPr>
        <w:trHeight w:val="1123"/>
      </w:trPr>
      <w:tc>
        <w:tcPr>
          <w:tcW w:w="4050" w:type="dxa"/>
          <w:shd w:val="clear" w:color="auto" w:fill="auto"/>
          <w:noWrap/>
          <w:tcMar>
            <w:left w:w="216" w:type="dxa"/>
            <w:bottom w:w="0" w:type="dxa"/>
            <w:right w:w="0" w:type="dxa"/>
          </w:tcMar>
          <w:vAlign w:val="center"/>
        </w:tcPr>
        <w:p w14:paraId="6B45B713" w14:textId="4003878F" w:rsidR="007115C2" w:rsidRDefault="00A066F6" w:rsidP="00A066F6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2745FC0" wp14:editId="7C3F48F7">
                <wp:simplePos x="0" y="0"/>
                <wp:positionH relativeFrom="column">
                  <wp:posOffset>-1771650</wp:posOffset>
                </wp:positionH>
                <wp:positionV relativeFrom="paragraph">
                  <wp:posOffset>-394335</wp:posOffset>
                </wp:positionV>
                <wp:extent cx="1654175" cy="548640"/>
                <wp:effectExtent l="0" t="0" r="3175" b="3810"/>
                <wp:wrapSquare wrapText="bothSides"/>
                <wp:docPr id="11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4175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0" w:type="dxa"/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14:paraId="3C25B872" w14:textId="1FC6678C" w:rsidR="007115C2" w:rsidRDefault="007115C2" w:rsidP="00CE0720">
          <w:pPr>
            <w:pStyle w:val="Heading1"/>
            <w:spacing w:after="160"/>
            <w:rPr>
              <w:color w:val="0F243E" w:themeColor="text2" w:themeShade="80"/>
              <w:sz w:val="28"/>
            </w:rPr>
          </w:pPr>
          <w:r w:rsidRPr="00B63456">
            <w:rPr>
              <w:color w:val="0F243E" w:themeColor="text2" w:themeShade="80"/>
              <w:sz w:val="28"/>
            </w:rPr>
            <w:t>User</w:t>
          </w:r>
          <w:r w:rsidR="0014637B">
            <w:rPr>
              <w:color w:val="0F243E" w:themeColor="text2" w:themeShade="80"/>
              <w:sz w:val="28"/>
            </w:rPr>
            <w:t xml:space="preserve"> Form</w:t>
          </w:r>
          <w:r w:rsidRPr="00B63456">
            <w:rPr>
              <w:color w:val="0F243E" w:themeColor="text2" w:themeShade="80"/>
              <w:sz w:val="28"/>
            </w:rPr>
            <w:t xml:space="preserve"> </w:t>
          </w:r>
        </w:p>
        <w:p w14:paraId="6B45B714" w14:textId="1ADFAEA5" w:rsidR="007115C2" w:rsidRDefault="009126ED" w:rsidP="00A75615">
          <w:pPr>
            <w:pStyle w:val="Heading1"/>
            <w:spacing w:after="160"/>
          </w:pPr>
          <w:r w:rsidRPr="00195C99">
            <w:rPr>
              <w:color w:val="auto"/>
              <w:sz w:val="28"/>
            </w:rPr>
            <w:t>ISAAC (Interactive Symptom Assessment and Collection)</w:t>
          </w:r>
        </w:p>
      </w:tc>
    </w:tr>
  </w:tbl>
  <w:p w14:paraId="6B45B716" w14:textId="77777777" w:rsidR="007115C2" w:rsidRPr="00A066F6" w:rsidRDefault="007115C2" w:rsidP="00987702">
    <w:pPr>
      <w:pStyle w:val="Header"/>
      <w:ind w:right="270"/>
      <w:rPr>
        <w:sz w:val="10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EFF"/>
    <w:multiLevelType w:val="hybridMultilevel"/>
    <w:tmpl w:val="80FE12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08122D"/>
    <w:multiLevelType w:val="hybridMultilevel"/>
    <w:tmpl w:val="BBFC33A0"/>
    <w:lvl w:ilvl="0" w:tplc="FAE243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71BC0"/>
    <w:multiLevelType w:val="hybridMultilevel"/>
    <w:tmpl w:val="B2889B26"/>
    <w:lvl w:ilvl="0" w:tplc="CD2803A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03" w:hanging="360"/>
      </w:pPr>
    </w:lvl>
    <w:lvl w:ilvl="2" w:tplc="1009001B" w:tentative="1">
      <w:start w:val="1"/>
      <w:numFmt w:val="lowerRoman"/>
      <w:lvlText w:val="%3."/>
      <w:lvlJc w:val="right"/>
      <w:pPr>
        <w:ind w:left="1823" w:hanging="180"/>
      </w:pPr>
    </w:lvl>
    <w:lvl w:ilvl="3" w:tplc="1009000F" w:tentative="1">
      <w:start w:val="1"/>
      <w:numFmt w:val="decimal"/>
      <w:lvlText w:val="%4."/>
      <w:lvlJc w:val="left"/>
      <w:pPr>
        <w:ind w:left="2543" w:hanging="360"/>
      </w:pPr>
    </w:lvl>
    <w:lvl w:ilvl="4" w:tplc="10090019" w:tentative="1">
      <w:start w:val="1"/>
      <w:numFmt w:val="lowerLetter"/>
      <w:lvlText w:val="%5."/>
      <w:lvlJc w:val="left"/>
      <w:pPr>
        <w:ind w:left="3263" w:hanging="360"/>
      </w:pPr>
    </w:lvl>
    <w:lvl w:ilvl="5" w:tplc="1009001B" w:tentative="1">
      <w:start w:val="1"/>
      <w:numFmt w:val="lowerRoman"/>
      <w:lvlText w:val="%6."/>
      <w:lvlJc w:val="right"/>
      <w:pPr>
        <w:ind w:left="3983" w:hanging="180"/>
      </w:pPr>
    </w:lvl>
    <w:lvl w:ilvl="6" w:tplc="1009000F" w:tentative="1">
      <w:start w:val="1"/>
      <w:numFmt w:val="decimal"/>
      <w:lvlText w:val="%7."/>
      <w:lvlJc w:val="left"/>
      <w:pPr>
        <w:ind w:left="4703" w:hanging="360"/>
      </w:pPr>
    </w:lvl>
    <w:lvl w:ilvl="7" w:tplc="10090019" w:tentative="1">
      <w:start w:val="1"/>
      <w:numFmt w:val="lowerLetter"/>
      <w:lvlText w:val="%8."/>
      <w:lvlJc w:val="left"/>
      <w:pPr>
        <w:ind w:left="5423" w:hanging="360"/>
      </w:pPr>
    </w:lvl>
    <w:lvl w:ilvl="8" w:tplc="10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 w15:restartNumberingAfterBreak="0">
    <w:nsid w:val="4D08654A"/>
    <w:multiLevelType w:val="hybridMultilevel"/>
    <w:tmpl w:val="D8F0EA1A"/>
    <w:lvl w:ilvl="0" w:tplc="98DE0AB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C4784F"/>
    <w:multiLevelType w:val="hybridMultilevel"/>
    <w:tmpl w:val="7D4414AE"/>
    <w:lvl w:ilvl="0" w:tplc="B6AC58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E66B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B4E10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6E39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B86A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7645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58AA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08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7CF2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E9A346D"/>
    <w:multiLevelType w:val="hybridMultilevel"/>
    <w:tmpl w:val="0E0E6AB4"/>
    <w:lvl w:ilvl="0" w:tplc="0420A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AE92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48D4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E61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204B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85E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8CC1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804C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4E21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>
      <o:colormru v:ext="edit" colors="#d7c3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019"/>
    <w:rsid w:val="00020F4D"/>
    <w:rsid w:val="000251E5"/>
    <w:rsid w:val="00034734"/>
    <w:rsid w:val="00037BBE"/>
    <w:rsid w:val="00041A61"/>
    <w:rsid w:val="00047B54"/>
    <w:rsid w:val="00061284"/>
    <w:rsid w:val="00062E09"/>
    <w:rsid w:val="00082D1D"/>
    <w:rsid w:val="00092D4E"/>
    <w:rsid w:val="000A476B"/>
    <w:rsid w:val="000A6031"/>
    <w:rsid w:val="000B58AA"/>
    <w:rsid w:val="000D0560"/>
    <w:rsid w:val="000F54AD"/>
    <w:rsid w:val="00107AD3"/>
    <w:rsid w:val="001300E9"/>
    <w:rsid w:val="00134A29"/>
    <w:rsid w:val="00135025"/>
    <w:rsid w:val="00143F64"/>
    <w:rsid w:val="0014637B"/>
    <w:rsid w:val="00150A44"/>
    <w:rsid w:val="00156091"/>
    <w:rsid w:val="00163038"/>
    <w:rsid w:val="00165678"/>
    <w:rsid w:val="0018021E"/>
    <w:rsid w:val="001809AE"/>
    <w:rsid w:val="001B119A"/>
    <w:rsid w:val="001D1C45"/>
    <w:rsid w:val="001D7E43"/>
    <w:rsid w:val="001D7F4F"/>
    <w:rsid w:val="001E3937"/>
    <w:rsid w:val="001F6BA0"/>
    <w:rsid w:val="00206939"/>
    <w:rsid w:val="00213B83"/>
    <w:rsid w:val="002150DB"/>
    <w:rsid w:val="0022666F"/>
    <w:rsid w:val="00233893"/>
    <w:rsid w:val="00251A5B"/>
    <w:rsid w:val="0025657C"/>
    <w:rsid w:val="00271EBF"/>
    <w:rsid w:val="0027383E"/>
    <w:rsid w:val="0027734E"/>
    <w:rsid w:val="00290F78"/>
    <w:rsid w:val="002A7CAA"/>
    <w:rsid w:val="002B1E42"/>
    <w:rsid w:val="002B1F47"/>
    <w:rsid w:val="002C79C2"/>
    <w:rsid w:val="002D165C"/>
    <w:rsid w:val="002F189C"/>
    <w:rsid w:val="00323594"/>
    <w:rsid w:val="00326DA9"/>
    <w:rsid w:val="00345912"/>
    <w:rsid w:val="003475AD"/>
    <w:rsid w:val="00351AE3"/>
    <w:rsid w:val="00362B28"/>
    <w:rsid w:val="003662A5"/>
    <w:rsid w:val="0038146C"/>
    <w:rsid w:val="00393667"/>
    <w:rsid w:val="003A4A2E"/>
    <w:rsid w:val="003A792D"/>
    <w:rsid w:val="003A79C4"/>
    <w:rsid w:val="003B054B"/>
    <w:rsid w:val="003B6809"/>
    <w:rsid w:val="003E1651"/>
    <w:rsid w:val="00423233"/>
    <w:rsid w:val="004336E3"/>
    <w:rsid w:val="00434896"/>
    <w:rsid w:val="00445915"/>
    <w:rsid w:val="00460A73"/>
    <w:rsid w:val="004715A6"/>
    <w:rsid w:val="004744C3"/>
    <w:rsid w:val="004771C1"/>
    <w:rsid w:val="00486BB1"/>
    <w:rsid w:val="00490040"/>
    <w:rsid w:val="0049136B"/>
    <w:rsid w:val="004961D6"/>
    <w:rsid w:val="004B10DE"/>
    <w:rsid w:val="004B185E"/>
    <w:rsid w:val="004D5705"/>
    <w:rsid w:val="004E3263"/>
    <w:rsid w:val="004E54F8"/>
    <w:rsid w:val="005034C6"/>
    <w:rsid w:val="00504197"/>
    <w:rsid w:val="005372C5"/>
    <w:rsid w:val="00564B5F"/>
    <w:rsid w:val="00575CB3"/>
    <w:rsid w:val="005A0356"/>
    <w:rsid w:val="005A0F4D"/>
    <w:rsid w:val="005A3EF5"/>
    <w:rsid w:val="005B1CCE"/>
    <w:rsid w:val="005B5F17"/>
    <w:rsid w:val="005D589A"/>
    <w:rsid w:val="005D7468"/>
    <w:rsid w:val="005E4EB8"/>
    <w:rsid w:val="005F4641"/>
    <w:rsid w:val="006302EE"/>
    <w:rsid w:val="0068253E"/>
    <w:rsid w:val="006831CB"/>
    <w:rsid w:val="006856C8"/>
    <w:rsid w:val="006A2258"/>
    <w:rsid w:val="006B51F6"/>
    <w:rsid w:val="006D620E"/>
    <w:rsid w:val="006D68B8"/>
    <w:rsid w:val="006F2E36"/>
    <w:rsid w:val="006F6FA0"/>
    <w:rsid w:val="007115C2"/>
    <w:rsid w:val="00720C69"/>
    <w:rsid w:val="0073645A"/>
    <w:rsid w:val="007419DA"/>
    <w:rsid w:val="007504C2"/>
    <w:rsid w:val="0075503B"/>
    <w:rsid w:val="00760652"/>
    <w:rsid w:val="00760D26"/>
    <w:rsid w:val="00773C82"/>
    <w:rsid w:val="00790F7A"/>
    <w:rsid w:val="007A226A"/>
    <w:rsid w:val="007A4A18"/>
    <w:rsid w:val="007C5C50"/>
    <w:rsid w:val="007E278B"/>
    <w:rsid w:val="007F7A6C"/>
    <w:rsid w:val="008003B9"/>
    <w:rsid w:val="00817B52"/>
    <w:rsid w:val="008217F7"/>
    <w:rsid w:val="0083522A"/>
    <w:rsid w:val="00835F22"/>
    <w:rsid w:val="0084098B"/>
    <w:rsid w:val="00880925"/>
    <w:rsid w:val="00881141"/>
    <w:rsid w:val="00891210"/>
    <w:rsid w:val="008943D7"/>
    <w:rsid w:val="00896C4B"/>
    <w:rsid w:val="0089782C"/>
    <w:rsid w:val="008A255D"/>
    <w:rsid w:val="008A5306"/>
    <w:rsid w:val="008F4685"/>
    <w:rsid w:val="008F5032"/>
    <w:rsid w:val="00902F50"/>
    <w:rsid w:val="009126ED"/>
    <w:rsid w:val="00916C7C"/>
    <w:rsid w:val="009235DD"/>
    <w:rsid w:val="009420E5"/>
    <w:rsid w:val="00945795"/>
    <w:rsid w:val="00967771"/>
    <w:rsid w:val="00972CF2"/>
    <w:rsid w:val="00972F88"/>
    <w:rsid w:val="0097465B"/>
    <w:rsid w:val="00982A56"/>
    <w:rsid w:val="00982DD6"/>
    <w:rsid w:val="00987702"/>
    <w:rsid w:val="00991499"/>
    <w:rsid w:val="0099427E"/>
    <w:rsid w:val="00995CF7"/>
    <w:rsid w:val="009A24FD"/>
    <w:rsid w:val="009C628F"/>
    <w:rsid w:val="009E3D95"/>
    <w:rsid w:val="009E5213"/>
    <w:rsid w:val="009F3D62"/>
    <w:rsid w:val="009F525B"/>
    <w:rsid w:val="00A0281D"/>
    <w:rsid w:val="00A066F6"/>
    <w:rsid w:val="00A1022A"/>
    <w:rsid w:val="00A20F8F"/>
    <w:rsid w:val="00A326F5"/>
    <w:rsid w:val="00A42184"/>
    <w:rsid w:val="00A461BA"/>
    <w:rsid w:val="00A6695B"/>
    <w:rsid w:val="00A67652"/>
    <w:rsid w:val="00A677DE"/>
    <w:rsid w:val="00A75615"/>
    <w:rsid w:val="00A94F7E"/>
    <w:rsid w:val="00AA25D2"/>
    <w:rsid w:val="00AA7E19"/>
    <w:rsid w:val="00AB3B8E"/>
    <w:rsid w:val="00AB6F2B"/>
    <w:rsid w:val="00AD2889"/>
    <w:rsid w:val="00AD2C07"/>
    <w:rsid w:val="00B2432D"/>
    <w:rsid w:val="00B25DF3"/>
    <w:rsid w:val="00B37F40"/>
    <w:rsid w:val="00B46AE3"/>
    <w:rsid w:val="00B5450C"/>
    <w:rsid w:val="00B5508F"/>
    <w:rsid w:val="00B61D7E"/>
    <w:rsid w:val="00B63456"/>
    <w:rsid w:val="00B66A64"/>
    <w:rsid w:val="00B7759E"/>
    <w:rsid w:val="00B816D9"/>
    <w:rsid w:val="00BA4C34"/>
    <w:rsid w:val="00BB1AF6"/>
    <w:rsid w:val="00BE6763"/>
    <w:rsid w:val="00C03AEB"/>
    <w:rsid w:val="00C4043D"/>
    <w:rsid w:val="00C414C0"/>
    <w:rsid w:val="00C46F3F"/>
    <w:rsid w:val="00C502F9"/>
    <w:rsid w:val="00C60717"/>
    <w:rsid w:val="00C64019"/>
    <w:rsid w:val="00C70349"/>
    <w:rsid w:val="00C96DE9"/>
    <w:rsid w:val="00CC4D1E"/>
    <w:rsid w:val="00CD37F1"/>
    <w:rsid w:val="00CD5B6A"/>
    <w:rsid w:val="00CD64BB"/>
    <w:rsid w:val="00CE0720"/>
    <w:rsid w:val="00CE21A8"/>
    <w:rsid w:val="00CE3A67"/>
    <w:rsid w:val="00CF0E57"/>
    <w:rsid w:val="00CF5393"/>
    <w:rsid w:val="00CF74E1"/>
    <w:rsid w:val="00D02FC5"/>
    <w:rsid w:val="00D0493A"/>
    <w:rsid w:val="00D20310"/>
    <w:rsid w:val="00D31D6E"/>
    <w:rsid w:val="00D53732"/>
    <w:rsid w:val="00D5655D"/>
    <w:rsid w:val="00D61D31"/>
    <w:rsid w:val="00D83125"/>
    <w:rsid w:val="00D84965"/>
    <w:rsid w:val="00D91FA0"/>
    <w:rsid w:val="00D976AF"/>
    <w:rsid w:val="00DA705A"/>
    <w:rsid w:val="00DB2E53"/>
    <w:rsid w:val="00DC40AA"/>
    <w:rsid w:val="00DD068D"/>
    <w:rsid w:val="00DD36BD"/>
    <w:rsid w:val="00DD740C"/>
    <w:rsid w:val="00DE5903"/>
    <w:rsid w:val="00DE5BEA"/>
    <w:rsid w:val="00DF7CA8"/>
    <w:rsid w:val="00E02901"/>
    <w:rsid w:val="00E4750D"/>
    <w:rsid w:val="00E8388B"/>
    <w:rsid w:val="00E90B62"/>
    <w:rsid w:val="00EC47EA"/>
    <w:rsid w:val="00EE0DCF"/>
    <w:rsid w:val="00EE17C4"/>
    <w:rsid w:val="00EF4E26"/>
    <w:rsid w:val="00F04363"/>
    <w:rsid w:val="00F3039F"/>
    <w:rsid w:val="00F35F61"/>
    <w:rsid w:val="00F41A09"/>
    <w:rsid w:val="00F41C93"/>
    <w:rsid w:val="00F549EE"/>
    <w:rsid w:val="00F5618A"/>
    <w:rsid w:val="00F62191"/>
    <w:rsid w:val="00F8393B"/>
    <w:rsid w:val="00F96FD5"/>
    <w:rsid w:val="00FA1DF3"/>
    <w:rsid w:val="00FB4D25"/>
    <w:rsid w:val="00FB52B0"/>
    <w:rsid w:val="00FC31A7"/>
    <w:rsid w:val="00FC329C"/>
    <w:rsid w:val="00FC5BA1"/>
    <w:rsid w:val="00FC76E3"/>
    <w:rsid w:val="00FC795B"/>
    <w:rsid w:val="00FD4985"/>
    <w:rsid w:val="00FE2DFE"/>
    <w:rsid w:val="00FE4972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7c300"/>
    </o:shapedefaults>
    <o:shapelayout v:ext="edit">
      <o:idmap v:ext="edit" data="1"/>
    </o:shapelayout>
  </w:shapeDefaults>
  <w:decimalSymbol w:val="."/>
  <w:listSeparator w:val=","/>
  <w14:docId w14:val="6B45B6B7"/>
  <w15:docId w15:val="{00B8606E-8DF0-4324-977E-D295A5DF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17C4"/>
    <w:pPr>
      <w:spacing w:line="264" w:lineRule="auto"/>
    </w:pPr>
    <w:rPr>
      <w:rFonts w:ascii="Arial" w:hAnsi="Arial"/>
      <w:sz w:val="18"/>
      <w:lang w:val="en-CA"/>
    </w:rPr>
  </w:style>
  <w:style w:type="paragraph" w:styleId="Heading1">
    <w:name w:val="heading 1"/>
    <w:basedOn w:val="Normal"/>
    <w:next w:val="Normal"/>
    <w:link w:val="Heading1Char"/>
    <w:qFormat/>
    <w:rsid w:val="00EE17C4"/>
    <w:pPr>
      <w:keepNext/>
      <w:keepLines/>
      <w:spacing w:after="240" w:line="240" w:lineRule="auto"/>
      <w:jc w:val="center"/>
      <w:outlineLvl w:val="0"/>
    </w:pPr>
    <w:rPr>
      <w:rFonts w:ascii="Arial Narrow" w:hAnsi="Arial Narrow"/>
      <w:b/>
      <w:bCs/>
      <w:color w:val="365F91" w:themeColor="accent1" w:themeShade="BF"/>
      <w:sz w:val="26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EE17C4"/>
    <w:pPr>
      <w:keepNext/>
      <w:spacing w:line="240" w:lineRule="auto"/>
      <w:outlineLvl w:val="1"/>
    </w:pPr>
    <w:rPr>
      <w:rFonts w:ascii="Arial Narrow" w:hAnsi="Arial Narrow" w:cs="Arial"/>
      <w:b/>
      <w:bCs/>
      <w:iCs/>
      <w:cap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E17C4"/>
    <w:pPr>
      <w:keepNext/>
      <w:keepLines/>
      <w:spacing w:line="240" w:lineRule="auto"/>
      <w:outlineLvl w:val="2"/>
    </w:pPr>
    <w:rPr>
      <w:rFonts w:eastAsiaTheme="majorEastAsia" w:cstheme="majorBidi"/>
      <w:b/>
      <w:bCs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1B119A"/>
    <w:pPr>
      <w:keepNext/>
      <w:keepLines/>
      <w:outlineLvl w:val="3"/>
    </w:pPr>
    <w:rPr>
      <w:rFonts w:ascii="Arial Narrow" w:eastAsiaTheme="majorEastAsia" w:hAnsi="Arial Narrow" w:cstheme="majorBidi"/>
      <w:b/>
      <w:bCs/>
      <w:i/>
      <w:iCs/>
      <w:color w:val="244061" w:themeColor="accent1" w:themeShade="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A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A4A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A4A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4A18"/>
    <w:rPr>
      <w:sz w:val="24"/>
      <w:szCs w:val="24"/>
    </w:rPr>
  </w:style>
  <w:style w:type="table" w:styleId="TableGrid">
    <w:name w:val="Table Grid"/>
    <w:basedOn w:val="TableNormal"/>
    <w:rsid w:val="00972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F5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54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1D7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EE17C4"/>
    <w:rPr>
      <w:rFonts w:ascii="Arial Narrow" w:hAnsi="Arial Narrow"/>
      <w:b/>
      <w:bCs/>
      <w:color w:val="365F91" w:themeColor="accent1" w:themeShade="BF"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EE17C4"/>
    <w:rPr>
      <w:rFonts w:ascii="Arial Narrow" w:hAnsi="Arial Narrow" w:cs="Arial"/>
      <w:b/>
      <w:bCs/>
      <w:iCs/>
      <w:caps/>
      <w:sz w:val="24"/>
      <w:szCs w:val="28"/>
      <w:lang w:val="en-CA"/>
    </w:rPr>
  </w:style>
  <w:style w:type="character" w:styleId="Hyperlink">
    <w:name w:val="Hyperlink"/>
    <w:uiPriority w:val="99"/>
    <w:rsid w:val="00C6401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EE17C4"/>
    <w:rPr>
      <w:rFonts w:ascii="Arial" w:eastAsiaTheme="majorEastAsia" w:hAnsi="Arial" w:cstheme="majorBidi"/>
      <w:b/>
      <w:bCs/>
      <w:lang w:val="en-CA"/>
    </w:rPr>
  </w:style>
  <w:style w:type="paragraph" w:styleId="ListParagraph">
    <w:name w:val="List Paragraph"/>
    <w:basedOn w:val="Normal"/>
    <w:uiPriority w:val="34"/>
    <w:qFormat/>
    <w:rsid w:val="00B66A64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DD36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6B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36BD"/>
    <w:rPr>
      <w:rFonts w:ascii="Arial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D3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6BD"/>
    <w:rPr>
      <w:rFonts w:ascii="Arial" w:hAnsi="Arial"/>
      <w:b/>
      <w:bCs/>
      <w:lang w:val="en-CA"/>
    </w:rPr>
  </w:style>
  <w:style w:type="character" w:customStyle="1" w:styleId="Heading4Char">
    <w:name w:val="Heading 4 Char"/>
    <w:basedOn w:val="DefaultParagraphFont"/>
    <w:link w:val="Heading4"/>
    <w:rsid w:val="001B119A"/>
    <w:rPr>
      <w:rFonts w:ascii="Arial Narrow" w:eastAsiaTheme="majorEastAsia" w:hAnsi="Arial Narrow" w:cstheme="majorBidi"/>
      <w:b/>
      <w:bCs/>
      <w:i/>
      <w:iCs/>
      <w:color w:val="244061" w:themeColor="accent1" w:themeShade="80"/>
      <w:sz w:val="22"/>
      <w:lang w:val="en-CA"/>
    </w:rPr>
  </w:style>
  <w:style w:type="character" w:styleId="FollowedHyperlink">
    <w:name w:val="FollowedHyperlink"/>
    <w:basedOn w:val="DefaultParagraphFont"/>
    <w:uiPriority w:val="99"/>
    <w:unhideWhenUsed/>
    <w:rsid w:val="00A4218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B46AE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36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43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02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1981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on.ca/en/common/ministry/publications/reports/master_numsys/master_numsys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AAC@ontariohealth.c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AC@ontariohealth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ourage\Documents\cco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85B41-72A8-4367-9BFA-1915E642EB16}"/>
      </w:docPartPr>
      <w:docPartBody>
        <w:p w:rsidR="00111463" w:rsidRDefault="00DE3BA1" w:rsidP="00DE3BA1">
          <w:pPr>
            <w:pStyle w:val="DefaultPlaceholder1082065159"/>
          </w:pPr>
          <w:r w:rsidRPr="00485276">
            <w:rPr>
              <w:rStyle w:val="PlaceholderText"/>
            </w:rPr>
            <w:t>Choose an item.</w:t>
          </w:r>
        </w:p>
      </w:docPartBody>
    </w:docPart>
    <w:docPart>
      <w:docPartPr>
        <w:name w:val="2E27AB3D9E6648EE8D84F489BF458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C7B4D-04D0-44F0-9084-F992A909EAA6}"/>
      </w:docPartPr>
      <w:docPartBody>
        <w:p w:rsidR="00111463" w:rsidRDefault="00DE3BA1" w:rsidP="00DE3BA1">
          <w:pPr>
            <w:pStyle w:val="2E27AB3D9E6648EE8D84F489BF4586181"/>
          </w:pPr>
          <w:r w:rsidRPr="00485276">
            <w:rPr>
              <w:rStyle w:val="PlaceholderText"/>
            </w:rPr>
            <w:t>Choose an item.</w:t>
          </w:r>
        </w:p>
      </w:docPartBody>
    </w:docPart>
    <w:docPart>
      <w:docPartPr>
        <w:name w:val="C386A264AB0649BE8F7873DA4A7FC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14143-A31D-458C-B7C6-8F5952E9B417}"/>
      </w:docPartPr>
      <w:docPartBody>
        <w:p w:rsidR="002222DB" w:rsidRDefault="00DE3BA1" w:rsidP="00DE3BA1">
          <w:pPr>
            <w:pStyle w:val="C386A264AB0649BE8F7873DA4A7FCA8D1"/>
          </w:pPr>
          <w:r w:rsidRPr="00674C7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82F"/>
    <w:rsid w:val="00111463"/>
    <w:rsid w:val="002222DB"/>
    <w:rsid w:val="0041582F"/>
    <w:rsid w:val="00635271"/>
    <w:rsid w:val="00C43D75"/>
    <w:rsid w:val="00DD3423"/>
    <w:rsid w:val="00DE3BA1"/>
    <w:rsid w:val="00F5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D92FF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BA1"/>
    <w:rPr>
      <w:color w:val="808080"/>
    </w:rPr>
  </w:style>
  <w:style w:type="paragraph" w:customStyle="1" w:styleId="C386A264AB0649BE8F7873DA4A7FCA8D1">
    <w:name w:val="C386A264AB0649BE8F7873DA4A7FCA8D1"/>
    <w:rsid w:val="00DE3BA1"/>
    <w:pPr>
      <w:spacing w:after="0" w:line="264" w:lineRule="auto"/>
    </w:pPr>
    <w:rPr>
      <w:rFonts w:ascii="Arial" w:eastAsia="Times New Roman" w:hAnsi="Arial" w:cs="Times New Roman"/>
      <w:sz w:val="18"/>
      <w:szCs w:val="20"/>
      <w:lang w:val="en-CA"/>
    </w:rPr>
  </w:style>
  <w:style w:type="paragraph" w:customStyle="1" w:styleId="DefaultPlaceholder1082065159">
    <w:name w:val="DefaultPlaceholder_1082065159"/>
    <w:rsid w:val="00DE3BA1"/>
    <w:pPr>
      <w:spacing w:after="0" w:line="264" w:lineRule="auto"/>
    </w:pPr>
    <w:rPr>
      <w:rFonts w:ascii="Arial" w:eastAsia="Times New Roman" w:hAnsi="Arial" w:cs="Times New Roman"/>
      <w:sz w:val="18"/>
      <w:szCs w:val="20"/>
      <w:lang w:val="en-CA"/>
    </w:rPr>
  </w:style>
  <w:style w:type="paragraph" w:customStyle="1" w:styleId="2E27AB3D9E6648EE8D84F489BF4586181">
    <w:name w:val="2E27AB3D9E6648EE8D84F489BF4586181"/>
    <w:rsid w:val="00DE3BA1"/>
    <w:pPr>
      <w:spacing w:after="0" w:line="264" w:lineRule="auto"/>
    </w:pPr>
    <w:rPr>
      <w:rFonts w:ascii="Arial" w:eastAsia="Times New Roman" w:hAnsi="Arial" w:cs="Times New Roman"/>
      <w:sz w:val="18"/>
      <w:szCs w:val="20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5A76CF8CFCD4BB6E887A786C39121" ma:contentTypeVersion="13" ma:contentTypeDescription="Create a new document." ma:contentTypeScope="" ma:versionID="3bd871a7c5641bc4fad9da89ea2f2e5f">
  <xsd:schema xmlns:xsd="http://www.w3.org/2001/XMLSchema" xmlns:xs="http://www.w3.org/2001/XMLSchema" xmlns:p="http://schemas.microsoft.com/office/2006/metadata/properties" xmlns:ns2="26c97283-55a6-41c9-b170-162713cd91a8" xmlns:ns3="5bca9887-98fb-4ba4-a5c1-7c5a53546d2f" targetNamespace="http://schemas.microsoft.com/office/2006/metadata/properties" ma:root="true" ma:fieldsID="ddcd3dcde75702be21d36790931a6638" ns2:_="" ns3:_="">
    <xsd:import namespace="26c97283-55a6-41c9-b170-162713cd91a8"/>
    <xsd:import namespace="5bca9887-98fb-4ba4-a5c1-7c5a53546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7283-55a6-41c9-b170-162713cd9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a9887-98fb-4ba4-a5c1-7c5a53546d2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65ca4b-406e-466b-afe8-dce3365655ba}" ma:internalName="TaxCatchAll" ma:showField="CatchAllData" ma:web="5bca9887-98fb-4ba4-a5c1-7c5a53546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ca9887-98fb-4ba4-a5c1-7c5a53546d2f" xsi:nil="true"/>
    <lcf76f155ced4ddcb4097134ff3c332f xmlns="26c97283-55a6-41c9-b170-162713cd91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79324-E4A0-4250-B700-E96AD1A5CC87}"/>
</file>

<file path=customXml/itemProps2.xml><?xml version="1.0" encoding="utf-8"?>
<ds:datastoreItem xmlns:ds="http://schemas.openxmlformats.org/officeDocument/2006/customXml" ds:itemID="{A648F641-D937-4959-A636-71B34D5990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5BABE1-BD66-45A0-93B6-2A15A19FBEBF}">
  <ds:schemaRefs>
    <ds:schemaRef ds:uri="http://schemas.microsoft.com/office/2006/metadata/properties"/>
    <ds:schemaRef ds:uri="http://schemas.microsoft.com/office/infopath/2007/PartnerControls"/>
    <ds:schemaRef ds:uri="28acf03b-d261-4aa9-90fb-6cc94412942c"/>
  </ds:schemaRefs>
</ds:datastoreItem>
</file>

<file path=customXml/itemProps4.xml><?xml version="1.0" encoding="utf-8"?>
<ds:datastoreItem xmlns:ds="http://schemas.openxmlformats.org/officeDocument/2006/customXml" ds:itemID="{2140E8D5-6A8D-4695-8B77-7D7B03A9A5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cco_word_template</Template>
  <TotalTime>50</TotalTime>
  <Pages>2</Pages>
  <Words>523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CCO System External User Form</vt:lpstr>
    </vt:vector>
  </TitlesOfParts>
  <Company>Cancer Care Ontario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 System External User Form</dc:title>
  <dc:creator>Courage, Kelle</dc:creator>
  <cp:lastModifiedBy>Chung, Joeanna</cp:lastModifiedBy>
  <cp:revision>16</cp:revision>
  <cp:lastPrinted>2011-09-15T11:53:00Z</cp:lastPrinted>
  <dcterms:created xsi:type="dcterms:W3CDTF">2021-03-17T13:29:00Z</dcterms:created>
  <dcterms:modified xsi:type="dcterms:W3CDTF">2022-03-11T20:55:00Z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0x010100F7CBE27293208046B47D53CA42EC9081</vt:lpwstr>
  </property>
  <property fmtid="{D5CDD505-2E9C-101B-9397-08002B2CF9AE}" pid="3" name="TaxKeyword">
    <vt:lpwstr/>
  </property>
  <property fmtid="{D5CDD505-2E9C-101B-9397-08002B2CF9AE}" pid="4" name="Order">
    <vt:r8>18200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